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B2" w:rsidRPr="00564204" w:rsidRDefault="005F16B2" w:rsidP="00564204">
      <w:pPr>
        <w:pStyle w:val="BodyText"/>
        <w:jc w:val="center"/>
        <w:rPr>
          <w:b/>
          <w:sz w:val="20"/>
        </w:rPr>
      </w:pPr>
      <w:r w:rsidRPr="00564204">
        <w:rPr>
          <w:b/>
          <w:sz w:val="20"/>
        </w:rPr>
        <w:t>МИНИСТЕРСТВО ЗДРАВО</w:t>
      </w:r>
      <w:r>
        <w:rPr>
          <w:b/>
          <w:sz w:val="20"/>
        </w:rPr>
        <w:t>ОХРАНЕНИЯ</w:t>
      </w:r>
      <w:r w:rsidRPr="00564204">
        <w:rPr>
          <w:b/>
          <w:sz w:val="20"/>
        </w:rPr>
        <w:t xml:space="preserve"> РФ </w:t>
      </w:r>
    </w:p>
    <w:p w:rsidR="005F16B2" w:rsidRPr="00564204" w:rsidRDefault="005F16B2" w:rsidP="00564204">
      <w:pPr>
        <w:pStyle w:val="BodyText"/>
        <w:jc w:val="center"/>
        <w:rPr>
          <w:b/>
          <w:sz w:val="20"/>
        </w:rPr>
      </w:pPr>
      <w:r w:rsidRPr="00564204">
        <w:rPr>
          <w:b/>
          <w:sz w:val="20"/>
        </w:rPr>
        <w:t>Г</w:t>
      </w:r>
      <w:r>
        <w:rPr>
          <w:b/>
          <w:sz w:val="20"/>
        </w:rPr>
        <w:t>Б</w:t>
      </w:r>
      <w:r w:rsidRPr="00564204">
        <w:rPr>
          <w:b/>
          <w:sz w:val="20"/>
        </w:rPr>
        <w:t>ОУ ВПО "СЕВЕРНЫЙ ГОСУДАРСТВЕННЫЙ МЕДИЦИНСКИЙ УНИВЕРСИТЕТ"</w:t>
      </w:r>
    </w:p>
    <w:p w:rsidR="005F16B2" w:rsidRPr="00564204" w:rsidRDefault="005F16B2" w:rsidP="00564204">
      <w:pPr>
        <w:pStyle w:val="BodyText2"/>
        <w:rPr>
          <w:b/>
          <w:sz w:val="20"/>
        </w:rPr>
      </w:pPr>
      <w:r w:rsidRPr="00564204">
        <w:rPr>
          <w:b/>
          <w:sz w:val="20"/>
        </w:rPr>
        <w:t>КАФЕДРА ОБЩЕСТВЕННОГО ЗДОРОВЬЯ, ЗДРАВООХРАНЕНИЯ И СОЦИАЛЬНОЙ РАБОТЫ</w:t>
      </w:r>
    </w:p>
    <w:p w:rsidR="005F16B2" w:rsidRDefault="005F16B2" w:rsidP="005642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5F16B2" w:rsidRPr="0007502B" w:rsidRDefault="005F16B2" w:rsidP="005642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7502B">
        <w:rPr>
          <w:rFonts w:ascii="Times New Roman" w:hAnsi="Times New Roman"/>
          <w:sz w:val="24"/>
          <w:szCs w:val="24"/>
        </w:rPr>
        <w:t>Преподаватель-куратор</w:t>
      </w:r>
    </w:p>
    <w:p w:rsidR="005F16B2" w:rsidRPr="0007502B" w:rsidRDefault="005F16B2" w:rsidP="005642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3D7CFA">
        <w:rPr>
          <w:rFonts w:ascii="Times New Roman" w:hAnsi="Times New Roman"/>
          <w:sz w:val="24"/>
          <w:szCs w:val="24"/>
        </w:rPr>
        <w:t>производственной практики</w:t>
      </w:r>
    </w:p>
    <w:p w:rsidR="005F16B2" w:rsidRPr="0007502B" w:rsidRDefault="005F16B2" w:rsidP="005642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 w:rsidRPr="0007502B">
        <w:rPr>
          <w:rFonts w:ascii="Times New Roman" w:hAnsi="Times New Roman"/>
          <w:sz w:val="24"/>
          <w:szCs w:val="24"/>
          <w:u w:val="single"/>
        </w:rPr>
        <w:tab/>
      </w:r>
      <w:r w:rsidRPr="0007502B">
        <w:rPr>
          <w:rFonts w:ascii="Times New Roman" w:hAnsi="Times New Roman"/>
          <w:sz w:val="24"/>
          <w:szCs w:val="24"/>
          <w:u w:val="single"/>
        </w:rPr>
        <w:tab/>
      </w:r>
      <w:r w:rsidRPr="0007502B">
        <w:rPr>
          <w:rFonts w:ascii="Times New Roman" w:hAnsi="Times New Roman"/>
          <w:sz w:val="24"/>
          <w:szCs w:val="24"/>
          <w:u w:val="single"/>
        </w:rPr>
        <w:tab/>
      </w:r>
      <w:r w:rsidRPr="0007502B">
        <w:rPr>
          <w:rFonts w:ascii="Times New Roman" w:hAnsi="Times New Roman"/>
          <w:sz w:val="24"/>
          <w:szCs w:val="24"/>
          <w:u w:val="single"/>
        </w:rPr>
        <w:tab/>
      </w:r>
      <w:r w:rsidRPr="0007502B">
        <w:rPr>
          <w:rFonts w:ascii="Times New Roman" w:hAnsi="Times New Roman"/>
          <w:sz w:val="24"/>
          <w:szCs w:val="24"/>
          <w:u w:val="single"/>
        </w:rPr>
        <w:tab/>
      </w:r>
      <w:r w:rsidRPr="0007502B">
        <w:rPr>
          <w:rFonts w:ascii="Times New Roman" w:hAnsi="Times New Roman"/>
          <w:sz w:val="24"/>
          <w:szCs w:val="24"/>
          <w:u w:val="single"/>
        </w:rPr>
        <w:tab/>
      </w:r>
    </w:p>
    <w:p w:rsidR="005F16B2" w:rsidRDefault="005F16B2" w:rsidP="009A4747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7502B">
        <w:rPr>
          <w:rFonts w:ascii="Times New Roman" w:hAnsi="Times New Roman"/>
          <w:sz w:val="24"/>
          <w:szCs w:val="24"/>
        </w:rPr>
        <w:t>(должность, Ф.И.О.)</w:t>
      </w:r>
    </w:p>
    <w:p w:rsidR="005F16B2" w:rsidRPr="00755087" w:rsidRDefault="005F16B2" w:rsidP="009A4747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5F16B2" w:rsidRPr="00564204" w:rsidRDefault="005F16B2" w:rsidP="00564204">
      <w:pPr>
        <w:spacing w:line="360" w:lineRule="auto"/>
        <w:jc w:val="center"/>
        <w:rPr>
          <w:rFonts w:ascii="Times New Roman" w:hAnsi="Times New Roman"/>
          <w:b/>
          <w:sz w:val="26"/>
        </w:rPr>
      </w:pPr>
      <w:r w:rsidRPr="00564204">
        <w:rPr>
          <w:rFonts w:ascii="Times New Roman" w:hAnsi="Times New Roman"/>
          <w:b/>
          <w:sz w:val="26"/>
        </w:rPr>
        <w:t>О Т Ч Е Т</w:t>
      </w:r>
    </w:p>
    <w:p w:rsidR="005F16B2" w:rsidRPr="00564204" w:rsidRDefault="005F16B2" w:rsidP="00564204">
      <w:pPr>
        <w:pStyle w:val="Heading3"/>
        <w:jc w:val="center"/>
        <w:rPr>
          <w:b/>
          <w:sz w:val="24"/>
        </w:rPr>
      </w:pPr>
      <w:r w:rsidRPr="00564204">
        <w:rPr>
          <w:b/>
          <w:sz w:val="24"/>
        </w:rPr>
        <w:t>О ВРАЧЕБНОЙ ПРОИЗВОДСТВЕННОЙ ПРАКТИКЕ</w:t>
      </w:r>
    </w:p>
    <w:p w:rsidR="005F16B2" w:rsidRPr="00564204" w:rsidRDefault="005F16B2" w:rsidP="00564204">
      <w:pPr>
        <w:pStyle w:val="BodyText2"/>
        <w:spacing w:line="240" w:lineRule="auto"/>
        <w:rPr>
          <w:b/>
          <w:sz w:val="24"/>
        </w:rPr>
      </w:pPr>
      <w:r w:rsidRPr="00564204">
        <w:rPr>
          <w:b/>
          <w:sz w:val="24"/>
        </w:rPr>
        <w:t>ПО ДИСЦИПЛИНЕ «ОБЩЕСТВЕННОЕ ЗДОРОВЬЕ</w:t>
      </w:r>
      <w:r>
        <w:rPr>
          <w:b/>
          <w:sz w:val="24"/>
        </w:rPr>
        <w:t xml:space="preserve"> </w:t>
      </w:r>
      <w:r w:rsidRPr="00564204">
        <w:rPr>
          <w:b/>
          <w:sz w:val="24"/>
        </w:rPr>
        <w:t>И ЗДРАВООХРАНЕНИЕ»</w:t>
      </w:r>
    </w:p>
    <w:p w:rsidR="005F16B2" w:rsidRPr="00564204" w:rsidRDefault="005F16B2" w:rsidP="00564204">
      <w:pPr>
        <w:pStyle w:val="Heading4"/>
        <w:rPr>
          <w:b/>
          <w:sz w:val="24"/>
        </w:rPr>
      </w:pPr>
      <w:r w:rsidRPr="00564204">
        <w:rPr>
          <w:b/>
          <w:sz w:val="24"/>
        </w:rPr>
        <w:t xml:space="preserve">СТУДЕНТА (КИ) ___ ГРУППЫ </w:t>
      </w:r>
      <w:r w:rsidRPr="00564204">
        <w:rPr>
          <w:b/>
          <w:sz w:val="24"/>
          <w:lang w:val="en-US"/>
        </w:rPr>
        <w:t>I</w:t>
      </w:r>
      <w:r w:rsidRPr="00564204">
        <w:rPr>
          <w:b/>
          <w:sz w:val="24"/>
        </w:rPr>
        <w:t>V КУРСА</w:t>
      </w:r>
    </w:p>
    <w:p w:rsidR="005F16B2" w:rsidRPr="00564204" w:rsidRDefault="005F16B2" w:rsidP="00564204">
      <w:pPr>
        <w:jc w:val="center"/>
        <w:rPr>
          <w:rFonts w:ascii="Times New Roman" w:hAnsi="Times New Roman"/>
          <w:b/>
          <w:sz w:val="24"/>
        </w:rPr>
      </w:pPr>
      <w:r w:rsidRPr="00564204">
        <w:rPr>
          <w:rFonts w:ascii="Times New Roman" w:hAnsi="Times New Roman"/>
          <w:b/>
          <w:sz w:val="24"/>
        </w:rPr>
        <w:t xml:space="preserve">ПО СПЕЦИАЛЬНОСТИ </w:t>
      </w:r>
      <w:r>
        <w:rPr>
          <w:rFonts w:ascii="Times New Roman" w:hAnsi="Times New Roman"/>
          <w:b/>
          <w:sz w:val="24"/>
        </w:rPr>
        <w:t>«__________________»</w:t>
      </w:r>
    </w:p>
    <w:p w:rsidR="005F16B2" w:rsidRPr="00564204" w:rsidRDefault="005F16B2" w:rsidP="00564204">
      <w:pPr>
        <w:jc w:val="center"/>
        <w:rPr>
          <w:rFonts w:ascii="Times New Roman" w:hAnsi="Times New Roman"/>
          <w:b/>
          <w:sz w:val="24"/>
        </w:rPr>
      </w:pPr>
      <w:r w:rsidRPr="00564204">
        <w:rPr>
          <w:rFonts w:ascii="Times New Roman" w:hAnsi="Times New Roman"/>
          <w:b/>
          <w:sz w:val="24"/>
        </w:rPr>
        <w:t>________________________________________________________,</w:t>
      </w:r>
    </w:p>
    <w:p w:rsidR="005F16B2" w:rsidRPr="00564204" w:rsidRDefault="005F16B2" w:rsidP="00564204">
      <w:pPr>
        <w:jc w:val="center"/>
        <w:rPr>
          <w:rFonts w:ascii="Times New Roman" w:hAnsi="Times New Roman"/>
          <w:b/>
          <w:sz w:val="20"/>
          <w:szCs w:val="20"/>
        </w:rPr>
      </w:pPr>
      <w:r w:rsidRPr="00564204">
        <w:rPr>
          <w:rFonts w:ascii="Times New Roman" w:hAnsi="Times New Roman"/>
          <w:b/>
          <w:sz w:val="20"/>
          <w:szCs w:val="20"/>
        </w:rPr>
        <w:t>(Фамилия, имя студента (ки) полностью)</w:t>
      </w:r>
    </w:p>
    <w:p w:rsidR="005F16B2" w:rsidRPr="00564204" w:rsidRDefault="005F16B2" w:rsidP="00564204">
      <w:pPr>
        <w:jc w:val="center"/>
        <w:rPr>
          <w:rFonts w:ascii="Times New Roman" w:hAnsi="Times New Roman"/>
          <w:b/>
          <w:sz w:val="24"/>
        </w:rPr>
      </w:pPr>
      <w:r w:rsidRPr="00564204">
        <w:rPr>
          <w:rFonts w:ascii="Times New Roman" w:hAnsi="Times New Roman"/>
          <w:b/>
          <w:sz w:val="24"/>
        </w:rPr>
        <w:t>ПРОХОДИВШЕГО (ЕЙ) ПРАКТИКУ НА БА</w:t>
      </w:r>
      <w:r>
        <w:rPr>
          <w:rFonts w:ascii="Times New Roman" w:hAnsi="Times New Roman"/>
          <w:b/>
          <w:sz w:val="24"/>
        </w:rPr>
        <w:t>ЗАХ:</w:t>
      </w:r>
    </w:p>
    <w:p w:rsidR="005F16B2" w:rsidRDefault="005F16B2" w:rsidP="00402A2A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5F16B2" w:rsidRPr="003D7CFA" w:rsidRDefault="005F16B2" w:rsidP="00402A2A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_____________________________________________________________________________________________    </w:t>
      </w:r>
    </w:p>
    <w:p w:rsidR="005F16B2" w:rsidRPr="00564204" w:rsidRDefault="005F16B2" w:rsidP="00564204">
      <w:pPr>
        <w:jc w:val="center"/>
        <w:rPr>
          <w:rFonts w:ascii="Times New Roman" w:hAnsi="Times New Roman"/>
          <w:b/>
          <w:sz w:val="20"/>
          <w:szCs w:val="20"/>
        </w:rPr>
      </w:pPr>
      <w:r w:rsidRPr="00564204">
        <w:rPr>
          <w:rFonts w:ascii="Times New Roman" w:hAnsi="Times New Roman"/>
          <w:b/>
          <w:sz w:val="20"/>
          <w:szCs w:val="20"/>
        </w:rPr>
        <w:t>(указать организацию здравоохранения)</w:t>
      </w:r>
    </w:p>
    <w:p w:rsidR="005F16B2" w:rsidRDefault="005F16B2" w:rsidP="00662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5642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64204"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64204">
        <w:rPr>
          <w:rFonts w:ascii="Times New Roman" w:hAnsi="Times New Roman"/>
          <w:sz w:val="24"/>
          <w:szCs w:val="24"/>
        </w:rPr>
        <w:t>здравоохранения</w:t>
      </w:r>
      <w:r>
        <w:rPr>
          <w:rFonts w:ascii="Times New Roman" w:hAnsi="Times New Roman"/>
          <w:sz w:val="24"/>
          <w:szCs w:val="24"/>
        </w:rPr>
        <w:t>:</w:t>
      </w:r>
    </w:p>
    <w:p w:rsidR="005F16B2" w:rsidRPr="00564204" w:rsidRDefault="005F16B2" w:rsidP="00066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F16B2" w:rsidRPr="00564204" w:rsidRDefault="005F16B2" w:rsidP="005642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</w:rPr>
        <w:t xml:space="preserve">    </w:t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</w:p>
    <w:p w:rsidR="005F16B2" w:rsidRPr="00564204" w:rsidRDefault="005F16B2" w:rsidP="005642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64204">
        <w:rPr>
          <w:rFonts w:ascii="Times New Roman" w:hAnsi="Times New Roman"/>
          <w:sz w:val="24"/>
          <w:szCs w:val="24"/>
        </w:rPr>
        <w:t>(подпись)                 (Ф.И.О.)</w:t>
      </w:r>
    </w:p>
    <w:p w:rsidR="005F16B2" w:rsidRPr="00564204" w:rsidRDefault="005F16B2" w:rsidP="0056420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64204">
        <w:rPr>
          <w:rFonts w:ascii="Times New Roman" w:hAnsi="Times New Roman"/>
          <w:sz w:val="24"/>
          <w:szCs w:val="24"/>
        </w:rPr>
        <w:t>М.П.</w:t>
      </w:r>
    </w:p>
    <w:p w:rsidR="005F16B2" w:rsidRDefault="005F16B2" w:rsidP="00564204">
      <w:pPr>
        <w:ind w:left="3969"/>
        <w:jc w:val="both"/>
        <w:rPr>
          <w:sz w:val="26"/>
        </w:rPr>
      </w:pPr>
      <w:r>
        <w:rPr>
          <w:sz w:val="26"/>
        </w:rPr>
        <w:t xml:space="preserve">«___» ___________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</w:rPr>
          <w:t>2013 г</w:t>
        </w:r>
      </w:smartTag>
      <w:r>
        <w:rPr>
          <w:sz w:val="26"/>
        </w:rPr>
        <w:t>.</w:t>
      </w:r>
    </w:p>
    <w:p w:rsidR="005F16B2" w:rsidRDefault="005F16B2" w:rsidP="00066B51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</w:p>
    <w:p w:rsidR="005F16B2" w:rsidRPr="00564204" w:rsidRDefault="005F16B2" w:rsidP="00662DBC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</w:rPr>
        <w:t xml:space="preserve">    </w:t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</w:p>
    <w:p w:rsidR="005F16B2" w:rsidRPr="00564204" w:rsidRDefault="005F16B2" w:rsidP="00662DBC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64204">
        <w:rPr>
          <w:rFonts w:ascii="Times New Roman" w:hAnsi="Times New Roman"/>
          <w:sz w:val="24"/>
          <w:szCs w:val="24"/>
        </w:rPr>
        <w:t>(подпись)                 (Ф.И.О.)</w:t>
      </w:r>
    </w:p>
    <w:p w:rsidR="005F16B2" w:rsidRPr="00564204" w:rsidRDefault="005F16B2" w:rsidP="00662DBC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64204">
        <w:rPr>
          <w:rFonts w:ascii="Times New Roman" w:hAnsi="Times New Roman"/>
          <w:sz w:val="24"/>
          <w:szCs w:val="24"/>
        </w:rPr>
        <w:t>М.П.</w:t>
      </w:r>
    </w:p>
    <w:p w:rsidR="005F16B2" w:rsidRDefault="005F16B2" w:rsidP="00662DBC">
      <w:pPr>
        <w:ind w:left="3969"/>
        <w:jc w:val="both"/>
        <w:rPr>
          <w:sz w:val="26"/>
        </w:rPr>
      </w:pPr>
      <w:r>
        <w:rPr>
          <w:sz w:val="26"/>
        </w:rPr>
        <w:t xml:space="preserve">«___» ___________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</w:rPr>
          <w:t>2013 г</w:t>
        </w:r>
      </w:smartTag>
      <w:r>
        <w:rPr>
          <w:sz w:val="26"/>
        </w:rPr>
        <w:t>.</w:t>
      </w:r>
    </w:p>
    <w:p w:rsidR="005F16B2" w:rsidRDefault="005F16B2" w:rsidP="00066B51">
      <w:pPr>
        <w:jc w:val="both"/>
        <w:rPr>
          <w:sz w:val="26"/>
          <w:u w:val="single"/>
        </w:rPr>
      </w:pPr>
      <w:r>
        <w:rPr>
          <w:sz w:val="26"/>
        </w:rPr>
        <w:t>______________________________________________________________________</w:t>
      </w:r>
    </w:p>
    <w:p w:rsidR="005F16B2" w:rsidRPr="00564204" w:rsidRDefault="005F16B2" w:rsidP="00662DBC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</w:rPr>
        <w:t xml:space="preserve">    </w:t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  <w:r w:rsidRPr="00564204">
        <w:rPr>
          <w:rFonts w:ascii="Times New Roman" w:hAnsi="Times New Roman"/>
          <w:sz w:val="24"/>
          <w:szCs w:val="24"/>
          <w:u w:val="single"/>
        </w:rPr>
        <w:tab/>
      </w:r>
    </w:p>
    <w:p w:rsidR="005F16B2" w:rsidRPr="00564204" w:rsidRDefault="005F16B2" w:rsidP="00662DBC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64204">
        <w:rPr>
          <w:rFonts w:ascii="Times New Roman" w:hAnsi="Times New Roman"/>
          <w:sz w:val="24"/>
          <w:szCs w:val="24"/>
        </w:rPr>
        <w:t>(подпись)                 (Ф.И.О.)</w:t>
      </w:r>
    </w:p>
    <w:p w:rsidR="005F16B2" w:rsidRPr="00564204" w:rsidRDefault="005F16B2" w:rsidP="009A4747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64204">
        <w:rPr>
          <w:rFonts w:ascii="Times New Roman" w:hAnsi="Times New Roman"/>
          <w:sz w:val="24"/>
          <w:szCs w:val="24"/>
        </w:rPr>
        <w:t>М.П.</w:t>
      </w:r>
    </w:p>
    <w:p w:rsidR="005F16B2" w:rsidRDefault="005F16B2" w:rsidP="006C03F9">
      <w:pPr>
        <w:ind w:left="3969"/>
        <w:jc w:val="both"/>
      </w:pPr>
      <w:r>
        <w:t xml:space="preserve">«___» ___________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5F16B2" w:rsidRDefault="005F16B2" w:rsidP="006C03F9">
      <w:pPr>
        <w:jc w:val="center"/>
        <w:rPr>
          <w:b/>
        </w:rPr>
      </w:pPr>
      <w:r>
        <w:rPr>
          <w:b/>
        </w:rPr>
        <w:t>АРХАНГЕЛЬСК, 2013</w:t>
      </w:r>
    </w:p>
    <w:p w:rsidR="005F16B2" w:rsidRDefault="005F16B2" w:rsidP="00564204">
      <w:pPr>
        <w:pStyle w:val="BodyTextIndent"/>
        <w:widowControl/>
        <w:ind w:firstLine="0"/>
        <w:jc w:val="center"/>
        <w:rPr>
          <w:lang w:val="ru-RU"/>
        </w:rPr>
      </w:pPr>
    </w:p>
    <w:p w:rsidR="005F16B2" w:rsidRPr="00564204" w:rsidRDefault="005F16B2" w:rsidP="00564204">
      <w:pPr>
        <w:pStyle w:val="BodyTextIndent"/>
        <w:rPr>
          <w:sz w:val="24"/>
          <w:szCs w:val="24"/>
          <w:lang w:val="ru-RU"/>
        </w:rPr>
      </w:pPr>
      <w:r w:rsidRPr="00564204">
        <w:rPr>
          <w:b/>
          <w:sz w:val="24"/>
          <w:szCs w:val="24"/>
          <w:lang w:val="ru-RU"/>
        </w:rPr>
        <w:t>Основная цель практики</w:t>
      </w:r>
      <w:r w:rsidRPr="00564204">
        <w:rPr>
          <w:sz w:val="24"/>
          <w:szCs w:val="24"/>
          <w:lang w:val="ru-RU"/>
        </w:rPr>
        <w:t xml:space="preserve"> – углубление, закрепление, совершенствование и проверка знаний и практических навыков, полученных студентами при изучении дисциплины «Общественное здоровье и здравоохранение».</w:t>
      </w:r>
    </w:p>
    <w:p w:rsidR="005F16B2" w:rsidRPr="00564204" w:rsidRDefault="005F16B2" w:rsidP="00564204">
      <w:pPr>
        <w:pStyle w:val="BodyTextIndent"/>
        <w:rPr>
          <w:b/>
          <w:sz w:val="24"/>
          <w:szCs w:val="24"/>
          <w:lang w:val="ru-RU"/>
        </w:rPr>
      </w:pPr>
      <w:r w:rsidRPr="00564204">
        <w:rPr>
          <w:b/>
          <w:sz w:val="24"/>
          <w:szCs w:val="24"/>
          <w:lang w:val="ru-RU"/>
        </w:rPr>
        <w:t>Задачи практики</w:t>
      </w:r>
    </w:p>
    <w:p w:rsidR="005F16B2" w:rsidRPr="00564204" w:rsidRDefault="005F16B2" w:rsidP="00C35F77">
      <w:pPr>
        <w:pStyle w:val="BodyTextIndent"/>
        <w:numPr>
          <w:ilvl w:val="0"/>
          <w:numId w:val="1"/>
        </w:numPr>
        <w:ind w:left="567" w:hanging="283"/>
        <w:rPr>
          <w:sz w:val="24"/>
          <w:szCs w:val="24"/>
          <w:lang w:val="ru-RU"/>
        </w:rPr>
      </w:pPr>
      <w:r w:rsidRPr="00564204">
        <w:rPr>
          <w:sz w:val="24"/>
          <w:szCs w:val="24"/>
          <w:lang w:val="ru-RU"/>
        </w:rPr>
        <w:t>Углубление теоретических знаний по общественному здоровью и здравоохранению, полученных на других кафедрах.</w:t>
      </w:r>
    </w:p>
    <w:p w:rsidR="005F16B2" w:rsidRPr="00564204" w:rsidRDefault="005F16B2" w:rsidP="00C35F77">
      <w:pPr>
        <w:pStyle w:val="BodyTextIndent"/>
        <w:numPr>
          <w:ilvl w:val="0"/>
          <w:numId w:val="1"/>
        </w:numPr>
        <w:ind w:left="567" w:hanging="283"/>
        <w:rPr>
          <w:sz w:val="24"/>
          <w:szCs w:val="24"/>
          <w:lang w:val="ru-RU"/>
        </w:rPr>
      </w:pPr>
      <w:r w:rsidRPr="00564204">
        <w:rPr>
          <w:sz w:val="24"/>
          <w:szCs w:val="24"/>
          <w:lang w:val="ru-RU"/>
        </w:rPr>
        <w:t>Освоение и закрепление практических навыков врача по специальности «Общественное здоровье и здравоохранение».</w:t>
      </w:r>
    </w:p>
    <w:p w:rsidR="005F16B2" w:rsidRPr="00564204" w:rsidRDefault="005F16B2" w:rsidP="00C35F77">
      <w:pPr>
        <w:pStyle w:val="BodyTextIndent"/>
        <w:numPr>
          <w:ilvl w:val="0"/>
          <w:numId w:val="1"/>
        </w:numPr>
        <w:ind w:left="567" w:hanging="283"/>
        <w:rPr>
          <w:sz w:val="24"/>
          <w:szCs w:val="24"/>
          <w:lang w:val="ru-RU"/>
        </w:rPr>
      </w:pPr>
      <w:r w:rsidRPr="00564204">
        <w:rPr>
          <w:sz w:val="24"/>
          <w:szCs w:val="24"/>
          <w:lang w:val="ru-RU"/>
        </w:rPr>
        <w:t xml:space="preserve">Ознакомление с организацией лечебного дела (диагностикой, лечением, реабилитацией и профилактикой) и условиями работы врачей на  этапах оказания медицинской помощи населению. </w:t>
      </w:r>
    </w:p>
    <w:p w:rsidR="005F16B2" w:rsidRPr="00564204" w:rsidRDefault="005F16B2" w:rsidP="00C35F77">
      <w:pPr>
        <w:pStyle w:val="BodyTextIndent"/>
        <w:numPr>
          <w:ilvl w:val="0"/>
          <w:numId w:val="1"/>
        </w:numPr>
        <w:ind w:left="567" w:hanging="283"/>
        <w:rPr>
          <w:sz w:val="24"/>
          <w:szCs w:val="24"/>
          <w:lang w:val="ru-RU"/>
        </w:rPr>
      </w:pPr>
      <w:r w:rsidRPr="00564204">
        <w:rPr>
          <w:sz w:val="24"/>
          <w:szCs w:val="24"/>
          <w:lang w:val="ru-RU"/>
        </w:rPr>
        <w:t>Закрепление практических навыков по медико-гигиеническому обучению и формированию у населения здорового образа жизни.</w:t>
      </w:r>
    </w:p>
    <w:p w:rsidR="005F16B2" w:rsidRDefault="005F16B2" w:rsidP="00564204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Pr="006E5578" w:rsidRDefault="005F16B2" w:rsidP="00564204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6E5578">
        <w:rPr>
          <w:rFonts w:ascii="Times New Roman" w:hAnsi="Times New Roman"/>
          <w:sz w:val="24"/>
          <w:szCs w:val="24"/>
        </w:rPr>
        <w:t xml:space="preserve">По результатам прохождения практики </w:t>
      </w:r>
      <w:r w:rsidRPr="006E5578">
        <w:rPr>
          <w:rFonts w:ascii="Times New Roman" w:hAnsi="Times New Roman"/>
          <w:b/>
          <w:sz w:val="24"/>
          <w:szCs w:val="24"/>
        </w:rPr>
        <w:t>студент</w:t>
      </w:r>
      <w:r w:rsidRPr="006E5578">
        <w:rPr>
          <w:rFonts w:ascii="Times New Roman" w:hAnsi="Times New Roman"/>
          <w:sz w:val="24"/>
          <w:szCs w:val="24"/>
        </w:rPr>
        <w:t xml:space="preserve"> </w:t>
      </w:r>
      <w:r w:rsidRPr="006E5578">
        <w:rPr>
          <w:rFonts w:ascii="Times New Roman" w:hAnsi="Times New Roman"/>
          <w:b/>
          <w:sz w:val="24"/>
          <w:szCs w:val="24"/>
        </w:rPr>
        <w:t>обязан:</w:t>
      </w:r>
      <w:r w:rsidRPr="006E5578">
        <w:rPr>
          <w:rFonts w:ascii="Times New Roman" w:hAnsi="Times New Roman"/>
          <w:sz w:val="24"/>
          <w:szCs w:val="24"/>
        </w:rPr>
        <w:t xml:space="preserve"> </w:t>
      </w:r>
    </w:p>
    <w:p w:rsidR="005F16B2" w:rsidRPr="006E5578" w:rsidRDefault="005F16B2" w:rsidP="00564204">
      <w:pPr>
        <w:numPr>
          <w:ilvl w:val="0"/>
          <w:numId w:val="2"/>
        </w:numPr>
        <w:tabs>
          <w:tab w:val="clear" w:pos="720"/>
          <w:tab w:val="num" w:pos="-241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5578">
        <w:rPr>
          <w:rFonts w:ascii="Times New Roman" w:hAnsi="Times New Roman"/>
          <w:sz w:val="24"/>
          <w:szCs w:val="24"/>
        </w:rPr>
        <w:t xml:space="preserve">Составить письменный отчет о выполненной работе, в котором следует: </w:t>
      </w:r>
    </w:p>
    <w:p w:rsidR="005F16B2" w:rsidRPr="00197B74" w:rsidRDefault="005F16B2" w:rsidP="00662DBC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197B74">
        <w:rPr>
          <w:rFonts w:ascii="Times New Roman" w:hAnsi="Times New Roman"/>
          <w:sz w:val="24"/>
          <w:szCs w:val="24"/>
        </w:rPr>
        <w:t>описать систему оказания медицинской помощи населению на базе конкретной организации здравоохранения;</w:t>
      </w:r>
    </w:p>
    <w:p w:rsidR="005F16B2" w:rsidRPr="00197B74" w:rsidRDefault="005F16B2" w:rsidP="00662DBC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7B74">
        <w:rPr>
          <w:rFonts w:ascii="Times New Roman" w:hAnsi="Times New Roman"/>
          <w:sz w:val="24"/>
          <w:szCs w:val="24"/>
        </w:rPr>
        <w:t>отразить показатели результативности и дефектов, характеризующие деятельность отделения организации здравоохранения. При расчете качественных показателей деятельности организации здравоохранения необходимо описать методику расчета показателя и указать исходные числовые данные;</w:t>
      </w:r>
    </w:p>
    <w:p w:rsidR="005F16B2" w:rsidRPr="00197B74" w:rsidRDefault="005F16B2" w:rsidP="00C35F77">
      <w:pPr>
        <w:pStyle w:val="ListParagraph"/>
        <w:numPr>
          <w:ilvl w:val="1"/>
          <w:numId w:val="2"/>
        </w:numPr>
        <w:tabs>
          <w:tab w:val="clear" w:pos="871"/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7B74">
        <w:rPr>
          <w:rFonts w:ascii="Times New Roman" w:hAnsi="Times New Roman"/>
          <w:sz w:val="24"/>
          <w:szCs w:val="24"/>
        </w:rPr>
        <w:t>провести анализ полученных данных;</w:t>
      </w:r>
    </w:p>
    <w:p w:rsidR="005F16B2" w:rsidRDefault="005F16B2" w:rsidP="00662DBC">
      <w:pPr>
        <w:pStyle w:val="ListParagraph"/>
        <w:numPr>
          <w:ilvl w:val="1"/>
          <w:numId w:val="2"/>
        </w:numPr>
        <w:tabs>
          <w:tab w:val="clear" w:pos="871"/>
          <w:tab w:val="num" w:pos="180"/>
        </w:tabs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197B74">
        <w:rPr>
          <w:rFonts w:ascii="Times New Roman" w:hAnsi="Times New Roman"/>
          <w:sz w:val="24"/>
          <w:szCs w:val="24"/>
        </w:rPr>
        <w:t xml:space="preserve">отчет подписать и заверить гербовой печатью организации здравоохранения у главного врача или заместителя главного врача по медицинской части. </w:t>
      </w:r>
    </w:p>
    <w:p w:rsidR="005F16B2" w:rsidRPr="00197B74" w:rsidRDefault="005F16B2" w:rsidP="00662DBC">
      <w:pPr>
        <w:pStyle w:val="ListParagraph"/>
        <w:numPr>
          <w:ilvl w:val="1"/>
          <w:numId w:val="2"/>
        </w:numPr>
        <w:tabs>
          <w:tab w:val="clear" w:pos="871"/>
          <w:tab w:val="num" w:pos="180"/>
        </w:tabs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отказа предоставления статистических данных описать методику расчета показателей.</w:t>
      </w:r>
    </w:p>
    <w:p w:rsidR="005F16B2" w:rsidRPr="006E5578" w:rsidRDefault="005F16B2" w:rsidP="00C35F77">
      <w:p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</w:p>
    <w:p w:rsidR="005F16B2" w:rsidRPr="00C635D9" w:rsidRDefault="005F16B2" w:rsidP="006E5578">
      <w:pPr>
        <w:pStyle w:val="BodyTextIndent"/>
        <w:widowControl/>
        <w:ind w:left="426" w:hanging="426"/>
        <w:rPr>
          <w:sz w:val="24"/>
          <w:szCs w:val="24"/>
          <w:lang w:val="ru-RU"/>
        </w:rPr>
      </w:pPr>
      <w:r w:rsidRPr="006E5578">
        <w:rPr>
          <w:sz w:val="24"/>
          <w:szCs w:val="24"/>
          <w:lang w:val="ru-RU"/>
        </w:rPr>
        <w:t>II. Сдать преподавателю кафедры</w:t>
      </w:r>
      <w:r>
        <w:rPr>
          <w:sz w:val="24"/>
          <w:szCs w:val="24"/>
          <w:lang w:val="ru-RU"/>
        </w:rPr>
        <w:t xml:space="preserve"> через лаборантскую (каб. 2434) не позднее 10 сентября</w:t>
      </w:r>
      <w:r w:rsidRPr="006E5578">
        <w:rPr>
          <w:sz w:val="24"/>
          <w:szCs w:val="24"/>
          <w:lang w:val="ru-RU"/>
        </w:rPr>
        <w:t xml:space="preserve">, ответственному за производственную практику, подписанный главным врачом, заверенный гербовой  печатью организации здравоохранения отчет о выполненной работе. </w:t>
      </w:r>
    </w:p>
    <w:p w:rsidR="005F16B2" w:rsidRDefault="005F16B2" w:rsidP="00197B74">
      <w:pPr>
        <w:pStyle w:val="BodyTextIndent"/>
        <w:rPr>
          <w:b/>
          <w:sz w:val="24"/>
          <w:szCs w:val="24"/>
          <w:lang w:val="ru-RU"/>
        </w:rPr>
      </w:pPr>
    </w:p>
    <w:p w:rsidR="005F16B2" w:rsidRPr="00197B74" w:rsidRDefault="005F16B2" w:rsidP="00197B74">
      <w:pPr>
        <w:pStyle w:val="BodyTextIndent"/>
        <w:rPr>
          <w:b/>
          <w:sz w:val="24"/>
          <w:szCs w:val="24"/>
          <w:lang w:val="ru-RU"/>
        </w:rPr>
      </w:pPr>
      <w:r w:rsidRPr="00197B74">
        <w:rPr>
          <w:b/>
          <w:sz w:val="24"/>
          <w:szCs w:val="24"/>
          <w:lang w:val="ru-RU"/>
        </w:rPr>
        <w:t>После прохождения практики студент должен знать:</w:t>
      </w:r>
    </w:p>
    <w:p w:rsidR="005F16B2" w:rsidRPr="00197B74" w:rsidRDefault="005F16B2" w:rsidP="00197B74">
      <w:pPr>
        <w:pStyle w:val="BodyTextIndent"/>
        <w:numPr>
          <w:ilvl w:val="0"/>
          <w:numId w:val="9"/>
        </w:numPr>
        <w:rPr>
          <w:sz w:val="24"/>
          <w:szCs w:val="24"/>
          <w:lang w:val="ru-RU"/>
        </w:rPr>
      </w:pPr>
      <w:r w:rsidRPr="00197B74">
        <w:rPr>
          <w:sz w:val="24"/>
          <w:szCs w:val="24"/>
          <w:lang w:val="ru-RU"/>
        </w:rPr>
        <w:t>принципы организации стационарной помощи населению терапевтического, хирургического и акушерско-гинекологического профиля;</w:t>
      </w:r>
    </w:p>
    <w:p w:rsidR="005F16B2" w:rsidRPr="00197B74" w:rsidRDefault="005F16B2" w:rsidP="00197B74">
      <w:pPr>
        <w:pStyle w:val="BodyTextIndent"/>
        <w:numPr>
          <w:ilvl w:val="0"/>
          <w:numId w:val="9"/>
        </w:numPr>
        <w:rPr>
          <w:sz w:val="24"/>
          <w:szCs w:val="24"/>
          <w:lang w:val="ru-RU"/>
        </w:rPr>
      </w:pPr>
      <w:r w:rsidRPr="00197B74">
        <w:rPr>
          <w:sz w:val="24"/>
          <w:szCs w:val="24"/>
          <w:lang w:val="ru-RU"/>
        </w:rPr>
        <w:t>структурные подразделения различных лечебно-профилактических организаций;</w:t>
      </w:r>
    </w:p>
    <w:p w:rsidR="005F16B2" w:rsidRPr="00197B74" w:rsidRDefault="005F16B2" w:rsidP="00197B74">
      <w:pPr>
        <w:pStyle w:val="BodyTextIndent"/>
        <w:numPr>
          <w:ilvl w:val="0"/>
          <w:numId w:val="9"/>
        </w:numPr>
        <w:rPr>
          <w:sz w:val="24"/>
          <w:szCs w:val="24"/>
          <w:lang w:val="ru-RU"/>
        </w:rPr>
      </w:pPr>
      <w:r w:rsidRPr="00197B74">
        <w:rPr>
          <w:sz w:val="24"/>
          <w:szCs w:val="24"/>
          <w:lang w:val="ru-RU"/>
        </w:rPr>
        <w:t>порядок направления больных на госпитализацию и обследование,  прием и выписка больных;</w:t>
      </w:r>
    </w:p>
    <w:p w:rsidR="005F16B2" w:rsidRPr="00197B74" w:rsidRDefault="005F16B2" w:rsidP="00197B74">
      <w:pPr>
        <w:pStyle w:val="BodyTextIndent"/>
        <w:numPr>
          <w:ilvl w:val="0"/>
          <w:numId w:val="9"/>
        </w:numPr>
        <w:rPr>
          <w:sz w:val="24"/>
          <w:szCs w:val="24"/>
          <w:lang w:val="ru-RU"/>
        </w:rPr>
      </w:pPr>
      <w:r w:rsidRPr="00197B74">
        <w:rPr>
          <w:sz w:val="24"/>
          <w:szCs w:val="24"/>
          <w:lang w:val="ru-RU"/>
        </w:rPr>
        <w:t>сроки обследования и лечения больных;</w:t>
      </w:r>
    </w:p>
    <w:p w:rsidR="005F16B2" w:rsidRPr="00197B74" w:rsidRDefault="005F16B2" w:rsidP="00197B74">
      <w:pPr>
        <w:pStyle w:val="BodyTextIndent"/>
        <w:numPr>
          <w:ilvl w:val="0"/>
          <w:numId w:val="9"/>
        </w:numPr>
        <w:rPr>
          <w:sz w:val="24"/>
          <w:szCs w:val="24"/>
          <w:lang w:val="ru-RU"/>
        </w:rPr>
      </w:pPr>
      <w:r w:rsidRPr="00197B74">
        <w:rPr>
          <w:sz w:val="24"/>
          <w:szCs w:val="24"/>
          <w:lang w:val="ru-RU"/>
        </w:rPr>
        <w:t>организация и условия работы врачей и среднего медперсонала;</w:t>
      </w:r>
    </w:p>
    <w:p w:rsidR="005F16B2" w:rsidRPr="00197B74" w:rsidRDefault="005F16B2" w:rsidP="00197B74">
      <w:pPr>
        <w:pStyle w:val="BodyTextIndent"/>
        <w:numPr>
          <w:ilvl w:val="0"/>
          <w:numId w:val="9"/>
        </w:numPr>
        <w:rPr>
          <w:sz w:val="24"/>
          <w:szCs w:val="24"/>
          <w:lang w:val="ru-RU"/>
        </w:rPr>
      </w:pPr>
      <w:r w:rsidRPr="00197B74">
        <w:rPr>
          <w:sz w:val="24"/>
          <w:szCs w:val="24"/>
          <w:lang w:val="ru-RU"/>
        </w:rPr>
        <w:t>функции врачей-ординаторов и заведующих отделениями;</w:t>
      </w:r>
    </w:p>
    <w:p w:rsidR="005F16B2" w:rsidRPr="00197B74" w:rsidRDefault="005F16B2" w:rsidP="00197B74">
      <w:pPr>
        <w:pStyle w:val="BodyTextIndent"/>
        <w:numPr>
          <w:ilvl w:val="0"/>
          <w:numId w:val="9"/>
        </w:numPr>
        <w:rPr>
          <w:sz w:val="24"/>
          <w:szCs w:val="24"/>
          <w:lang w:val="ru-RU"/>
        </w:rPr>
      </w:pPr>
      <w:r w:rsidRPr="00197B74">
        <w:rPr>
          <w:sz w:val="24"/>
          <w:szCs w:val="24"/>
          <w:lang w:val="ru-RU"/>
        </w:rPr>
        <w:t>виды отчетной и учетной документации;</w:t>
      </w:r>
    </w:p>
    <w:p w:rsidR="005F16B2" w:rsidRPr="00197B74" w:rsidRDefault="005F16B2" w:rsidP="00197B74">
      <w:pPr>
        <w:pStyle w:val="BodyTextIndent"/>
        <w:numPr>
          <w:ilvl w:val="0"/>
          <w:numId w:val="9"/>
        </w:numPr>
        <w:rPr>
          <w:sz w:val="24"/>
          <w:szCs w:val="24"/>
          <w:lang w:val="ru-RU"/>
        </w:rPr>
      </w:pPr>
      <w:r w:rsidRPr="00197B74">
        <w:rPr>
          <w:sz w:val="24"/>
          <w:szCs w:val="24"/>
          <w:lang w:val="ru-RU"/>
        </w:rPr>
        <w:t>преемственность в работе поликлиник, стационаров и других медицинских организаций;</w:t>
      </w:r>
    </w:p>
    <w:p w:rsidR="005F16B2" w:rsidRPr="00C35FEF" w:rsidRDefault="005F16B2" w:rsidP="00197B74">
      <w:pPr>
        <w:pStyle w:val="BodyTextIndent"/>
        <w:rPr>
          <w:sz w:val="24"/>
          <w:szCs w:val="24"/>
          <w:lang w:val="ru-RU"/>
        </w:rPr>
      </w:pPr>
      <w:r w:rsidRPr="00C35FEF">
        <w:rPr>
          <w:sz w:val="24"/>
          <w:szCs w:val="24"/>
          <w:lang w:val="ru-RU"/>
        </w:rPr>
        <w:t xml:space="preserve">Для </w:t>
      </w:r>
      <w:r>
        <w:rPr>
          <w:sz w:val="24"/>
          <w:szCs w:val="24"/>
          <w:lang w:val="ru-RU"/>
        </w:rPr>
        <w:t>студентов</w:t>
      </w:r>
      <w:r w:rsidRPr="00C35FEF">
        <w:rPr>
          <w:sz w:val="24"/>
          <w:szCs w:val="24"/>
          <w:lang w:val="ru-RU"/>
        </w:rPr>
        <w:t xml:space="preserve"> медико-профилактического факультета </w:t>
      </w:r>
      <w:r w:rsidRPr="00D36D09">
        <w:rPr>
          <w:b/>
          <w:sz w:val="24"/>
          <w:szCs w:val="24"/>
          <w:lang w:val="ru-RU"/>
        </w:rPr>
        <w:t>дополнительно</w:t>
      </w:r>
      <w:r w:rsidRPr="00C35FEF">
        <w:rPr>
          <w:sz w:val="24"/>
          <w:szCs w:val="24"/>
          <w:lang w:val="ru-RU"/>
        </w:rPr>
        <w:t>:</w:t>
      </w:r>
    </w:p>
    <w:p w:rsidR="005F16B2" w:rsidRPr="00C35FEF" w:rsidRDefault="005F16B2" w:rsidP="00C35FEF">
      <w:pPr>
        <w:pStyle w:val="BodyTextIndent"/>
        <w:ind w:firstLine="0"/>
        <w:rPr>
          <w:sz w:val="24"/>
          <w:szCs w:val="24"/>
          <w:lang w:val="ru-RU"/>
        </w:rPr>
      </w:pPr>
      <w:r w:rsidRPr="00C35FEF">
        <w:rPr>
          <w:sz w:val="24"/>
          <w:szCs w:val="24"/>
          <w:lang w:val="ru-RU"/>
        </w:rPr>
        <w:t>- причины возникновения внутрибольничных инфекций  в стационарных отделениях</w:t>
      </w:r>
    </w:p>
    <w:p w:rsidR="005F16B2" w:rsidRPr="00C35FEF" w:rsidRDefault="005F16B2" w:rsidP="00C35FEF">
      <w:pPr>
        <w:pStyle w:val="BodyTextIndent"/>
        <w:ind w:firstLine="0"/>
        <w:rPr>
          <w:sz w:val="24"/>
          <w:szCs w:val="24"/>
          <w:lang w:val="ru-RU"/>
        </w:rPr>
      </w:pPr>
      <w:r w:rsidRPr="00C35FE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C35FEF">
        <w:rPr>
          <w:sz w:val="24"/>
          <w:szCs w:val="24"/>
          <w:lang w:val="ru-RU"/>
        </w:rPr>
        <w:t>контроль за деятельностью отделений ЛПУ со стороны центра гигиены и эпидемиологии</w:t>
      </w:r>
    </w:p>
    <w:p w:rsidR="005F16B2" w:rsidRPr="00C35FEF" w:rsidRDefault="005F16B2" w:rsidP="00C35FEF">
      <w:pPr>
        <w:pStyle w:val="BodyTextIndent"/>
        <w:ind w:firstLine="0"/>
        <w:rPr>
          <w:sz w:val="24"/>
          <w:szCs w:val="24"/>
          <w:lang w:val="ru-RU"/>
        </w:rPr>
      </w:pPr>
      <w:r w:rsidRPr="00C35FE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C35FEF">
        <w:rPr>
          <w:sz w:val="24"/>
          <w:szCs w:val="24"/>
          <w:lang w:val="ru-RU"/>
        </w:rPr>
        <w:t>комплекс профилактических мероприятий ЛПУ против внутрибольничных инфекций</w:t>
      </w:r>
    </w:p>
    <w:p w:rsidR="005F16B2" w:rsidRDefault="005F16B2" w:rsidP="00564204">
      <w:pPr>
        <w:sectPr w:rsidR="005F16B2">
          <w:footerReference w:type="default" r:id="rId7"/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5F16B2" w:rsidRPr="006E5578" w:rsidRDefault="005F16B2" w:rsidP="00A86688">
      <w:pPr>
        <w:jc w:val="both"/>
        <w:rPr>
          <w:rFonts w:ascii="Times New Roman" w:hAnsi="Times New Roman"/>
          <w:sz w:val="24"/>
          <w:szCs w:val="24"/>
        </w:rPr>
      </w:pPr>
      <w:r w:rsidRPr="006E5578">
        <w:rPr>
          <w:rFonts w:ascii="Times New Roman" w:hAnsi="Times New Roman"/>
          <w:sz w:val="24"/>
          <w:szCs w:val="24"/>
        </w:rPr>
        <w:t xml:space="preserve">При изучении организации </w:t>
      </w:r>
      <w:r w:rsidRPr="006E5578">
        <w:rPr>
          <w:rFonts w:ascii="Times New Roman" w:hAnsi="Times New Roman"/>
          <w:sz w:val="24"/>
          <w:szCs w:val="24"/>
          <w:u w:val="single"/>
        </w:rPr>
        <w:t>стационарной терапевтической и хирургической помощи населению</w:t>
      </w:r>
      <w:r w:rsidRPr="006E5578">
        <w:rPr>
          <w:rFonts w:ascii="Times New Roman" w:hAnsi="Times New Roman"/>
          <w:sz w:val="24"/>
          <w:szCs w:val="24"/>
        </w:rPr>
        <w:t xml:space="preserve"> обращается внимание на  структуру больницы, организацию работы отделения, </w:t>
      </w:r>
      <w:r>
        <w:rPr>
          <w:rFonts w:ascii="Times New Roman" w:hAnsi="Times New Roman"/>
          <w:sz w:val="24"/>
          <w:szCs w:val="24"/>
        </w:rPr>
        <w:t xml:space="preserve">функциональные обязанности </w:t>
      </w:r>
      <w:r w:rsidRPr="006E5578">
        <w:rPr>
          <w:rFonts w:ascii="Times New Roman" w:hAnsi="Times New Roman"/>
          <w:sz w:val="24"/>
          <w:szCs w:val="24"/>
        </w:rPr>
        <w:t xml:space="preserve">врача-ординатора, проведение мероприятий по профилактике внутрибольничных инфекций, по формированию здорового образа жизни (ЗОЖ), изучаются показатели </w:t>
      </w:r>
      <w:r>
        <w:rPr>
          <w:rFonts w:ascii="Times New Roman" w:hAnsi="Times New Roman"/>
          <w:sz w:val="24"/>
          <w:szCs w:val="24"/>
        </w:rPr>
        <w:t>работы отделения</w:t>
      </w:r>
      <w:r w:rsidRPr="006E5578">
        <w:rPr>
          <w:rFonts w:ascii="Times New Roman" w:hAnsi="Times New Roman"/>
          <w:sz w:val="24"/>
          <w:szCs w:val="24"/>
        </w:rPr>
        <w:t>, проводится работа с учетной и отчетной документацией отделения.</w:t>
      </w:r>
    </w:p>
    <w:p w:rsidR="005F16B2" w:rsidRDefault="005F16B2" w:rsidP="006E5578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5A797C">
        <w:rPr>
          <w:rFonts w:ascii="Times New Roman" w:hAnsi="Times New Roman"/>
          <w:sz w:val="24"/>
          <w:szCs w:val="24"/>
        </w:rPr>
        <w:t>На основании данных, полученных в кабинете медицинской статистики</w:t>
      </w:r>
      <w:r>
        <w:rPr>
          <w:rFonts w:ascii="Times New Roman" w:hAnsi="Times New Roman"/>
          <w:sz w:val="24"/>
          <w:szCs w:val="24"/>
        </w:rPr>
        <w:t xml:space="preserve"> за предыдущий год или через старосту группы по практике</w:t>
      </w:r>
      <w:r w:rsidRPr="005A797C">
        <w:rPr>
          <w:rFonts w:ascii="Times New Roman" w:hAnsi="Times New Roman"/>
          <w:sz w:val="24"/>
          <w:szCs w:val="24"/>
        </w:rPr>
        <w:t>, студенты рассчитывают показатели использования коечного фонда (среднее число дней работы койки в году, длительность пребывания больного на койке, оборот койки), качества оказания медицинской помощи (уровень качества лечения, распределение выписанных больных по результатам лечения, хирургическая активность) и показатели дефектов (расхождение диагнозов клинического и патологоанатомического, летальность,  послеоперационные осложнения</w:t>
      </w:r>
      <w:r w:rsidRPr="001B1F5E">
        <w:rPr>
          <w:rFonts w:ascii="Times New Roman" w:hAnsi="Times New Roman"/>
          <w:b/>
          <w:sz w:val="24"/>
          <w:szCs w:val="24"/>
        </w:rPr>
        <w:t>). Завершается отчет анализом результатов в сравнении с известными нормативными значениями</w:t>
      </w:r>
      <w:r>
        <w:rPr>
          <w:rFonts w:ascii="Times New Roman" w:hAnsi="Times New Roman"/>
          <w:b/>
          <w:sz w:val="24"/>
          <w:szCs w:val="24"/>
        </w:rPr>
        <w:t xml:space="preserve"> (указаны в тексте)</w:t>
      </w:r>
      <w:r w:rsidRPr="005A797C">
        <w:rPr>
          <w:rFonts w:ascii="Times New Roman" w:hAnsi="Times New Roman"/>
          <w:sz w:val="24"/>
          <w:szCs w:val="24"/>
        </w:rPr>
        <w:t xml:space="preserve">. 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/>
            <w:sz w:val="24"/>
            <w:szCs w:val="24"/>
            <w:lang w:val="en-US"/>
          </w:rPr>
          <w:t>I</w:t>
        </w:r>
        <w:r>
          <w:rPr>
            <w:rFonts w:ascii="Times New Roman" w:hAnsi="Times New Roman"/>
            <w:sz w:val="24"/>
            <w:szCs w:val="24"/>
          </w:rPr>
          <w:t>.</w:t>
        </w:r>
      </w:smartTag>
      <w:r>
        <w:rPr>
          <w:rFonts w:ascii="Times New Roman" w:hAnsi="Times New Roman"/>
          <w:sz w:val="24"/>
          <w:szCs w:val="24"/>
        </w:rPr>
        <w:t xml:space="preserve"> Представить структуру больницы в виде схемы по образцу ( Приложение 1)</w:t>
      </w:r>
      <w:r w:rsidRPr="0023028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F16B2" w:rsidRDefault="005F16B2" w:rsidP="00287B9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терапевтического отделения ___________________________</w:t>
      </w:r>
    </w:p>
    <w:p w:rsidR="005F16B2" w:rsidRPr="00287B98" w:rsidRDefault="005F16B2" w:rsidP="00287B98">
      <w:pPr>
        <w:pStyle w:val="ListParagraph"/>
        <w:spacing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87B98">
        <w:rPr>
          <w:rFonts w:ascii="Times New Roman" w:hAnsi="Times New Roman"/>
          <w:sz w:val="20"/>
          <w:szCs w:val="20"/>
        </w:rPr>
        <w:t>наименование ЛПУ</w:t>
      </w:r>
    </w:p>
    <w:p w:rsidR="005F16B2" w:rsidRDefault="005F16B2" w:rsidP="003716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(мощность отделения, кадры, укомплектованность, структура отделения, оснащенность)</w:t>
      </w:r>
    </w:p>
    <w:p w:rsidR="005F16B2" w:rsidRPr="00A73FA6" w:rsidRDefault="005F16B2" w:rsidP="003716A4">
      <w:pPr>
        <w:jc w:val="both"/>
        <w:rPr>
          <w:rFonts w:ascii="Times New Roman" w:hAnsi="Times New Roman"/>
          <w:sz w:val="24"/>
          <w:szCs w:val="24"/>
        </w:rPr>
      </w:pPr>
      <w:r w:rsidRPr="00282A7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282A7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282A7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обязанности врача – ординатора терапевта: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(ведущие и по порядку)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Pr="00282A7C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F16B2" w:rsidRDefault="005F16B2" w:rsidP="00734887">
      <w:pPr>
        <w:ind w:left="550"/>
        <w:jc w:val="both"/>
        <w:rPr>
          <w:rFonts w:ascii="Times New Roman" w:hAnsi="Times New Roman"/>
          <w:b/>
          <w:sz w:val="24"/>
          <w:szCs w:val="24"/>
        </w:rPr>
      </w:pPr>
    </w:p>
    <w:p w:rsidR="005F16B2" w:rsidRDefault="005F16B2" w:rsidP="00734887">
      <w:pPr>
        <w:ind w:left="550"/>
        <w:jc w:val="both"/>
        <w:rPr>
          <w:rFonts w:ascii="Times New Roman" w:hAnsi="Times New Roman"/>
          <w:b/>
          <w:sz w:val="24"/>
          <w:szCs w:val="24"/>
        </w:rPr>
      </w:pPr>
    </w:p>
    <w:p w:rsidR="005F16B2" w:rsidRPr="00E663A1" w:rsidRDefault="005F16B2" w:rsidP="00287B98">
      <w:pPr>
        <w:ind w:left="550"/>
        <w:jc w:val="both"/>
        <w:rPr>
          <w:rFonts w:ascii="Times New Roman" w:hAnsi="Times New Roman"/>
          <w:b/>
          <w:sz w:val="24"/>
          <w:szCs w:val="24"/>
        </w:rPr>
      </w:pPr>
      <w:r w:rsidRPr="00E663A1">
        <w:rPr>
          <w:rFonts w:ascii="Times New Roman" w:hAnsi="Times New Roman"/>
          <w:b/>
          <w:sz w:val="24"/>
          <w:szCs w:val="24"/>
        </w:rPr>
        <w:t>ПОКАЗАТЕЛИ   ТЕРАПЕВТИЧЕСКОГО ОТДЕЛЕНИЯ:</w:t>
      </w:r>
    </w:p>
    <w:p w:rsidR="005F16B2" w:rsidRPr="00E663A1" w:rsidRDefault="005F16B2" w:rsidP="00E663A1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663A1">
        <w:rPr>
          <w:rFonts w:ascii="Times New Roman" w:hAnsi="Times New Roman"/>
          <w:b/>
          <w:sz w:val="24"/>
          <w:szCs w:val="24"/>
          <w:u w:val="single"/>
        </w:rPr>
        <w:t>Показатели результативности работы:</w:t>
      </w:r>
    </w:p>
    <w:p w:rsidR="005F16B2" w:rsidRPr="005A797C" w:rsidRDefault="005F16B2" w:rsidP="00E663A1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5A797C">
        <w:rPr>
          <w:rFonts w:ascii="Times New Roman" w:hAnsi="Times New Roman"/>
          <w:b/>
          <w:shadow/>
          <w:sz w:val="24"/>
        </w:rPr>
        <w:t>1. Среднее число дней работы койки в году</w:t>
      </w:r>
      <w:r>
        <w:rPr>
          <w:rFonts w:ascii="Times New Roman" w:hAnsi="Times New Roman"/>
          <w:b/>
          <w:shadow/>
          <w:sz w:val="24"/>
        </w:rPr>
        <w:t>, норма 330 – 340 дней.</w:t>
      </w:r>
    </w:p>
    <w:p w:rsidR="005F16B2" w:rsidRPr="00C35F77" w:rsidRDefault="005F16B2" w:rsidP="00D27922">
      <w:pPr>
        <w:pStyle w:val="Heading9"/>
        <w:spacing w:before="0" w:line="240" w:lineRule="auto"/>
        <w:ind w:left="-50" w:right="-108"/>
        <w:jc w:val="center"/>
        <w:rPr>
          <w:i w:val="0"/>
          <w:color w:val="auto"/>
          <w:sz w:val="24"/>
          <w:u w:val="single"/>
        </w:rPr>
      </w:pPr>
      <w:r w:rsidRPr="00C35F77">
        <w:rPr>
          <w:i w:val="0"/>
          <w:color w:val="auto"/>
          <w:sz w:val="24"/>
          <w:u w:val="single"/>
        </w:rPr>
        <w:t>Число койко-дней, фактически проведенных больными за год</w:t>
      </w:r>
    </w:p>
    <w:p w:rsidR="005F16B2" w:rsidRPr="00C35F77" w:rsidRDefault="005F16B2" w:rsidP="00D27922">
      <w:pPr>
        <w:pStyle w:val="BodyText"/>
        <w:spacing w:line="240" w:lineRule="auto"/>
        <w:jc w:val="center"/>
        <w:rPr>
          <w:sz w:val="24"/>
        </w:rPr>
      </w:pPr>
      <w:r>
        <w:rPr>
          <w:sz w:val="24"/>
        </w:rPr>
        <w:t>Среднегодовое число</w:t>
      </w:r>
      <w:r w:rsidRPr="00C35F77">
        <w:rPr>
          <w:sz w:val="24"/>
        </w:rPr>
        <w:t xml:space="preserve">  коек</w:t>
      </w:r>
    </w:p>
    <w:p w:rsidR="005F16B2" w:rsidRDefault="005F16B2" w:rsidP="00282A7C">
      <w:pPr>
        <w:spacing w:after="0" w:line="240" w:lineRule="auto"/>
        <w:ind w:firstLine="550"/>
        <w:jc w:val="both"/>
        <w:rPr>
          <w:rFonts w:ascii="Times New Roman" w:hAnsi="Times New Roman"/>
          <w:b/>
          <w:shadow/>
          <w:sz w:val="24"/>
        </w:rPr>
      </w:pPr>
    </w:p>
    <w:p w:rsidR="005F16B2" w:rsidRDefault="005F16B2" w:rsidP="00282A7C">
      <w:pPr>
        <w:spacing w:after="0" w:line="240" w:lineRule="auto"/>
        <w:ind w:firstLine="550"/>
        <w:jc w:val="both"/>
        <w:rPr>
          <w:rFonts w:ascii="Times New Roman" w:hAnsi="Times New Roman"/>
          <w:b/>
          <w:shadow/>
          <w:sz w:val="24"/>
        </w:rPr>
      </w:pPr>
    </w:p>
    <w:p w:rsidR="005F16B2" w:rsidRDefault="005F16B2" w:rsidP="00282A7C">
      <w:pPr>
        <w:spacing w:after="0" w:line="240" w:lineRule="auto"/>
        <w:ind w:firstLine="550"/>
        <w:jc w:val="both"/>
        <w:rPr>
          <w:rFonts w:ascii="Times New Roman" w:hAnsi="Times New Roman"/>
          <w:b/>
          <w:shadow/>
          <w:sz w:val="24"/>
        </w:rPr>
      </w:pPr>
    </w:p>
    <w:p w:rsidR="005F16B2" w:rsidRPr="00C35F77" w:rsidRDefault="005F16B2" w:rsidP="00282A7C">
      <w:pPr>
        <w:spacing w:after="0" w:line="240" w:lineRule="auto"/>
        <w:ind w:firstLine="550"/>
        <w:jc w:val="both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hadow/>
          <w:sz w:val="24"/>
        </w:rPr>
        <w:t>2. Средняя длительность пребывания больного на койке</w:t>
      </w:r>
      <w:r>
        <w:rPr>
          <w:rFonts w:ascii="Times New Roman" w:hAnsi="Times New Roman"/>
          <w:b/>
          <w:shadow/>
          <w:sz w:val="24"/>
        </w:rPr>
        <w:t>, норма 13 – 14 дней</w:t>
      </w:r>
      <w:r w:rsidRPr="00C35F77">
        <w:rPr>
          <w:rFonts w:ascii="Times New Roman" w:hAnsi="Times New Roman"/>
          <w:b/>
          <w:shadow/>
          <w:sz w:val="24"/>
        </w:rPr>
        <w:t xml:space="preserve"> </w:t>
      </w:r>
    </w:p>
    <w:p w:rsidR="005F16B2" w:rsidRPr="00C35F77" w:rsidRDefault="005F16B2" w:rsidP="00D27922">
      <w:pPr>
        <w:pStyle w:val="Heading6"/>
        <w:spacing w:before="0" w:line="240" w:lineRule="auto"/>
        <w:jc w:val="center"/>
        <w:rPr>
          <w:rFonts w:ascii="Times New Roman" w:hAnsi="Times New Roman"/>
          <w:i w:val="0"/>
          <w:color w:val="auto"/>
          <w:sz w:val="2"/>
          <w:u w:val="single"/>
        </w:rPr>
      </w:pPr>
      <w:r w:rsidRPr="00287B98">
        <w:rPr>
          <w:rFonts w:ascii="Times New Roman" w:hAnsi="Times New Roman"/>
          <w:i w:val="0"/>
          <w:color w:val="auto"/>
          <w:sz w:val="24"/>
          <w:u w:val="single"/>
        </w:rPr>
        <w:t>Число койко-дней, проведенных больными</w:t>
      </w:r>
      <w:r w:rsidRPr="00C35F77">
        <w:rPr>
          <w:rFonts w:ascii="Times New Roman" w:hAnsi="Times New Roman"/>
          <w:i w:val="0"/>
          <w:color w:val="auto"/>
          <w:sz w:val="24"/>
          <w:u w:val="single"/>
        </w:rPr>
        <w:t xml:space="preserve"> за год  (всего  или  с  данным   диагнозом)              </w:t>
      </w:r>
      <w:r w:rsidRPr="00C35F77">
        <w:rPr>
          <w:rFonts w:ascii="Times New Roman" w:hAnsi="Times New Roman"/>
          <w:i w:val="0"/>
          <w:color w:val="auto"/>
          <w:sz w:val="2"/>
          <w:u w:val="single"/>
        </w:rPr>
        <w:t>/</w:t>
      </w:r>
    </w:p>
    <w:p w:rsidR="005F16B2" w:rsidRPr="00C35F77" w:rsidRDefault="005F16B2" w:rsidP="00D27922">
      <w:pPr>
        <w:pStyle w:val="BodyText"/>
        <w:spacing w:line="240" w:lineRule="auto"/>
        <w:jc w:val="center"/>
        <w:rPr>
          <w:sz w:val="24"/>
        </w:rPr>
      </w:pPr>
      <w:r w:rsidRPr="00C35F77">
        <w:rPr>
          <w:sz w:val="24"/>
        </w:rPr>
        <w:t>Число выбывших больных (всего или с данным диагнозом)</w:t>
      </w:r>
    </w:p>
    <w:p w:rsidR="005F16B2" w:rsidRDefault="005F16B2" w:rsidP="00282A7C">
      <w:pPr>
        <w:spacing w:after="0" w:line="240" w:lineRule="auto"/>
        <w:ind w:firstLine="550"/>
        <w:rPr>
          <w:rFonts w:ascii="Times New Roman" w:hAnsi="Times New Roman"/>
          <w:b/>
          <w:shadow/>
          <w:sz w:val="24"/>
        </w:rPr>
      </w:pPr>
    </w:p>
    <w:p w:rsidR="005F16B2" w:rsidRDefault="005F16B2" w:rsidP="00282A7C">
      <w:pPr>
        <w:spacing w:after="0" w:line="240" w:lineRule="auto"/>
        <w:ind w:firstLine="550"/>
        <w:rPr>
          <w:rFonts w:ascii="Times New Roman" w:hAnsi="Times New Roman"/>
          <w:b/>
          <w:shadow/>
          <w:sz w:val="24"/>
        </w:rPr>
      </w:pPr>
    </w:p>
    <w:p w:rsidR="005F16B2" w:rsidRDefault="005F16B2" w:rsidP="00282A7C">
      <w:pPr>
        <w:spacing w:after="0" w:line="240" w:lineRule="auto"/>
        <w:ind w:firstLine="550"/>
        <w:rPr>
          <w:rFonts w:ascii="Times New Roman" w:hAnsi="Times New Roman"/>
          <w:b/>
          <w:shadow/>
          <w:sz w:val="24"/>
        </w:rPr>
      </w:pPr>
    </w:p>
    <w:p w:rsidR="005F16B2" w:rsidRPr="00C35F77" w:rsidRDefault="005F16B2" w:rsidP="00282A7C">
      <w:pPr>
        <w:spacing w:after="0" w:line="240" w:lineRule="auto"/>
        <w:ind w:firstLine="550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hadow/>
          <w:sz w:val="24"/>
        </w:rPr>
        <w:t>3. Оборот (функция) койки</w:t>
      </w:r>
      <w:r>
        <w:rPr>
          <w:rFonts w:ascii="Times New Roman" w:hAnsi="Times New Roman"/>
          <w:b/>
          <w:shadow/>
          <w:sz w:val="24"/>
        </w:rPr>
        <w:t>, норма 20 – 22 раза</w:t>
      </w:r>
    </w:p>
    <w:p w:rsidR="005F16B2" w:rsidRPr="00C35F77" w:rsidRDefault="005F16B2" w:rsidP="00D2792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287B98">
        <w:rPr>
          <w:rFonts w:ascii="Times New Roman" w:hAnsi="Times New Roman"/>
          <w:sz w:val="24"/>
          <w:u w:val="single"/>
        </w:rPr>
        <w:t>Число пользованных больных</w:t>
      </w:r>
      <w:r>
        <w:rPr>
          <w:rFonts w:ascii="Times New Roman" w:hAnsi="Times New Roman"/>
          <w:sz w:val="24"/>
          <w:u w:val="single"/>
        </w:rPr>
        <w:t xml:space="preserve"> </w:t>
      </w:r>
      <w:r w:rsidRPr="00C35F77">
        <w:rPr>
          <w:rFonts w:ascii="Times New Roman" w:hAnsi="Times New Roman"/>
          <w:sz w:val="24"/>
          <w:u w:val="single"/>
        </w:rPr>
        <w:t>(полусумма поступивших, выписанных и умерших)</w:t>
      </w:r>
    </w:p>
    <w:p w:rsidR="005F16B2" w:rsidRDefault="005F16B2" w:rsidP="00D27922">
      <w:pPr>
        <w:pStyle w:val="BodyText"/>
        <w:spacing w:line="240" w:lineRule="auto"/>
        <w:jc w:val="center"/>
        <w:rPr>
          <w:sz w:val="24"/>
        </w:rPr>
      </w:pPr>
      <w:r w:rsidRPr="00C35F77">
        <w:rPr>
          <w:sz w:val="24"/>
        </w:rPr>
        <w:t>Среднегодовое число коек</w:t>
      </w:r>
    </w:p>
    <w:p w:rsidR="005F16B2" w:rsidRDefault="005F16B2" w:rsidP="00D27922">
      <w:pPr>
        <w:pStyle w:val="BodyText"/>
        <w:spacing w:line="240" w:lineRule="auto"/>
        <w:jc w:val="center"/>
        <w:rPr>
          <w:sz w:val="24"/>
        </w:rPr>
      </w:pPr>
    </w:p>
    <w:p w:rsidR="005F16B2" w:rsidRDefault="005F16B2" w:rsidP="00282A7C">
      <w:pPr>
        <w:pStyle w:val="BodyText"/>
        <w:spacing w:line="240" w:lineRule="auto"/>
        <w:jc w:val="left"/>
        <w:rPr>
          <w:sz w:val="24"/>
          <w:u w:val="single"/>
        </w:rPr>
      </w:pPr>
    </w:p>
    <w:p w:rsidR="005F16B2" w:rsidRPr="00E663A1" w:rsidRDefault="005F16B2" w:rsidP="00282A7C">
      <w:pPr>
        <w:pStyle w:val="BodyText"/>
        <w:spacing w:line="240" w:lineRule="auto"/>
        <w:jc w:val="left"/>
        <w:rPr>
          <w:sz w:val="24"/>
          <w:u w:val="single"/>
        </w:rPr>
      </w:pPr>
    </w:p>
    <w:p w:rsidR="005F16B2" w:rsidRPr="00E663A1" w:rsidRDefault="005F16B2" w:rsidP="00282A7C">
      <w:pPr>
        <w:spacing w:after="0" w:line="240" w:lineRule="auto"/>
        <w:ind w:firstLine="550"/>
        <w:rPr>
          <w:rFonts w:ascii="Times New Roman" w:hAnsi="Times New Roman"/>
          <w:b/>
          <w:sz w:val="24"/>
          <w:szCs w:val="24"/>
          <w:u w:val="single"/>
        </w:rPr>
      </w:pPr>
      <w:r w:rsidRPr="00E663A1">
        <w:rPr>
          <w:rFonts w:ascii="Times New Roman" w:hAnsi="Times New Roman"/>
          <w:b/>
          <w:sz w:val="24"/>
          <w:szCs w:val="24"/>
          <w:u w:val="single"/>
        </w:rPr>
        <w:t>Показатели качества работы</w:t>
      </w:r>
    </w:p>
    <w:p w:rsidR="005F16B2" w:rsidRPr="00C35F77" w:rsidRDefault="005F16B2" w:rsidP="00282A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5F77">
        <w:rPr>
          <w:rFonts w:ascii="Times New Roman" w:hAnsi="Times New Roman"/>
          <w:b/>
          <w:shadow/>
          <w:sz w:val="24"/>
        </w:rPr>
        <w:t>1. Распределение выбывших больных по результатам лечения (в %):</w:t>
      </w:r>
    </w:p>
    <w:p w:rsidR="005F16B2" w:rsidRPr="00C35F77" w:rsidRDefault="005F16B2" w:rsidP="00D27922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C35F77">
        <w:rPr>
          <w:rFonts w:ascii="Times New Roman" w:hAnsi="Times New Roman"/>
          <w:sz w:val="24"/>
          <w:u w:val="single"/>
        </w:rPr>
        <w:t xml:space="preserve">Число больных, выписанных с </w:t>
      </w:r>
      <w:r w:rsidRPr="00D03658">
        <w:rPr>
          <w:rFonts w:ascii="Times New Roman" w:hAnsi="Times New Roman"/>
          <w:i/>
          <w:sz w:val="24"/>
          <w:u w:val="single"/>
        </w:rPr>
        <w:t>выздоровлением</w:t>
      </w:r>
      <w:r w:rsidRPr="00C35F77">
        <w:rPr>
          <w:rFonts w:ascii="Times New Roman" w:hAnsi="Times New Roman"/>
          <w:sz w:val="24"/>
          <w:u w:val="single"/>
        </w:rPr>
        <w:t xml:space="preserve"> ... (за год)</w:t>
      </w:r>
      <w:r>
        <w:rPr>
          <w:rFonts w:ascii="Times New Roman" w:hAnsi="Times New Roman"/>
          <w:sz w:val="24"/>
          <w:u w:val="single"/>
        </w:rPr>
        <w:t xml:space="preserve"> </w:t>
      </w:r>
      <w:r w:rsidRPr="00D03658">
        <w:rPr>
          <w:sz w:val="24"/>
          <w:szCs w:val="24"/>
        </w:rPr>
        <w:t xml:space="preserve"> </w:t>
      </w:r>
      <w:r w:rsidRPr="00C35F77">
        <w:rPr>
          <w:sz w:val="24"/>
          <w:szCs w:val="24"/>
        </w:rPr>
        <w:sym w:font="Symbol" w:char="F0B4"/>
      </w:r>
      <w:r w:rsidRPr="00C35F77">
        <w:rPr>
          <w:sz w:val="24"/>
        </w:rPr>
        <w:t>100</w:t>
      </w:r>
    </w:p>
    <w:p w:rsidR="005F16B2" w:rsidRPr="00C35F77" w:rsidRDefault="005F16B2" w:rsidP="00D27922">
      <w:pPr>
        <w:pStyle w:val="BodyText"/>
        <w:spacing w:line="240" w:lineRule="auto"/>
        <w:jc w:val="center"/>
        <w:rPr>
          <w:sz w:val="24"/>
        </w:rPr>
      </w:pPr>
      <w:r w:rsidRPr="00C35F77">
        <w:rPr>
          <w:sz w:val="24"/>
        </w:rPr>
        <w:t xml:space="preserve">Число пролеченных больных из отделения (за год)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160"/>
        <w:gridCol w:w="1963"/>
        <w:gridCol w:w="1750"/>
        <w:gridCol w:w="1963"/>
      </w:tblGrid>
      <w:tr w:rsidR="005F16B2" w:rsidTr="00F32C4F">
        <w:tc>
          <w:tcPr>
            <w:tcW w:w="1548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hadow/>
                <w:sz w:val="24"/>
              </w:rPr>
              <w:t>с выздоровлением</w:t>
            </w: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hadow/>
                <w:sz w:val="24"/>
              </w:rPr>
              <w:t>с улучшением</w:t>
            </w:r>
          </w:p>
        </w:tc>
        <w:tc>
          <w:tcPr>
            <w:tcW w:w="175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hadow/>
                <w:sz w:val="24"/>
              </w:rPr>
              <w:t>без перемен</w:t>
            </w: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hadow/>
                <w:sz w:val="24"/>
              </w:rPr>
              <w:t>с ухудшением</w:t>
            </w:r>
          </w:p>
        </w:tc>
      </w:tr>
      <w:tr w:rsidR="005F16B2" w:rsidTr="00F32C4F">
        <w:tc>
          <w:tcPr>
            <w:tcW w:w="1548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B2" w:rsidTr="00F32C4F">
        <w:tc>
          <w:tcPr>
            <w:tcW w:w="1548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6B2" w:rsidRDefault="005F16B2" w:rsidP="00E663A1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F16B2" w:rsidRPr="00E663A1" w:rsidRDefault="005F16B2" w:rsidP="00E663A1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663A1">
        <w:rPr>
          <w:rFonts w:ascii="Times New Roman" w:hAnsi="Times New Roman"/>
          <w:b/>
          <w:sz w:val="24"/>
          <w:szCs w:val="24"/>
          <w:u w:val="single"/>
        </w:rPr>
        <w:t>Показатели дефектов</w:t>
      </w:r>
    </w:p>
    <w:p w:rsidR="005F16B2" w:rsidRPr="00C35F77" w:rsidRDefault="005F16B2" w:rsidP="00E663A1">
      <w:pPr>
        <w:spacing w:after="0" w:line="240" w:lineRule="auto"/>
        <w:ind w:firstLine="550"/>
        <w:jc w:val="both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hadow/>
          <w:sz w:val="24"/>
        </w:rPr>
        <w:t>1. Расхождение диагнозов клинического и патологоанатомического (в %)</w:t>
      </w:r>
      <w:r>
        <w:rPr>
          <w:rFonts w:ascii="Times New Roman" w:hAnsi="Times New Roman"/>
          <w:b/>
          <w:shadow/>
          <w:sz w:val="24"/>
        </w:rPr>
        <w:t>, в пределах до 15 %</w:t>
      </w:r>
    </w:p>
    <w:p w:rsidR="005F16B2" w:rsidRPr="00E663A1" w:rsidRDefault="005F16B2" w:rsidP="00D279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663A1">
        <w:rPr>
          <w:rFonts w:ascii="Times New Roman" w:hAnsi="Times New Roman"/>
          <w:sz w:val="24"/>
          <w:szCs w:val="24"/>
          <w:u w:val="single"/>
        </w:rPr>
        <w:t>Число расхождений клинических и патологоанатомических диагнозов (за год)</w:t>
      </w:r>
      <w:r w:rsidRPr="00D27922">
        <w:rPr>
          <w:rFonts w:ascii="Times New Roman" w:hAnsi="Times New Roman"/>
          <w:sz w:val="24"/>
          <w:szCs w:val="24"/>
        </w:rPr>
        <w:t xml:space="preserve"> </w:t>
      </w:r>
      <w:r w:rsidRPr="00E663A1">
        <w:rPr>
          <w:rFonts w:ascii="Times New Roman" w:hAnsi="Times New Roman"/>
          <w:sz w:val="24"/>
          <w:szCs w:val="24"/>
        </w:rPr>
        <w:sym w:font="Symbol" w:char="F0B4"/>
      </w:r>
      <w:r w:rsidRPr="00E663A1">
        <w:rPr>
          <w:rFonts w:ascii="Times New Roman" w:hAnsi="Times New Roman"/>
          <w:sz w:val="24"/>
          <w:szCs w:val="24"/>
        </w:rPr>
        <w:t>100</w:t>
      </w:r>
    </w:p>
    <w:p w:rsidR="005F16B2" w:rsidRDefault="005F16B2" w:rsidP="00D2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A1">
        <w:rPr>
          <w:rFonts w:ascii="Times New Roman" w:hAnsi="Times New Roman"/>
          <w:sz w:val="24"/>
          <w:szCs w:val="24"/>
        </w:rPr>
        <w:t>Число патологоанатомических вскрытий умерших в</w:t>
      </w:r>
      <w:r>
        <w:rPr>
          <w:rFonts w:ascii="Times New Roman" w:hAnsi="Times New Roman"/>
          <w:sz w:val="24"/>
          <w:szCs w:val="24"/>
        </w:rPr>
        <w:t xml:space="preserve"> отделении      </w:t>
      </w:r>
      <w:r w:rsidRPr="00E663A1">
        <w:rPr>
          <w:rFonts w:ascii="Times New Roman" w:hAnsi="Times New Roman"/>
          <w:sz w:val="24"/>
          <w:szCs w:val="24"/>
        </w:rPr>
        <w:t xml:space="preserve">  </w:t>
      </w:r>
    </w:p>
    <w:p w:rsidR="005F16B2" w:rsidRDefault="005F16B2" w:rsidP="00E66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6B2" w:rsidRPr="00E663A1" w:rsidRDefault="005F16B2" w:rsidP="001506D0">
      <w:pPr>
        <w:spacing w:after="0" w:line="240" w:lineRule="auto"/>
        <w:ind w:firstLine="550"/>
        <w:jc w:val="both"/>
        <w:rPr>
          <w:rFonts w:ascii="Times New Roman" w:hAnsi="Times New Roman"/>
          <w:b/>
          <w:shadow/>
          <w:sz w:val="24"/>
          <w:szCs w:val="24"/>
        </w:rPr>
      </w:pPr>
      <w:r w:rsidRPr="00E663A1">
        <w:rPr>
          <w:rFonts w:ascii="Times New Roman" w:hAnsi="Times New Roman"/>
          <w:b/>
          <w:sz w:val="24"/>
          <w:szCs w:val="24"/>
        </w:rPr>
        <w:t>2</w:t>
      </w:r>
      <w:r w:rsidRPr="00E663A1">
        <w:rPr>
          <w:rFonts w:ascii="Times New Roman" w:hAnsi="Times New Roman"/>
          <w:b/>
          <w:shadow/>
          <w:sz w:val="24"/>
          <w:szCs w:val="24"/>
        </w:rPr>
        <w:t>. Летальность</w:t>
      </w:r>
      <w:r>
        <w:rPr>
          <w:rFonts w:ascii="Times New Roman" w:hAnsi="Times New Roman"/>
          <w:b/>
          <w:shadow/>
          <w:sz w:val="24"/>
          <w:szCs w:val="24"/>
        </w:rPr>
        <w:t>, в пределах в зависимости от профиля отделения</w:t>
      </w:r>
    </w:p>
    <w:p w:rsidR="005F16B2" w:rsidRPr="00E663A1" w:rsidRDefault="005F16B2" w:rsidP="00D27922">
      <w:pPr>
        <w:pStyle w:val="BodyText"/>
        <w:spacing w:line="240" w:lineRule="auto"/>
        <w:jc w:val="center"/>
        <w:rPr>
          <w:sz w:val="24"/>
          <w:szCs w:val="24"/>
          <w:u w:val="single"/>
        </w:rPr>
      </w:pPr>
      <w:r w:rsidRPr="00E663A1">
        <w:rPr>
          <w:sz w:val="24"/>
          <w:szCs w:val="24"/>
          <w:u w:val="single"/>
        </w:rPr>
        <w:t>Число умерших больных за год</w:t>
      </w:r>
      <w:r>
        <w:rPr>
          <w:sz w:val="24"/>
          <w:szCs w:val="24"/>
          <w:u w:val="single"/>
        </w:rPr>
        <w:t xml:space="preserve">        </w:t>
      </w:r>
      <w:r w:rsidRPr="00E663A1">
        <w:rPr>
          <w:sz w:val="24"/>
          <w:szCs w:val="24"/>
        </w:rPr>
        <w:sym w:font="Symbol" w:char="F0B4"/>
      </w:r>
      <w:r w:rsidRPr="00E663A1">
        <w:rPr>
          <w:sz w:val="24"/>
          <w:szCs w:val="24"/>
        </w:rPr>
        <w:t>100</w:t>
      </w:r>
    </w:p>
    <w:p w:rsidR="005F16B2" w:rsidRDefault="005F16B2" w:rsidP="00D27922">
      <w:pPr>
        <w:pStyle w:val="BodyText"/>
        <w:spacing w:line="240" w:lineRule="auto"/>
        <w:jc w:val="center"/>
        <w:rPr>
          <w:sz w:val="24"/>
          <w:szCs w:val="24"/>
        </w:rPr>
      </w:pPr>
      <w:r w:rsidRPr="00E663A1">
        <w:rPr>
          <w:sz w:val="24"/>
          <w:szCs w:val="24"/>
        </w:rPr>
        <w:t xml:space="preserve">Число выбывших из отделения больных                </w:t>
      </w:r>
    </w:p>
    <w:p w:rsidR="005F16B2" w:rsidRDefault="005F16B2" w:rsidP="001506D0">
      <w:pPr>
        <w:pStyle w:val="BodyText"/>
        <w:spacing w:line="240" w:lineRule="auto"/>
        <w:jc w:val="left"/>
        <w:rPr>
          <w:sz w:val="24"/>
          <w:szCs w:val="24"/>
        </w:rPr>
      </w:pPr>
    </w:p>
    <w:p w:rsidR="005F16B2" w:rsidRDefault="005F16B2" w:rsidP="001506D0">
      <w:pPr>
        <w:pStyle w:val="BodyText"/>
        <w:spacing w:line="240" w:lineRule="auto"/>
        <w:jc w:val="left"/>
        <w:rPr>
          <w:sz w:val="24"/>
          <w:szCs w:val="24"/>
        </w:rPr>
      </w:pPr>
    </w:p>
    <w:p w:rsidR="005F16B2" w:rsidRDefault="005F16B2" w:rsidP="001506D0">
      <w:pPr>
        <w:pStyle w:val="BodyText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35FEF">
        <w:rPr>
          <w:b/>
          <w:sz w:val="24"/>
          <w:szCs w:val="24"/>
        </w:rPr>
        <w:t>3.Внутрибольничн</w:t>
      </w:r>
      <w:r>
        <w:rPr>
          <w:b/>
          <w:sz w:val="24"/>
          <w:szCs w:val="24"/>
        </w:rPr>
        <w:t>ы</w:t>
      </w:r>
      <w:r w:rsidRPr="00C35FEF">
        <w:rPr>
          <w:b/>
          <w:sz w:val="24"/>
          <w:szCs w:val="24"/>
        </w:rPr>
        <w:t>е инфекции в</w:t>
      </w:r>
      <w:r>
        <w:rPr>
          <w:b/>
          <w:sz w:val="24"/>
          <w:szCs w:val="24"/>
        </w:rPr>
        <w:t xml:space="preserve"> отделениях (в </w:t>
      </w:r>
      <w:r w:rsidRPr="00C35FEF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) для студентов медико-профилактического факультета  </w:t>
      </w:r>
    </w:p>
    <w:p w:rsidR="005F16B2" w:rsidRPr="00D36D09" w:rsidRDefault="005F16B2" w:rsidP="00D36D09">
      <w:pPr>
        <w:pStyle w:val="BodyText"/>
        <w:spacing w:line="240" w:lineRule="auto"/>
        <w:jc w:val="center"/>
        <w:rPr>
          <w:sz w:val="24"/>
          <w:szCs w:val="24"/>
          <w:u w:val="single"/>
        </w:rPr>
      </w:pPr>
      <w:r w:rsidRPr="00D36D09">
        <w:rPr>
          <w:sz w:val="24"/>
          <w:szCs w:val="24"/>
          <w:u w:val="single"/>
        </w:rPr>
        <w:t xml:space="preserve">Кол-во койко дней закрытия из-за внутрибольничных инфекциях </w:t>
      </w:r>
      <w:r w:rsidRPr="00D36D09">
        <w:rPr>
          <w:sz w:val="24"/>
          <w:szCs w:val="24"/>
          <w:u w:val="single"/>
        </w:rPr>
        <w:sym w:font="Symbol" w:char="F0B4"/>
      </w:r>
      <w:r w:rsidRPr="00D36D09">
        <w:rPr>
          <w:sz w:val="24"/>
          <w:szCs w:val="24"/>
          <w:u w:val="single"/>
        </w:rPr>
        <w:t>100</w:t>
      </w:r>
    </w:p>
    <w:p w:rsidR="005F16B2" w:rsidRDefault="005F16B2" w:rsidP="00D36D09">
      <w:pPr>
        <w:pStyle w:val="BodyText"/>
        <w:spacing w:line="240" w:lineRule="auto"/>
        <w:jc w:val="center"/>
        <w:rPr>
          <w:sz w:val="24"/>
          <w:szCs w:val="24"/>
        </w:rPr>
      </w:pPr>
      <w:r w:rsidRPr="00D36D09">
        <w:rPr>
          <w:sz w:val="24"/>
          <w:szCs w:val="24"/>
        </w:rPr>
        <w:t>Кол-во работы койки в году</w:t>
      </w:r>
    </w:p>
    <w:p w:rsidR="005F16B2" w:rsidRDefault="005F16B2" w:rsidP="00D36D09">
      <w:pPr>
        <w:pStyle w:val="BodyText"/>
        <w:spacing w:line="240" w:lineRule="auto"/>
        <w:jc w:val="center"/>
        <w:rPr>
          <w:sz w:val="24"/>
          <w:szCs w:val="24"/>
        </w:rPr>
      </w:pPr>
    </w:p>
    <w:p w:rsidR="005F16B2" w:rsidRPr="00D36D09" w:rsidRDefault="005F16B2" w:rsidP="00D36D09">
      <w:pPr>
        <w:pStyle w:val="BodyText"/>
        <w:spacing w:line="240" w:lineRule="auto"/>
        <w:jc w:val="center"/>
        <w:rPr>
          <w:sz w:val="24"/>
          <w:szCs w:val="24"/>
        </w:rPr>
      </w:pPr>
    </w:p>
    <w:p w:rsidR="005F16B2" w:rsidRDefault="005F16B2" w:rsidP="001506D0">
      <w:pPr>
        <w:pStyle w:val="BodyText"/>
        <w:spacing w:line="240" w:lineRule="auto"/>
        <w:jc w:val="left"/>
        <w:rPr>
          <w:b/>
          <w:sz w:val="24"/>
          <w:szCs w:val="24"/>
        </w:rPr>
      </w:pPr>
    </w:p>
    <w:p w:rsidR="005F16B2" w:rsidRDefault="005F16B2" w:rsidP="001506D0">
      <w:pPr>
        <w:pStyle w:val="BodyText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F16B2" w:rsidRDefault="005F16B2" w:rsidP="00C35FEF">
      <w:pPr>
        <w:pStyle w:val="BodyText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4. Выполнение плана </w:t>
      </w:r>
      <w:r w:rsidRPr="00C35FEF">
        <w:rPr>
          <w:b/>
          <w:sz w:val="24"/>
          <w:szCs w:val="24"/>
        </w:rPr>
        <w:t xml:space="preserve">профилактических мероприятий </w:t>
      </w:r>
      <w:r>
        <w:rPr>
          <w:b/>
          <w:sz w:val="24"/>
          <w:szCs w:val="24"/>
        </w:rPr>
        <w:t xml:space="preserve"> (в </w:t>
      </w:r>
      <w:r w:rsidRPr="00C35FEF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) для студентов медико-профилактического факультета  </w:t>
      </w:r>
    </w:p>
    <w:p w:rsidR="005F16B2" w:rsidRDefault="005F16B2" w:rsidP="00C35FEF">
      <w:pPr>
        <w:pStyle w:val="BodyText"/>
        <w:spacing w:line="240" w:lineRule="auto"/>
        <w:jc w:val="left"/>
        <w:rPr>
          <w:b/>
          <w:sz w:val="24"/>
          <w:szCs w:val="24"/>
        </w:rPr>
      </w:pPr>
    </w:p>
    <w:p w:rsidR="005F16B2" w:rsidRPr="00D36D09" w:rsidRDefault="005F16B2" w:rsidP="00D36D09">
      <w:pPr>
        <w:pStyle w:val="BodyText"/>
        <w:spacing w:line="240" w:lineRule="auto"/>
        <w:jc w:val="center"/>
        <w:rPr>
          <w:sz w:val="24"/>
          <w:szCs w:val="24"/>
          <w:u w:val="single"/>
        </w:rPr>
      </w:pPr>
      <w:r w:rsidRPr="00D36D09">
        <w:rPr>
          <w:sz w:val="24"/>
          <w:szCs w:val="24"/>
          <w:u w:val="single"/>
        </w:rPr>
        <w:t xml:space="preserve">Кол-во выполненных профилактических мероприятий </w:t>
      </w:r>
      <w:r w:rsidRPr="00D36D09">
        <w:rPr>
          <w:sz w:val="24"/>
          <w:szCs w:val="24"/>
        </w:rPr>
        <w:sym w:font="Symbol" w:char="F0B4"/>
      </w:r>
      <w:r w:rsidRPr="00D36D09">
        <w:rPr>
          <w:sz w:val="24"/>
          <w:szCs w:val="24"/>
        </w:rPr>
        <w:t>100</w:t>
      </w:r>
    </w:p>
    <w:p w:rsidR="005F16B2" w:rsidRDefault="005F16B2" w:rsidP="00D36D09">
      <w:pPr>
        <w:pStyle w:val="BodyText"/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36D09">
        <w:rPr>
          <w:sz w:val="24"/>
          <w:szCs w:val="24"/>
        </w:rPr>
        <w:t>План профилактических мероприятий</w:t>
      </w:r>
    </w:p>
    <w:p w:rsidR="005F16B2" w:rsidRDefault="005F16B2" w:rsidP="00D36D09">
      <w:pPr>
        <w:pStyle w:val="BodyText"/>
        <w:spacing w:line="240" w:lineRule="auto"/>
        <w:ind w:left="708" w:firstLine="708"/>
        <w:rPr>
          <w:sz w:val="24"/>
          <w:szCs w:val="24"/>
        </w:rPr>
      </w:pPr>
    </w:p>
    <w:p w:rsidR="005F16B2" w:rsidRPr="00D36D09" w:rsidRDefault="005F16B2" w:rsidP="00D36D09">
      <w:pPr>
        <w:pStyle w:val="BodyText"/>
        <w:spacing w:line="240" w:lineRule="auto"/>
        <w:ind w:left="708" w:firstLine="708"/>
        <w:rPr>
          <w:sz w:val="24"/>
          <w:szCs w:val="24"/>
        </w:rPr>
      </w:pPr>
    </w:p>
    <w:p w:rsidR="005F16B2" w:rsidRPr="00E663A1" w:rsidRDefault="005F16B2" w:rsidP="00D36D09">
      <w:pPr>
        <w:pStyle w:val="BodyText"/>
        <w:spacing w:line="240" w:lineRule="auto"/>
        <w:jc w:val="center"/>
        <w:rPr>
          <w:sz w:val="24"/>
          <w:szCs w:val="24"/>
        </w:rPr>
      </w:pPr>
    </w:p>
    <w:p w:rsidR="005F16B2" w:rsidRDefault="005F16B2" w:rsidP="003716A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результатов(в сравнении с предыдущим годом и с указанными нормативами)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Pr="00282A7C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F16B2" w:rsidRDefault="005F16B2" w:rsidP="003716A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непосредственного руководителя_________________(__________________)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расшифровка</w:t>
      </w:r>
    </w:p>
    <w:p w:rsidR="005F16B2" w:rsidRDefault="005F16B2" w:rsidP="003716A4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«____»_________2013 г.</w:t>
      </w:r>
    </w:p>
    <w:p w:rsidR="005F16B2" w:rsidRDefault="005F16B2" w:rsidP="003716A4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3716A4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хирургического отделения ___________________________</w:t>
      </w:r>
    </w:p>
    <w:p w:rsidR="005F16B2" w:rsidRDefault="005F16B2" w:rsidP="003716A4">
      <w:pPr>
        <w:pStyle w:val="ListParagraph"/>
        <w:spacing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87B98">
        <w:rPr>
          <w:rFonts w:ascii="Times New Roman" w:hAnsi="Times New Roman"/>
          <w:sz w:val="20"/>
          <w:szCs w:val="20"/>
        </w:rPr>
        <w:t>наименование ЛПУ</w:t>
      </w:r>
    </w:p>
    <w:p w:rsidR="005F16B2" w:rsidRPr="003716A4" w:rsidRDefault="005F16B2" w:rsidP="003716A4">
      <w:pPr>
        <w:pStyle w:val="ListParagraph"/>
        <w:spacing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:rsidR="005F16B2" w:rsidRDefault="005F16B2" w:rsidP="003716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(мощность, кадры, укомплектованность, структура, оснащенность)</w:t>
      </w:r>
    </w:p>
    <w:p w:rsidR="005F16B2" w:rsidRPr="00282A7C" w:rsidRDefault="005F16B2" w:rsidP="003716A4">
      <w:pPr>
        <w:jc w:val="both"/>
        <w:rPr>
          <w:rFonts w:ascii="Times New Roman" w:hAnsi="Times New Roman"/>
          <w:sz w:val="24"/>
          <w:szCs w:val="24"/>
        </w:rPr>
      </w:pPr>
      <w:r w:rsidRPr="00282A7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обязанности врача – ординатора хирурга:</w:t>
      </w:r>
    </w:p>
    <w:p w:rsidR="005F16B2" w:rsidRDefault="005F16B2" w:rsidP="003716A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(ведущие и по порядку)</w:t>
      </w:r>
    </w:p>
    <w:p w:rsidR="005F16B2" w:rsidRPr="00282A7C" w:rsidRDefault="005F16B2" w:rsidP="003716A4">
      <w:pPr>
        <w:jc w:val="both"/>
        <w:rPr>
          <w:rFonts w:ascii="Times New Roman" w:hAnsi="Times New Roman"/>
          <w:sz w:val="24"/>
          <w:szCs w:val="24"/>
        </w:rPr>
      </w:pPr>
      <w:r w:rsidRPr="00282A7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F16B2" w:rsidRPr="001B1F5E" w:rsidRDefault="005F16B2" w:rsidP="003716A4">
      <w:pPr>
        <w:ind w:left="550"/>
        <w:jc w:val="both"/>
        <w:rPr>
          <w:rFonts w:ascii="Times New Roman" w:hAnsi="Times New Roman"/>
          <w:b/>
          <w:sz w:val="24"/>
          <w:szCs w:val="24"/>
        </w:rPr>
      </w:pPr>
      <w:r w:rsidRPr="001B1F5E">
        <w:rPr>
          <w:rFonts w:ascii="Times New Roman" w:hAnsi="Times New Roman"/>
          <w:b/>
          <w:sz w:val="24"/>
          <w:szCs w:val="24"/>
        </w:rPr>
        <w:t>ПОКАЗАТЕЛИ ХИРУРГИЧЕСКОГО ОТДЕЛЕНИЯ:</w:t>
      </w:r>
    </w:p>
    <w:p w:rsidR="005F16B2" w:rsidRPr="00041945" w:rsidRDefault="005F16B2" w:rsidP="003716A4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1945">
        <w:rPr>
          <w:rFonts w:ascii="Times New Roman" w:hAnsi="Times New Roman"/>
          <w:b/>
          <w:sz w:val="24"/>
          <w:szCs w:val="24"/>
          <w:u w:val="single"/>
        </w:rPr>
        <w:t>Пок</w:t>
      </w:r>
      <w:r>
        <w:rPr>
          <w:rFonts w:ascii="Times New Roman" w:hAnsi="Times New Roman"/>
          <w:b/>
          <w:sz w:val="24"/>
          <w:szCs w:val="24"/>
          <w:u w:val="single"/>
        </w:rPr>
        <w:t>азатели результативности работы, норма 330 – 340 дней</w:t>
      </w:r>
    </w:p>
    <w:p w:rsidR="005F16B2" w:rsidRPr="005A797C" w:rsidRDefault="005F16B2" w:rsidP="003716A4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5A797C">
        <w:rPr>
          <w:rFonts w:ascii="Times New Roman" w:hAnsi="Times New Roman"/>
          <w:b/>
          <w:shadow/>
          <w:sz w:val="24"/>
        </w:rPr>
        <w:t>1. Среднее число дней работы койки в году.</w:t>
      </w:r>
    </w:p>
    <w:p w:rsidR="005F16B2" w:rsidRPr="00C35F77" w:rsidRDefault="005F16B2" w:rsidP="003716A4">
      <w:pPr>
        <w:pStyle w:val="Heading9"/>
        <w:spacing w:before="0" w:line="240" w:lineRule="auto"/>
        <w:ind w:left="-50" w:right="-108"/>
        <w:jc w:val="center"/>
        <w:rPr>
          <w:i w:val="0"/>
          <w:color w:val="auto"/>
          <w:sz w:val="24"/>
          <w:u w:val="single"/>
        </w:rPr>
      </w:pPr>
      <w:r w:rsidRPr="00C35F77">
        <w:rPr>
          <w:i w:val="0"/>
          <w:color w:val="auto"/>
          <w:sz w:val="24"/>
          <w:u w:val="single"/>
        </w:rPr>
        <w:t>Число койко-дней, фактически проведенных больными за год</w:t>
      </w:r>
    </w:p>
    <w:p w:rsidR="005F16B2" w:rsidRDefault="005F16B2" w:rsidP="00066B51">
      <w:pPr>
        <w:pStyle w:val="BodyText"/>
        <w:spacing w:line="240" w:lineRule="auto"/>
        <w:jc w:val="center"/>
        <w:rPr>
          <w:sz w:val="24"/>
        </w:rPr>
      </w:pPr>
      <w:r w:rsidRPr="00C35F77">
        <w:rPr>
          <w:sz w:val="24"/>
        </w:rPr>
        <w:t>Среднегодовое число коек</w:t>
      </w:r>
    </w:p>
    <w:p w:rsidR="005F16B2" w:rsidRDefault="005F16B2" w:rsidP="00287B98">
      <w:pPr>
        <w:pStyle w:val="BodyText"/>
        <w:spacing w:line="240" w:lineRule="auto"/>
        <w:jc w:val="left"/>
        <w:rPr>
          <w:sz w:val="24"/>
        </w:rPr>
      </w:pPr>
    </w:p>
    <w:p w:rsidR="005F16B2" w:rsidRDefault="005F16B2" w:rsidP="00287B98">
      <w:pPr>
        <w:pStyle w:val="BodyText"/>
        <w:spacing w:line="240" w:lineRule="auto"/>
        <w:jc w:val="left"/>
        <w:rPr>
          <w:sz w:val="24"/>
        </w:rPr>
      </w:pPr>
    </w:p>
    <w:p w:rsidR="005F16B2" w:rsidRDefault="005F16B2" w:rsidP="00287B98">
      <w:pPr>
        <w:pStyle w:val="BodyText"/>
        <w:spacing w:line="240" w:lineRule="auto"/>
        <w:jc w:val="left"/>
        <w:rPr>
          <w:sz w:val="24"/>
        </w:rPr>
      </w:pPr>
    </w:p>
    <w:p w:rsidR="005F16B2" w:rsidRPr="00C35F77" w:rsidRDefault="005F16B2" w:rsidP="00287B98">
      <w:pPr>
        <w:pStyle w:val="BodyText"/>
        <w:spacing w:line="240" w:lineRule="auto"/>
        <w:jc w:val="left"/>
        <w:rPr>
          <w:sz w:val="24"/>
        </w:rPr>
      </w:pPr>
    </w:p>
    <w:p w:rsidR="005F16B2" w:rsidRPr="00C35F77" w:rsidRDefault="005F16B2" w:rsidP="00287B98">
      <w:pPr>
        <w:spacing w:after="0" w:line="240" w:lineRule="auto"/>
        <w:ind w:firstLine="550"/>
        <w:jc w:val="both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hadow/>
          <w:sz w:val="24"/>
        </w:rPr>
        <w:t>2. Средняя длительность пребывания больного на койке</w:t>
      </w:r>
      <w:r>
        <w:rPr>
          <w:rFonts w:ascii="Times New Roman" w:hAnsi="Times New Roman"/>
          <w:b/>
          <w:shadow/>
          <w:sz w:val="24"/>
        </w:rPr>
        <w:t>, 13 – 14 дней</w:t>
      </w:r>
      <w:r w:rsidRPr="00C35F77">
        <w:rPr>
          <w:rFonts w:ascii="Times New Roman" w:hAnsi="Times New Roman"/>
          <w:b/>
          <w:shadow/>
          <w:sz w:val="24"/>
        </w:rPr>
        <w:t xml:space="preserve"> </w:t>
      </w:r>
    </w:p>
    <w:p w:rsidR="005F16B2" w:rsidRPr="00C35F77" w:rsidRDefault="005F16B2" w:rsidP="003716A4">
      <w:pPr>
        <w:pStyle w:val="Heading6"/>
        <w:spacing w:before="0" w:line="240" w:lineRule="auto"/>
        <w:jc w:val="center"/>
        <w:rPr>
          <w:rFonts w:ascii="Times New Roman" w:hAnsi="Times New Roman"/>
          <w:i w:val="0"/>
          <w:color w:val="auto"/>
          <w:sz w:val="2"/>
          <w:u w:val="single"/>
        </w:rPr>
      </w:pPr>
      <w:r w:rsidRPr="003716A4">
        <w:rPr>
          <w:rFonts w:ascii="Times New Roman" w:hAnsi="Times New Roman"/>
          <w:i w:val="0"/>
          <w:color w:val="auto"/>
          <w:sz w:val="24"/>
          <w:u w:val="single"/>
        </w:rPr>
        <w:t>Число койко-дней, проведенных больными  за год  (всего  или  с  данным   диагнозом)</w:t>
      </w:r>
      <w:r w:rsidRPr="00C35F77">
        <w:rPr>
          <w:rFonts w:ascii="Times New Roman" w:hAnsi="Times New Roman"/>
          <w:i w:val="0"/>
          <w:color w:val="auto"/>
          <w:sz w:val="24"/>
          <w:u w:val="single"/>
        </w:rPr>
        <w:t xml:space="preserve">              </w:t>
      </w:r>
      <w:r w:rsidRPr="00C35F77">
        <w:rPr>
          <w:rFonts w:ascii="Times New Roman" w:hAnsi="Times New Roman"/>
          <w:i w:val="0"/>
          <w:color w:val="auto"/>
          <w:sz w:val="2"/>
          <w:u w:val="single"/>
        </w:rPr>
        <w:t>/</w:t>
      </w:r>
    </w:p>
    <w:p w:rsidR="005F16B2" w:rsidRDefault="005F16B2" w:rsidP="003716A4">
      <w:pPr>
        <w:pStyle w:val="BodyText"/>
        <w:spacing w:line="240" w:lineRule="auto"/>
        <w:jc w:val="center"/>
        <w:rPr>
          <w:sz w:val="24"/>
        </w:rPr>
      </w:pPr>
      <w:r w:rsidRPr="00C35F77">
        <w:rPr>
          <w:sz w:val="24"/>
        </w:rPr>
        <w:t>Число выбывших больных (всего или с данным диагнозом)</w:t>
      </w:r>
    </w:p>
    <w:p w:rsidR="005F16B2" w:rsidRDefault="005F16B2" w:rsidP="00287B98">
      <w:pPr>
        <w:pStyle w:val="BodyText"/>
        <w:spacing w:line="240" w:lineRule="auto"/>
        <w:jc w:val="left"/>
        <w:rPr>
          <w:sz w:val="24"/>
        </w:rPr>
      </w:pPr>
    </w:p>
    <w:p w:rsidR="005F16B2" w:rsidRDefault="005F16B2" w:rsidP="00287B98">
      <w:pPr>
        <w:pStyle w:val="BodyText"/>
        <w:spacing w:line="240" w:lineRule="auto"/>
        <w:jc w:val="left"/>
        <w:rPr>
          <w:sz w:val="24"/>
        </w:rPr>
      </w:pPr>
    </w:p>
    <w:p w:rsidR="005F16B2" w:rsidRDefault="005F16B2" w:rsidP="00287B98">
      <w:pPr>
        <w:pStyle w:val="BodyText"/>
        <w:spacing w:line="240" w:lineRule="auto"/>
        <w:jc w:val="left"/>
        <w:rPr>
          <w:sz w:val="24"/>
        </w:rPr>
      </w:pPr>
    </w:p>
    <w:p w:rsidR="005F16B2" w:rsidRPr="00C35F77" w:rsidRDefault="005F16B2" w:rsidP="00287B98">
      <w:pPr>
        <w:pStyle w:val="BodyText"/>
        <w:spacing w:line="240" w:lineRule="auto"/>
        <w:jc w:val="left"/>
        <w:rPr>
          <w:sz w:val="24"/>
        </w:rPr>
      </w:pPr>
    </w:p>
    <w:p w:rsidR="005F16B2" w:rsidRPr="00C35F77" w:rsidRDefault="005F16B2" w:rsidP="00287B98">
      <w:pPr>
        <w:spacing w:after="0" w:line="240" w:lineRule="auto"/>
        <w:ind w:firstLine="550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hadow/>
          <w:sz w:val="24"/>
        </w:rPr>
        <w:t>3. Оборот (функция) койки</w:t>
      </w:r>
      <w:r>
        <w:rPr>
          <w:rFonts w:ascii="Times New Roman" w:hAnsi="Times New Roman"/>
          <w:b/>
          <w:shadow/>
          <w:sz w:val="24"/>
        </w:rPr>
        <w:t>, 20 – 22 раза</w:t>
      </w:r>
    </w:p>
    <w:p w:rsidR="005F16B2" w:rsidRPr="003716A4" w:rsidRDefault="005F16B2" w:rsidP="003716A4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3716A4">
        <w:rPr>
          <w:rFonts w:ascii="Times New Roman" w:hAnsi="Times New Roman"/>
          <w:sz w:val="24"/>
          <w:u w:val="single"/>
        </w:rPr>
        <w:t>Число пользованных больных</w:t>
      </w:r>
      <w:r>
        <w:rPr>
          <w:rFonts w:ascii="Times New Roman" w:hAnsi="Times New Roman"/>
          <w:sz w:val="24"/>
          <w:u w:val="single"/>
        </w:rPr>
        <w:t xml:space="preserve"> </w:t>
      </w:r>
      <w:r w:rsidRPr="003716A4">
        <w:rPr>
          <w:rFonts w:ascii="Times New Roman" w:hAnsi="Times New Roman"/>
          <w:sz w:val="24"/>
          <w:u w:val="single"/>
        </w:rPr>
        <w:t>(полусумма поступивших, выписанных и умерших)</w:t>
      </w:r>
    </w:p>
    <w:p w:rsidR="005F16B2" w:rsidRDefault="005F16B2" w:rsidP="003716A4">
      <w:pPr>
        <w:pStyle w:val="BodyText"/>
        <w:spacing w:line="240" w:lineRule="auto"/>
        <w:jc w:val="center"/>
        <w:rPr>
          <w:sz w:val="24"/>
        </w:rPr>
      </w:pPr>
      <w:r w:rsidRPr="00C35F77">
        <w:rPr>
          <w:sz w:val="24"/>
        </w:rPr>
        <w:t>Среднегодовое число коек</w:t>
      </w:r>
    </w:p>
    <w:p w:rsidR="005F16B2" w:rsidRDefault="005F16B2" w:rsidP="003716A4">
      <w:pPr>
        <w:pStyle w:val="BodyText"/>
        <w:spacing w:line="240" w:lineRule="auto"/>
        <w:jc w:val="center"/>
        <w:rPr>
          <w:sz w:val="24"/>
        </w:rPr>
      </w:pPr>
    </w:p>
    <w:p w:rsidR="005F16B2" w:rsidRDefault="005F16B2" w:rsidP="003716A4">
      <w:pPr>
        <w:pStyle w:val="BodyText"/>
        <w:spacing w:line="240" w:lineRule="auto"/>
        <w:jc w:val="center"/>
        <w:rPr>
          <w:sz w:val="24"/>
        </w:rPr>
      </w:pPr>
    </w:p>
    <w:p w:rsidR="005F16B2" w:rsidRPr="00C35F77" w:rsidRDefault="005F16B2" w:rsidP="003716A4">
      <w:pPr>
        <w:pStyle w:val="BodyText"/>
        <w:spacing w:line="240" w:lineRule="auto"/>
        <w:jc w:val="center"/>
        <w:rPr>
          <w:sz w:val="24"/>
        </w:rPr>
      </w:pPr>
    </w:p>
    <w:p w:rsidR="005F16B2" w:rsidRPr="00041945" w:rsidRDefault="005F16B2" w:rsidP="00287B98">
      <w:pPr>
        <w:spacing w:after="0" w:line="240" w:lineRule="auto"/>
        <w:ind w:firstLine="550"/>
        <w:rPr>
          <w:rFonts w:ascii="Times New Roman" w:hAnsi="Times New Roman"/>
          <w:b/>
          <w:sz w:val="24"/>
          <w:szCs w:val="24"/>
          <w:u w:val="single"/>
        </w:rPr>
      </w:pPr>
    </w:p>
    <w:p w:rsidR="005F16B2" w:rsidRPr="00041945" w:rsidRDefault="005F16B2" w:rsidP="00287B98">
      <w:pPr>
        <w:spacing w:after="0" w:line="240" w:lineRule="auto"/>
        <w:ind w:firstLine="550"/>
        <w:rPr>
          <w:rFonts w:ascii="Times New Roman" w:hAnsi="Times New Roman"/>
          <w:b/>
          <w:sz w:val="24"/>
          <w:szCs w:val="24"/>
          <w:u w:val="single"/>
        </w:rPr>
      </w:pPr>
      <w:r w:rsidRPr="00041945">
        <w:rPr>
          <w:rFonts w:ascii="Times New Roman" w:hAnsi="Times New Roman"/>
          <w:b/>
          <w:sz w:val="24"/>
          <w:szCs w:val="24"/>
          <w:u w:val="single"/>
        </w:rPr>
        <w:t>Показатели качества работы:</w:t>
      </w:r>
    </w:p>
    <w:p w:rsidR="005F16B2" w:rsidRPr="00C35F77" w:rsidRDefault="005F16B2" w:rsidP="00287B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5F77">
        <w:rPr>
          <w:rFonts w:ascii="Times New Roman" w:hAnsi="Times New Roman"/>
          <w:b/>
          <w:shadow/>
          <w:sz w:val="24"/>
        </w:rPr>
        <w:t>1. Распределение выбывших больных по результатам лечения (в %):</w:t>
      </w:r>
    </w:p>
    <w:p w:rsidR="005F16B2" w:rsidRPr="00C35F77" w:rsidRDefault="005F16B2" w:rsidP="00D03658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C35F77">
        <w:rPr>
          <w:rFonts w:ascii="Times New Roman" w:hAnsi="Times New Roman"/>
          <w:sz w:val="24"/>
          <w:u w:val="single"/>
        </w:rPr>
        <w:t xml:space="preserve">Число больных, выписанных </w:t>
      </w:r>
      <w:r w:rsidRPr="00D03658">
        <w:rPr>
          <w:rFonts w:ascii="Times New Roman" w:hAnsi="Times New Roman"/>
          <w:i/>
          <w:sz w:val="24"/>
          <w:u w:val="single"/>
        </w:rPr>
        <w:t>с выздоровлением</w:t>
      </w:r>
      <w:r w:rsidRPr="00C35F77">
        <w:rPr>
          <w:rFonts w:ascii="Times New Roman" w:hAnsi="Times New Roman"/>
          <w:sz w:val="24"/>
          <w:u w:val="single"/>
        </w:rPr>
        <w:t xml:space="preserve"> ... (за год)</w:t>
      </w:r>
      <w:r>
        <w:rPr>
          <w:rFonts w:ascii="Times New Roman" w:hAnsi="Times New Roman"/>
          <w:sz w:val="24"/>
          <w:u w:val="single"/>
        </w:rPr>
        <w:t xml:space="preserve"> </w:t>
      </w:r>
      <w:r w:rsidRPr="00C35F77">
        <w:rPr>
          <w:sz w:val="24"/>
          <w:szCs w:val="24"/>
        </w:rPr>
        <w:sym w:font="Symbol" w:char="F0B4"/>
      </w:r>
      <w:r w:rsidRPr="00C35F77">
        <w:rPr>
          <w:sz w:val="24"/>
        </w:rPr>
        <w:t>100</w:t>
      </w:r>
    </w:p>
    <w:p w:rsidR="005F16B2" w:rsidRPr="00C35F77" w:rsidRDefault="005F16B2" w:rsidP="00D03658">
      <w:pPr>
        <w:pStyle w:val="BodyText"/>
        <w:spacing w:line="240" w:lineRule="auto"/>
        <w:jc w:val="center"/>
        <w:rPr>
          <w:sz w:val="24"/>
        </w:rPr>
      </w:pPr>
      <w:r w:rsidRPr="00C35F77">
        <w:rPr>
          <w:sz w:val="24"/>
        </w:rPr>
        <w:t>Число пролеченных больных из от</w:t>
      </w:r>
      <w:r>
        <w:rPr>
          <w:sz w:val="24"/>
        </w:rPr>
        <w:t xml:space="preserve">деления (за год)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160"/>
        <w:gridCol w:w="1963"/>
        <w:gridCol w:w="1750"/>
        <w:gridCol w:w="1963"/>
      </w:tblGrid>
      <w:tr w:rsidR="005F16B2" w:rsidTr="00F32C4F">
        <w:tc>
          <w:tcPr>
            <w:tcW w:w="1548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hadow/>
                <w:sz w:val="24"/>
              </w:rPr>
              <w:t>с выздоровлением</w:t>
            </w: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hadow/>
                <w:sz w:val="24"/>
              </w:rPr>
              <w:t>с улучшением</w:t>
            </w:r>
          </w:p>
        </w:tc>
        <w:tc>
          <w:tcPr>
            <w:tcW w:w="175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hadow/>
                <w:sz w:val="24"/>
              </w:rPr>
              <w:t>без перемен</w:t>
            </w: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hadow/>
                <w:sz w:val="24"/>
              </w:rPr>
              <w:t>с ухудшением</w:t>
            </w:r>
          </w:p>
        </w:tc>
      </w:tr>
      <w:tr w:rsidR="005F16B2" w:rsidTr="00F32C4F">
        <w:tc>
          <w:tcPr>
            <w:tcW w:w="1548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B2" w:rsidTr="00F32C4F">
        <w:tc>
          <w:tcPr>
            <w:tcW w:w="1548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4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16B2" w:rsidRPr="00F32C4F" w:rsidRDefault="005F16B2" w:rsidP="00F32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6B2" w:rsidRPr="00282A7C" w:rsidRDefault="005F16B2" w:rsidP="00287B98">
      <w:pPr>
        <w:spacing w:after="0" w:line="240" w:lineRule="auto"/>
        <w:ind w:firstLine="320"/>
        <w:rPr>
          <w:rFonts w:ascii="Times New Roman" w:hAnsi="Times New Roman"/>
          <w:b/>
          <w:shadow/>
          <w:sz w:val="24"/>
        </w:rPr>
      </w:pPr>
      <w:r w:rsidRPr="00282A7C">
        <w:rPr>
          <w:rFonts w:ascii="Times New Roman" w:hAnsi="Times New Roman"/>
          <w:b/>
          <w:shadow/>
          <w:sz w:val="24"/>
        </w:rPr>
        <w:t>2. Хирургическая активность (в %)</w:t>
      </w:r>
      <w:r>
        <w:rPr>
          <w:rFonts w:ascii="Times New Roman" w:hAnsi="Times New Roman"/>
          <w:b/>
          <w:shadow/>
          <w:sz w:val="24"/>
        </w:rPr>
        <w:t>, в пределах 50 - 60 %</w:t>
      </w:r>
    </w:p>
    <w:p w:rsidR="005F16B2" w:rsidRPr="00D03658" w:rsidRDefault="005F16B2" w:rsidP="00D03658">
      <w:pPr>
        <w:pStyle w:val="BodyText"/>
        <w:spacing w:line="240" w:lineRule="auto"/>
        <w:jc w:val="center"/>
        <w:rPr>
          <w:sz w:val="24"/>
          <w:u w:val="single"/>
        </w:rPr>
      </w:pPr>
      <w:r w:rsidRPr="00D03658">
        <w:rPr>
          <w:sz w:val="24"/>
          <w:u w:val="single"/>
        </w:rPr>
        <w:t xml:space="preserve">Число прооперированных больных за год     </w:t>
      </w:r>
      <w:r w:rsidRPr="00282A7C">
        <w:rPr>
          <w:sz w:val="24"/>
          <w:szCs w:val="24"/>
        </w:rPr>
        <w:sym w:font="Symbol" w:char="F0B4"/>
      </w:r>
      <w:r w:rsidRPr="00282A7C">
        <w:rPr>
          <w:sz w:val="24"/>
        </w:rPr>
        <w:t xml:space="preserve"> 100</w:t>
      </w:r>
    </w:p>
    <w:p w:rsidR="005F16B2" w:rsidRDefault="005F16B2" w:rsidP="00D03658">
      <w:pPr>
        <w:spacing w:after="0" w:line="240" w:lineRule="auto"/>
        <w:ind w:left="-108"/>
        <w:jc w:val="center"/>
        <w:rPr>
          <w:rFonts w:ascii="Times New Roman" w:hAnsi="Times New Roman"/>
          <w:sz w:val="24"/>
        </w:rPr>
      </w:pPr>
      <w:r w:rsidRPr="00282A7C">
        <w:rPr>
          <w:rFonts w:ascii="Times New Roman" w:hAnsi="Times New Roman"/>
          <w:sz w:val="24"/>
        </w:rPr>
        <w:t>Число пользованных больных из отделения</w:t>
      </w:r>
    </w:p>
    <w:p w:rsidR="005F16B2" w:rsidRDefault="005F16B2" w:rsidP="00D03658">
      <w:pPr>
        <w:spacing w:after="0" w:line="240" w:lineRule="auto"/>
        <w:ind w:left="-108"/>
        <w:jc w:val="center"/>
        <w:rPr>
          <w:rFonts w:ascii="Times New Roman" w:hAnsi="Times New Roman"/>
          <w:sz w:val="24"/>
        </w:rPr>
      </w:pPr>
    </w:p>
    <w:p w:rsidR="005F16B2" w:rsidRDefault="005F16B2" w:rsidP="00D03658">
      <w:pPr>
        <w:spacing w:after="0" w:line="240" w:lineRule="auto"/>
        <w:ind w:left="-108"/>
        <w:jc w:val="center"/>
        <w:rPr>
          <w:rFonts w:ascii="Times New Roman" w:hAnsi="Times New Roman"/>
          <w:sz w:val="24"/>
        </w:rPr>
      </w:pPr>
    </w:p>
    <w:p w:rsidR="005F16B2" w:rsidRPr="00041945" w:rsidRDefault="005F16B2" w:rsidP="00D03658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Показатели дефектов, до 15%</w:t>
      </w:r>
    </w:p>
    <w:p w:rsidR="005F16B2" w:rsidRPr="00C35F77" w:rsidRDefault="005F16B2" w:rsidP="00D03658">
      <w:pPr>
        <w:spacing w:after="0" w:line="240" w:lineRule="auto"/>
        <w:ind w:firstLine="550"/>
        <w:jc w:val="both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hadow/>
          <w:sz w:val="24"/>
        </w:rPr>
        <w:t>1. Расхождение диагнозов клинического и патологоанатомического (в %)</w:t>
      </w:r>
    </w:p>
    <w:p w:rsidR="005F16B2" w:rsidRPr="003C10B3" w:rsidRDefault="005F16B2" w:rsidP="00D03658">
      <w:pPr>
        <w:spacing w:after="0" w:line="240" w:lineRule="auto"/>
        <w:jc w:val="center"/>
        <w:rPr>
          <w:rFonts w:ascii="Times New Roman" w:hAnsi="Times New Roman"/>
          <w:sz w:val="2"/>
          <w:u w:val="single"/>
        </w:rPr>
      </w:pPr>
      <w:r w:rsidRPr="00D03658">
        <w:rPr>
          <w:rFonts w:ascii="Times New Roman" w:hAnsi="Times New Roman"/>
          <w:sz w:val="24"/>
          <w:u w:val="single"/>
        </w:rPr>
        <w:t>Число расхождений клинических и</w:t>
      </w:r>
      <w:r>
        <w:rPr>
          <w:rFonts w:ascii="Times New Roman" w:hAnsi="Times New Roman"/>
          <w:sz w:val="24"/>
        </w:rPr>
        <w:t xml:space="preserve"> </w:t>
      </w:r>
      <w:r w:rsidRPr="003C10B3">
        <w:rPr>
          <w:rFonts w:ascii="Times New Roman" w:hAnsi="Times New Roman"/>
          <w:sz w:val="24"/>
          <w:u w:val="single"/>
        </w:rPr>
        <w:t xml:space="preserve"> патологоанатомических диагнозов (за год)    </w:t>
      </w:r>
      <w:r>
        <w:sym w:font="Symbol" w:char="F0B4"/>
      </w:r>
      <w:r>
        <w:t>100</w:t>
      </w:r>
    </w:p>
    <w:p w:rsidR="005F16B2" w:rsidRDefault="005F16B2" w:rsidP="00D03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10B3">
        <w:rPr>
          <w:rFonts w:ascii="Times New Roman" w:hAnsi="Times New Roman"/>
        </w:rPr>
        <w:t>Число</w:t>
      </w:r>
      <w:r>
        <w:rPr>
          <w:rFonts w:ascii="Times New Roman" w:hAnsi="Times New Roman"/>
        </w:rPr>
        <w:t xml:space="preserve"> патологоанатомических вскрытий </w:t>
      </w:r>
      <w:r>
        <w:t xml:space="preserve"> </w:t>
      </w:r>
      <w:r w:rsidRPr="00D03658">
        <w:rPr>
          <w:rFonts w:ascii="Times New Roman" w:hAnsi="Times New Roman"/>
          <w:sz w:val="24"/>
          <w:szCs w:val="24"/>
        </w:rPr>
        <w:t>умерших в отделении</w:t>
      </w:r>
    </w:p>
    <w:p w:rsidR="005F16B2" w:rsidRDefault="005F16B2" w:rsidP="00D03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16B2" w:rsidRDefault="005F16B2" w:rsidP="00D03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16B2" w:rsidRDefault="005F16B2" w:rsidP="00D03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16B2" w:rsidRDefault="005F16B2" w:rsidP="00D03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16B2" w:rsidRPr="003C10B3" w:rsidRDefault="005F16B2" w:rsidP="00D03658">
      <w:pPr>
        <w:spacing w:after="0" w:line="240" w:lineRule="auto"/>
        <w:jc w:val="center"/>
      </w:pPr>
    </w:p>
    <w:p w:rsidR="005F16B2" w:rsidRPr="00C35F77" w:rsidRDefault="005F16B2" w:rsidP="00287B98">
      <w:pPr>
        <w:spacing w:after="0" w:line="240" w:lineRule="auto"/>
        <w:ind w:firstLine="550"/>
        <w:jc w:val="both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z w:val="24"/>
          <w:szCs w:val="24"/>
        </w:rPr>
        <w:t>2</w:t>
      </w:r>
      <w:r w:rsidRPr="00C35F77">
        <w:rPr>
          <w:rFonts w:ascii="Times New Roman" w:hAnsi="Times New Roman"/>
          <w:b/>
          <w:shadow/>
          <w:sz w:val="24"/>
        </w:rPr>
        <w:t>. Летальность</w:t>
      </w:r>
      <w:r>
        <w:rPr>
          <w:rFonts w:ascii="Times New Roman" w:hAnsi="Times New Roman"/>
          <w:b/>
          <w:shadow/>
          <w:sz w:val="24"/>
        </w:rPr>
        <w:t>, в зависимости от профиля хирургического отделения</w:t>
      </w:r>
    </w:p>
    <w:p w:rsidR="005F16B2" w:rsidRDefault="005F16B2" w:rsidP="00D03658">
      <w:pPr>
        <w:pStyle w:val="BodyText"/>
        <w:spacing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Число умерших больных за год                 </w:t>
      </w:r>
      <w:r>
        <w:rPr>
          <w:sz w:val="24"/>
          <w:szCs w:val="24"/>
        </w:rPr>
        <w:sym w:font="Symbol" w:char="F0B4"/>
      </w:r>
      <w:r>
        <w:rPr>
          <w:sz w:val="24"/>
        </w:rPr>
        <w:t>100</w:t>
      </w:r>
    </w:p>
    <w:p w:rsidR="005F16B2" w:rsidRDefault="005F16B2" w:rsidP="00D03658">
      <w:pPr>
        <w:pStyle w:val="BodyText"/>
        <w:spacing w:line="240" w:lineRule="auto"/>
        <w:jc w:val="center"/>
        <w:rPr>
          <w:sz w:val="24"/>
        </w:rPr>
      </w:pPr>
      <w:r>
        <w:rPr>
          <w:sz w:val="24"/>
        </w:rPr>
        <w:t>Число выбывших из отделения больных</w:t>
      </w:r>
    </w:p>
    <w:p w:rsidR="005F16B2" w:rsidRDefault="005F16B2" w:rsidP="00D03658">
      <w:pPr>
        <w:pStyle w:val="BodyText"/>
        <w:spacing w:line="240" w:lineRule="auto"/>
        <w:jc w:val="center"/>
        <w:rPr>
          <w:sz w:val="24"/>
        </w:rPr>
      </w:pPr>
    </w:p>
    <w:p w:rsidR="005F16B2" w:rsidRDefault="005F16B2" w:rsidP="00D03658">
      <w:pPr>
        <w:pStyle w:val="BodyText"/>
        <w:spacing w:line="240" w:lineRule="auto"/>
        <w:jc w:val="center"/>
        <w:rPr>
          <w:sz w:val="24"/>
        </w:rPr>
      </w:pPr>
    </w:p>
    <w:p w:rsidR="005F16B2" w:rsidRDefault="005F16B2" w:rsidP="00D03658">
      <w:pPr>
        <w:pStyle w:val="BodyText"/>
        <w:spacing w:line="240" w:lineRule="auto"/>
        <w:jc w:val="center"/>
        <w:rPr>
          <w:sz w:val="24"/>
        </w:rPr>
      </w:pPr>
    </w:p>
    <w:p w:rsidR="005F16B2" w:rsidRPr="003C10B3" w:rsidRDefault="005F16B2" w:rsidP="00D03658">
      <w:pPr>
        <w:pStyle w:val="BodyText"/>
        <w:spacing w:line="240" w:lineRule="auto"/>
        <w:jc w:val="center"/>
        <w:rPr>
          <w:sz w:val="24"/>
        </w:rPr>
      </w:pPr>
    </w:p>
    <w:p w:rsidR="005F16B2" w:rsidRPr="00C35F77" w:rsidRDefault="005F16B2" w:rsidP="00287B98">
      <w:pPr>
        <w:spacing w:after="0" w:line="240" w:lineRule="auto"/>
        <w:ind w:left="550"/>
        <w:jc w:val="both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hadow/>
          <w:sz w:val="24"/>
        </w:rPr>
        <w:t>3.Внутрибольничная гнойно-септическая инфекция –  послеоперационные осложнения (в % к числу операций)</w:t>
      </w:r>
    </w:p>
    <w:p w:rsidR="005F16B2" w:rsidRPr="001506D0" w:rsidRDefault="005F16B2" w:rsidP="00D03658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1506D0">
        <w:rPr>
          <w:rFonts w:ascii="Times New Roman" w:hAnsi="Times New Roman"/>
          <w:sz w:val="24"/>
          <w:u w:val="single"/>
        </w:rPr>
        <w:t xml:space="preserve">Число послеоперационных осложнений (за год)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szCs w:val="24"/>
        </w:rPr>
        <w:sym w:font="Symbol" w:char="F0B4"/>
      </w:r>
      <w:r>
        <w:rPr>
          <w:sz w:val="24"/>
        </w:rPr>
        <w:t>100</w:t>
      </w:r>
    </w:p>
    <w:p w:rsidR="005F16B2" w:rsidRPr="003C10B3" w:rsidRDefault="005F16B2" w:rsidP="00D03658">
      <w:pPr>
        <w:pStyle w:val="BodyText"/>
        <w:spacing w:line="240" w:lineRule="auto"/>
        <w:jc w:val="center"/>
        <w:rPr>
          <w:sz w:val="24"/>
        </w:rPr>
      </w:pPr>
      <w:r w:rsidRPr="001506D0">
        <w:rPr>
          <w:sz w:val="24"/>
        </w:rPr>
        <w:t>Число прооперированных  больных</w:t>
      </w:r>
    </w:p>
    <w:p w:rsidR="005F16B2" w:rsidRDefault="005F16B2" w:rsidP="00287B98">
      <w:pPr>
        <w:pStyle w:val="BodyText"/>
        <w:spacing w:line="240" w:lineRule="auto"/>
        <w:jc w:val="center"/>
        <w:rPr>
          <w:sz w:val="24"/>
        </w:rPr>
      </w:pPr>
    </w:p>
    <w:p w:rsidR="005F16B2" w:rsidRDefault="005F16B2" w:rsidP="00287B98">
      <w:pPr>
        <w:pStyle w:val="BodyText"/>
        <w:spacing w:line="240" w:lineRule="auto"/>
        <w:jc w:val="center"/>
        <w:rPr>
          <w:sz w:val="24"/>
        </w:rPr>
      </w:pPr>
    </w:p>
    <w:p w:rsidR="005F16B2" w:rsidRPr="001506D0" w:rsidRDefault="005F16B2" w:rsidP="00287B98">
      <w:pPr>
        <w:pStyle w:val="BodyText"/>
        <w:spacing w:line="240" w:lineRule="auto"/>
        <w:jc w:val="center"/>
        <w:rPr>
          <w:sz w:val="24"/>
        </w:rPr>
      </w:pPr>
    </w:p>
    <w:p w:rsidR="005F16B2" w:rsidRDefault="005F16B2" w:rsidP="00D36D09">
      <w:pPr>
        <w:pStyle w:val="BodyText"/>
        <w:spacing w:line="240" w:lineRule="auto"/>
        <w:ind w:left="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35FEF">
        <w:rPr>
          <w:b/>
          <w:sz w:val="24"/>
          <w:szCs w:val="24"/>
        </w:rPr>
        <w:t>.Внутрибольничн</w:t>
      </w:r>
      <w:r>
        <w:rPr>
          <w:b/>
          <w:sz w:val="24"/>
          <w:szCs w:val="24"/>
        </w:rPr>
        <w:t>ы</w:t>
      </w:r>
      <w:r w:rsidRPr="00C35FEF">
        <w:rPr>
          <w:b/>
          <w:sz w:val="24"/>
          <w:szCs w:val="24"/>
        </w:rPr>
        <w:t>е инфекции в</w:t>
      </w:r>
      <w:r>
        <w:rPr>
          <w:b/>
          <w:sz w:val="24"/>
          <w:szCs w:val="24"/>
        </w:rPr>
        <w:t xml:space="preserve"> отделениях (в </w:t>
      </w:r>
      <w:r w:rsidRPr="00C35FEF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) для студентов медико-профилактического факультета  </w:t>
      </w:r>
    </w:p>
    <w:p w:rsidR="005F16B2" w:rsidRPr="00D36D09" w:rsidRDefault="005F16B2" w:rsidP="00D36D09">
      <w:pPr>
        <w:pStyle w:val="BodyText"/>
        <w:spacing w:line="240" w:lineRule="auto"/>
        <w:ind w:left="540"/>
        <w:jc w:val="center"/>
        <w:rPr>
          <w:sz w:val="24"/>
          <w:szCs w:val="24"/>
          <w:u w:val="single"/>
        </w:rPr>
      </w:pPr>
      <w:r w:rsidRPr="00D36D09">
        <w:rPr>
          <w:sz w:val="24"/>
          <w:szCs w:val="24"/>
          <w:u w:val="single"/>
        </w:rPr>
        <w:t xml:space="preserve">Кол-во койко дней закрытия из-за внутрибольничных инфекциях </w:t>
      </w:r>
      <w:r w:rsidRPr="00D36D09">
        <w:rPr>
          <w:sz w:val="24"/>
          <w:szCs w:val="24"/>
          <w:u w:val="single"/>
        </w:rPr>
        <w:sym w:font="Symbol" w:char="F0B4"/>
      </w:r>
      <w:r w:rsidRPr="00D36D09">
        <w:rPr>
          <w:sz w:val="24"/>
          <w:szCs w:val="24"/>
          <w:u w:val="single"/>
        </w:rPr>
        <w:t>100</w:t>
      </w:r>
    </w:p>
    <w:p w:rsidR="005F16B2" w:rsidRPr="00D36D09" w:rsidRDefault="005F16B2" w:rsidP="00D36D09">
      <w:pPr>
        <w:pStyle w:val="BodyText"/>
        <w:spacing w:line="240" w:lineRule="auto"/>
        <w:ind w:left="540"/>
        <w:jc w:val="center"/>
        <w:rPr>
          <w:sz w:val="24"/>
          <w:szCs w:val="24"/>
        </w:rPr>
      </w:pPr>
      <w:r w:rsidRPr="00D36D09">
        <w:rPr>
          <w:sz w:val="24"/>
          <w:szCs w:val="24"/>
        </w:rPr>
        <w:t>Кол-во работы койки в году</w:t>
      </w:r>
    </w:p>
    <w:p w:rsidR="005F16B2" w:rsidRDefault="005F16B2" w:rsidP="00D36D09">
      <w:pPr>
        <w:pStyle w:val="BodyText"/>
        <w:spacing w:line="240" w:lineRule="auto"/>
        <w:jc w:val="left"/>
        <w:rPr>
          <w:b/>
          <w:sz w:val="24"/>
          <w:szCs w:val="24"/>
        </w:rPr>
      </w:pPr>
    </w:p>
    <w:p w:rsidR="005F16B2" w:rsidRDefault="005F16B2" w:rsidP="00D36D09">
      <w:pPr>
        <w:pStyle w:val="BodyText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F16B2" w:rsidRDefault="005F16B2" w:rsidP="00D36D09">
      <w:pPr>
        <w:pStyle w:val="BodyText"/>
        <w:spacing w:line="240" w:lineRule="auto"/>
        <w:jc w:val="left"/>
        <w:rPr>
          <w:b/>
          <w:sz w:val="24"/>
          <w:szCs w:val="24"/>
        </w:rPr>
      </w:pPr>
    </w:p>
    <w:p w:rsidR="005F16B2" w:rsidRDefault="005F16B2" w:rsidP="00D36D09">
      <w:pPr>
        <w:pStyle w:val="BodyText"/>
        <w:spacing w:line="240" w:lineRule="auto"/>
        <w:ind w:left="540" w:hanging="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5. Выполнение плана </w:t>
      </w:r>
      <w:r w:rsidRPr="00C35FEF">
        <w:rPr>
          <w:b/>
          <w:sz w:val="24"/>
          <w:szCs w:val="24"/>
        </w:rPr>
        <w:t xml:space="preserve">профилактических мероприятий </w:t>
      </w:r>
      <w:r>
        <w:rPr>
          <w:b/>
          <w:sz w:val="24"/>
          <w:szCs w:val="24"/>
        </w:rPr>
        <w:t xml:space="preserve"> (в </w:t>
      </w:r>
      <w:r w:rsidRPr="00C35FEF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) для студентов медико-профилактического факультета  </w:t>
      </w:r>
    </w:p>
    <w:p w:rsidR="005F16B2" w:rsidRDefault="005F16B2" w:rsidP="00D36D09">
      <w:pPr>
        <w:pStyle w:val="BodyText"/>
        <w:spacing w:line="240" w:lineRule="auto"/>
        <w:ind w:left="540" w:hanging="540"/>
        <w:jc w:val="left"/>
        <w:rPr>
          <w:b/>
          <w:sz w:val="24"/>
          <w:szCs w:val="24"/>
        </w:rPr>
      </w:pPr>
    </w:p>
    <w:p w:rsidR="005F16B2" w:rsidRPr="00D36D09" w:rsidRDefault="005F16B2" w:rsidP="00D36D09">
      <w:pPr>
        <w:pStyle w:val="BodyText"/>
        <w:spacing w:line="240" w:lineRule="auto"/>
        <w:jc w:val="center"/>
        <w:rPr>
          <w:sz w:val="24"/>
          <w:szCs w:val="24"/>
          <w:u w:val="single"/>
        </w:rPr>
      </w:pPr>
      <w:r w:rsidRPr="00D36D09">
        <w:rPr>
          <w:sz w:val="24"/>
          <w:szCs w:val="24"/>
          <w:u w:val="single"/>
        </w:rPr>
        <w:t xml:space="preserve">Кол-во выполненных профилактических мероприятий </w:t>
      </w:r>
      <w:r w:rsidRPr="00D36D09">
        <w:rPr>
          <w:sz w:val="24"/>
          <w:szCs w:val="24"/>
        </w:rPr>
        <w:sym w:font="Symbol" w:char="F0B4"/>
      </w:r>
      <w:r w:rsidRPr="00D36D09">
        <w:rPr>
          <w:sz w:val="24"/>
          <w:szCs w:val="24"/>
        </w:rPr>
        <w:t>100</w:t>
      </w:r>
    </w:p>
    <w:p w:rsidR="005F16B2" w:rsidRPr="00D36D09" w:rsidRDefault="005F16B2" w:rsidP="00D36D09">
      <w:pPr>
        <w:pStyle w:val="BodyText"/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36D09">
        <w:rPr>
          <w:sz w:val="24"/>
          <w:szCs w:val="24"/>
        </w:rPr>
        <w:t>План профилактических мероприятий</w:t>
      </w:r>
    </w:p>
    <w:p w:rsidR="005F16B2" w:rsidRPr="00E663A1" w:rsidRDefault="005F16B2" w:rsidP="00D36D09">
      <w:pPr>
        <w:pStyle w:val="BodyText"/>
        <w:spacing w:line="240" w:lineRule="auto"/>
        <w:jc w:val="center"/>
        <w:rPr>
          <w:sz w:val="24"/>
          <w:szCs w:val="24"/>
        </w:rPr>
      </w:pPr>
    </w:p>
    <w:p w:rsidR="005F16B2" w:rsidRDefault="005F16B2" w:rsidP="00D0365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D0365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1B1F5E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(в сравнении с предыдущим годом и указанными нормативами)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Pr="00282A7C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F16B2" w:rsidRDefault="005F16B2" w:rsidP="00D0365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непосредственного руководителя__________________(                             )</w:t>
      </w:r>
    </w:p>
    <w:p w:rsidR="005F16B2" w:rsidRDefault="005F16B2" w:rsidP="005A3FB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расшифровка         «____»_________2013 г.</w:t>
      </w:r>
    </w:p>
    <w:p w:rsidR="005F16B2" w:rsidRPr="006E5578" w:rsidRDefault="005F16B2" w:rsidP="006E5578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6E5578">
        <w:rPr>
          <w:rFonts w:ascii="Times New Roman" w:hAnsi="Times New Roman"/>
          <w:sz w:val="24"/>
          <w:szCs w:val="24"/>
        </w:rPr>
        <w:t xml:space="preserve">При изучении организации работы </w:t>
      </w:r>
      <w:r w:rsidRPr="006E5578">
        <w:rPr>
          <w:rFonts w:ascii="Times New Roman" w:hAnsi="Times New Roman"/>
          <w:sz w:val="24"/>
          <w:szCs w:val="24"/>
          <w:u w:val="single"/>
        </w:rPr>
        <w:t>акушерско-гинекологического стационара</w:t>
      </w:r>
      <w:r w:rsidRPr="006E5578">
        <w:rPr>
          <w:rFonts w:ascii="Times New Roman" w:hAnsi="Times New Roman"/>
          <w:sz w:val="24"/>
          <w:szCs w:val="24"/>
        </w:rPr>
        <w:t xml:space="preserve"> представляется структура родильного дома, </w:t>
      </w:r>
      <w:r>
        <w:rPr>
          <w:rFonts w:ascii="Times New Roman" w:hAnsi="Times New Roman"/>
          <w:sz w:val="24"/>
          <w:szCs w:val="24"/>
        </w:rPr>
        <w:t>организация работы</w:t>
      </w:r>
      <w:r w:rsidRPr="00197B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E5578">
        <w:rPr>
          <w:rFonts w:ascii="Times New Roman" w:hAnsi="Times New Roman"/>
          <w:sz w:val="24"/>
          <w:szCs w:val="24"/>
        </w:rPr>
        <w:t>обращается внимание на преемственность в работе женской консультации, родильного дома и детской поликлиники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6E5578">
        <w:rPr>
          <w:rFonts w:ascii="Times New Roman" w:hAnsi="Times New Roman"/>
          <w:sz w:val="24"/>
          <w:szCs w:val="24"/>
        </w:rPr>
        <w:t>функции врача-ординатора, изучаются мероприятия по профилактике инфекции среди новорожденных и родильниц; оцениваются показатели здоровья населения. Студенты работают с учетной и отчетной документацией.</w:t>
      </w:r>
    </w:p>
    <w:p w:rsidR="005F16B2" w:rsidRDefault="005F16B2" w:rsidP="006E55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578">
        <w:rPr>
          <w:rFonts w:ascii="Times New Roman" w:hAnsi="Times New Roman"/>
          <w:sz w:val="24"/>
          <w:szCs w:val="24"/>
        </w:rPr>
        <w:t>На основании данных кабинета медицинской статистики</w:t>
      </w:r>
      <w:r>
        <w:rPr>
          <w:rFonts w:ascii="Times New Roman" w:hAnsi="Times New Roman"/>
          <w:sz w:val="24"/>
          <w:szCs w:val="24"/>
        </w:rPr>
        <w:t xml:space="preserve"> за предыдущий год или старосты группы по практике </w:t>
      </w:r>
      <w:r w:rsidRPr="006E5578">
        <w:rPr>
          <w:rFonts w:ascii="Times New Roman" w:hAnsi="Times New Roman"/>
          <w:sz w:val="24"/>
          <w:szCs w:val="24"/>
        </w:rPr>
        <w:t xml:space="preserve">студенты рассчитывают показатели результативности: показатели использования коечного фонда (среднее число дней работы койки в году, длительность пребывания </w:t>
      </w:r>
      <w:r>
        <w:rPr>
          <w:rFonts w:ascii="Times New Roman" w:hAnsi="Times New Roman"/>
          <w:sz w:val="24"/>
          <w:szCs w:val="24"/>
        </w:rPr>
        <w:t>роженицы</w:t>
      </w:r>
      <w:r w:rsidRPr="006E5578">
        <w:rPr>
          <w:rFonts w:ascii="Times New Roman" w:hAnsi="Times New Roman"/>
          <w:sz w:val="24"/>
          <w:szCs w:val="24"/>
        </w:rPr>
        <w:t xml:space="preserve"> на койке, оборот койки), заболеваемость новорожденных; показатели дефектов: внутрибольничную гнойно-септическую инфекцию среди родильниц,  заболеваемость новорожденных в первые 10 дней</w:t>
      </w:r>
      <w:r>
        <w:rPr>
          <w:rFonts w:ascii="Times New Roman" w:hAnsi="Times New Roman"/>
          <w:sz w:val="24"/>
          <w:szCs w:val="24"/>
        </w:rPr>
        <w:t>.</w:t>
      </w:r>
    </w:p>
    <w:p w:rsidR="005F16B2" w:rsidRDefault="005F16B2" w:rsidP="001B1F5E">
      <w:pPr>
        <w:pStyle w:val="ListParagraph"/>
        <w:numPr>
          <w:ilvl w:val="0"/>
          <w:numId w:val="6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Представить структуру стационара родильного дома по образцу (Приложение 2)</w:t>
      </w:r>
    </w:p>
    <w:p w:rsidR="005F16B2" w:rsidRDefault="005F16B2" w:rsidP="00C35F77">
      <w:pPr>
        <w:pStyle w:val="ListParagraph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(родильного) послеродового отделения (мощность, кадры, укомплектованность, структура, оснащение)</w:t>
      </w:r>
    </w:p>
    <w:p w:rsidR="005F16B2" w:rsidRPr="00282A7C" w:rsidRDefault="005F16B2" w:rsidP="001B1F5E">
      <w:pPr>
        <w:jc w:val="both"/>
        <w:rPr>
          <w:rFonts w:ascii="Times New Roman" w:hAnsi="Times New Roman"/>
          <w:sz w:val="24"/>
          <w:szCs w:val="24"/>
        </w:rPr>
      </w:pPr>
      <w:r w:rsidRPr="00282A7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обязанности врача – ординатора акушер-гинеколога (ведущие и по порядку)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Pr="00282A7C" w:rsidRDefault="005F16B2" w:rsidP="001B1F5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F16B2" w:rsidRPr="001B1F5E" w:rsidRDefault="005F16B2" w:rsidP="001B1F5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16B2" w:rsidRPr="001B1F5E" w:rsidRDefault="005F16B2" w:rsidP="001B1F5E">
      <w:pPr>
        <w:spacing w:after="0" w:line="240" w:lineRule="auto"/>
        <w:ind w:left="550"/>
        <w:jc w:val="both"/>
        <w:rPr>
          <w:rFonts w:ascii="Times New Roman" w:hAnsi="Times New Roman"/>
          <w:b/>
          <w:sz w:val="24"/>
          <w:szCs w:val="24"/>
        </w:rPr>
      </w:pPr>
      <w:r w:rsidRPr="001B1F5E">
        <w:rPr>
          <w:rFonts w:ascii="Times New Roman" w:hAnsi="Times New Roman"/>
          <w:b/>
          <w:sz w:val="24"/>
          <w:szCs w:val="24"/>
        </w:rPr>
        <w:t>ПОКАЗАТЕЛИ ПОСЛЕРОДОВОГО ОТДЕЛЕНИЯ</w:t>
      </w:r>
    </w:p>
    <w:p w:rsidR="005F16B2" w:rsidRPr="003C10B3" w:rsidRDefault="005F16B2" w:rsidP="001B1F5E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3C10B3">
        <w:rPr>
          <w:rFonts w:ascii="Times New Roman" w:hAnsi="Times New Roman"/>
          <w:b/>
          <w:sz w:val="24"/>
          <w:szCs w:val="24"/>
        </w:rPr>
        <w:t>Показатели результативности работы:</w:t>
      </w:r>
    </w:p>
    <w:p w:rsidR="005F16B2" w:rsidRPr="005A797C" w:rsidRDefault="005F16B2" w:rsidP="001B1F5E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5A797C">
        <w:rPr>
          <w:rFonts w:ascii="Times New Roman" w:hAnsi="Times New Roman"/>
          <w:b/>
          <w:shadow/>
          <w:sz w:val="24"/>
        </w:rPr>
        <w:t>1. Среднее число дней работы койки в году</w:t>
      </w:r>
      <w:r>
        <w:rPr>
          <w:rFonts w:ascii="Times New Roman" w:hAnsi="Times New Roman"/>
          <w:b/>
          <w:shadow/>
          <w:sz w:val="24"/>
        </w:rPr>
        <w:t>, 290 – 300 дней</w:t>
      </w:r>
    </w:p>
    <w:p w:rsidR="005F16B2" w:rsidRDefault="005F16B2" w:rsidP="001B1F5E">
      <w:pPr>
        <w:pStyle w:val="Heading8"/>
        <w:spacing w:before="0" w:line="240" w:lineRule="auto"/>
        <w:jc w:val="center"/>
        <w:rPr>
          <w:rFonts w:ascii="Times New Roman" w:hAnsi="Times New Roman"/>
          <w:sz w:val="24"/>
        </w:rPr>
      </w:pPr>
      <w:r w:rsidRPr="00083127">
        <w:rPr>
          <w:rFonts w:ascii="Times New Roman" w:hAnsi="Times New Roman"/>
          <w:sz w:val="24"/>
        </w:rPr>
        <w:t>Число койко-дней, фактически проведенных родо</w:t>
      </w:r>
      <w:r>
        <w:rPr>
          <w:rFonts w:ascii="Times New Roman" w:hAnsi="Times New Roman"/>
          <w:sz w:val="24"/>
        </w:rPr>
        <w:t>-</w:t>
      </w:r>
    </w:p>
    <w:p w:rsidR="005F16B2" w:rsidRPr="00083127" w:rsidRDefault="005F16B2" w:rsidP="001B1F5E">
      <w:pPr>
        <w:pStyle w:val="Heading8"/>
        <w:spacing w:before="0" w:line="240" w:lineRule="auto"/>
        <w:jc w:val="center"/>
        <w:rPr>
          <w:rFonts w:ascii="Times New Roman" w:hAnsi="Times New Roman"/>
          <w:sz w:val="24"/>
          <w:u w:val="single"/>
        </w:rPr>
      </w:pPr>
      <w:r w:rsidRPr="00083127">
        <w:rPr>
          <w:rFonts w:ascii="Times New Roman" w:hAnsi="Times New Roman"/>
          <w:sz w:val="24"/>
          <w:u w:val="single"/>
        </w:rPr>
        <w:t>разрешившимися женщинами в родильных отделениях за год</w:t>
      </w:r>
    </w:p>
    <w:p w:rsidR="005F16B2" w:rsidRPr="00083127" w:rsidRDefault="005F16B2" w:rsidP="001B1F5E">
      <w:pPr>
        <w:jc w:val="center"/>
        <w:rPr>
          <w:rFonts w:ascii="Times New Roman" w:hAnsi="Times New Roman"/>
          <w:sz w:val="24"/>
        </w:rPr>
      </w:pPr>
      <w:r w:rsidRPr="00083127">
        <w:rPr>
          <w:rFonts w:ascii="Times New Roman" w:hAnsi="Times New Roman"/>
          <w:sz w:val="24"/>
        </w:rPr>
        <w:t>Число среднегодовых коек</w:t>
      </w:r>
    </w:p>
    <w:p w:rsidR="005F16B2" w:rsidRPr="00083127" w:rsidRDefault="005F16B2" w:rsidP="00704286">
      <w:pPr>
        <w:spacing w:after="0" w:line="240" w:lineRule="auto"/>
        <w:ind w:firstLine="360"/>
        <w:jc w:val="both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hadow/>
          <w:sz w:val="24"/>
        </w:rPr>
        <w:t xml:space="preserve">2. </w:t>
      </w:r>
      <w:r>
        <w:rPr>
          <w:rFonts w:ascii="Times New Roman" w:hAnsi="Times New Roman"/>
          <w:b/>
          <w:shadow/>
          <w:sz w:val="24"/>
        </w:rPr>
        <w:t>Показатель удельного веса физиологических родов (в %), норма около 50 %</w:t>
      </w:r>
    </w:p>
    <w:p w:rsidR="005F16B2" w:rsidRPr="00083127" w:rsidRDefault="005F16B2" w:rsidP="00704286">
      <w:pPr>
        <w:pStyle w:val="Heading9"/>
        <w:spacing w:before="0" w:line="240" w:lineRule="auto"/>
        <w:jc w:val="center"/>
        <w:rPr>
          <w:rFonts w:ascii="Times New Roman" w:hAnsi="Times New Roman"/>
          <w:color w:val="auto"/>
          <w:sz w:val="24"/>
        </w:rPr>
      </w:pPr>
      <w:r w:rsidRPr="001B1F5E">
        <w:rPr>
          <w:rFonts w:ascii="Times New Roman" w:hAnsi="Times New Roman"/>
          <w:i w:val="0"/>
          <w:color w:val="auto"/>
          <w:sz w:val="24"/>
          <w:u w:val="single"/>
        </w:rPr>
        <w:t xml:space="preserve">Число физиологических родов за </w:t>
      </w:r>
      <w:r w:rsidRPr="00704286">
        <w:rPr>
          <w:rFonts w:ascii="Times New Roman" w:hAnsi="Times New Roman"/>
          <w:i w:val="0"/>
          <w:color w:val="auto"/>
          <w:sz w:val="24"/>
          <w:u w:val="single"/>
        </w:rPr>
        <w:t xml:space="preserve">год   </w:t>
      </w:r>
      <w:r w:rsidRPr="00704286">
        <w:rPr>
          <w:i w:val="0"/>
          <w:sz w:val="24"/>
          <w:szCs w:val="24"/>
        </w:rPr>
        <w:sym w:font="Symbol" w:char="F0B4"/>
      </w:r>
      <w:r w:rsidRPr="00704286">
        <w:rPr>
          <w:i w:val="0"/>
          <w:sz w:val="24"/>
        </w:rPr>
        <w:t xml:space="preserve"> 100</w:t>
      </w:r>
    </w:p>
    <w:p w:rsidR="005F16B2" w:rsidRDefault="005F16B2" w:rsidP="00704286">
      <w:pPr>
        <w:spacing w:after="0" w:line="240" w:lineRule="auto"/>
        <w:ind w:hanging="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ч</w:t>
      </w:r>
      <w:r w:rsidRPr="00083127">
        <w:rPr>
          <w:rFonts w:ascii="Times New Roman" w:hAnsi="Times New Roman"/>
          <w:sz w:val="24"/>
        </w:rPr>
        <w:t xml:space="preserve">исло всех </w:t>
      </w:r>
      <w:r>
        <w:rPr>
          <w:rFonts w:ascii="Times New Roman" w:hAnsi="Times New Roman"/>
          <w:sz w:val="24"/>
        </w:rPr>
        <w:t xml:space="preserve">родов             </w:t>
      </w:r>
    </w:p>
    <w:p w:rsidR="005F16B2" w:rsidRDefault="005F16B2" w:rsidP="00704286">
      <w:pPr>
        <w:spacing w:after="0" w:line="240" w:lineRule="auto"/>
        <w:ind w:hanging="40"/>
        <w:jc w:val="center"/>
        <w:rPr>
          <w:rFonts w:ascii="Times New Roman" w:hAnsi="Times New Roman"/>
          <w:sz w:val="24"/>
        </w:rPr>
      </w:pPr>
    </w:p>
    <w:p w:rsidR="005F16B2" w:rsidRDefault="005F16B2" w:rsidP="00704286">
      <w:pPr>
        <w:spacing w:after="0" w:line="240" w:lineRule="auto"/>
        <w:ind w:hanging="40"/>
        <w:jc w:val="center"/>
        <w:rPr>
          <w:rFonts w:ascii="Times New Roman" w:hAnsi="Times New Roman"/>
          <w:sz w:val="24"/>
        </w:rPr>
      </w:pPr>
    </w:p>
    <w:p w:rsidR="005F16B2" w:rsidRDefault="005F16B2" w:rsidP="00704286">
      <w:pPr>
        <w:spacing w:after="0" w:line="240" w:lineRule="auto"/>
        <w:ind w:hanging="40"/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:rsidR="005F16B2" w:rsidRPr="00C35F77" w:rsidRDefault="005F16B2" w:rsidP="00704286">
      <w:pPr>
        <w:pStyle w:val="ListParagraph"/>
        <w:numPr>
          <w:ilvl w:val="0"/>
          <w:numId w:val="12"/>
        </w:numPr>
        <w:tabs>
          <w:tab w:val="clear" w:pos="1525"/>
          <w:tab w:val="num" w:pos="720"/>
        </w:tabs>
        <w:spacing w:after="0" w:line="240" w:lineRule="auto"/>
        <w:ind w:hanging="1165"/>
        <w:jc w:val="both"/>
        <w:rPr>
          <w:rFonts w:ascii="Times New Roman" w:hAnsi="Times New Roman"/>
          <w:b/>
          <w:shadow/>
          <w:sz w:val="24"/>
        </w:rPr>
      </w:pPr>
      <w:r w:rsidRPr="00C35F77">
        <w:rPr>
          <w:rFonts w:ascii="Times New Roman" w:hAnsi="Times New Roman"/>
          <w:b/>
          <w:shadow/>
          <w:sz w:val="24"/>
        </w:rPr>
        <w:t>Заболеваемость новорожденных</w:t>
      </w:r>
    </w:p>
    <w:p w:rsidR="005F16B2" w:rsidRPr="00C35F77" w:rsidRDefault="005F16B2" w:rsidP="001B1F5E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C35F77">
        <w:rPr>
          <w:rFonts w:ascii="Times New Roman" w:hAnsi="Times New Roman"/>
          <w:sz w:val="24"/>
          <w:u w:val="single"/>
        </w:rPr>
        <w:t>Число случаев заболеваний новорожденных</w:t>
      </w:r>
      <w:r>
        <w:rPr>
          <w:rFonts w:ascii="Times New Roman" w:hAnsi="Times New Roman"/>
          <w:sz w:val="24"/>
          <w:u w:val="single"/>
        </w:rPr>
        <w:t xml:space="preserve">    </w:t>
      </w:r>
      <w:r w:rsidRPr="00C35F77">
        <w:rPr>
          <w:rFonts w:ascii="Times New Roman" w:hAnsi="Times New Roman"/>
          <w:sz w:val="24"/>
          <w:szCs w:val="24"/>
        </w:rPr>
        <w:sym w:font="Symbol" w:char="F0B4"/>
      </w:r>
      <w:r w:rsidRPr="00C35F77">
        <w:rPr>
          <w:rFonts w:ascii="Times New Roman" w:hAnsi="Times New Roman"/>
          <w:sz w:val="24"/>
        </w:rPr>
        <w:t xml:space="preserve"> 100</w:t>
      </w:r>
      <w:r>
        <w:rPr>
          <w:rFonts w:ascii="Times New Roman" w:hAnsi="Times New Roman"/>
          <w:sz w:val="24"/>
        </w:rPr>
        <w:t>0</w:t>
      </w:r>
    </w:p>
    <w:p w:rsidR="005F16B2" w:rsidRDefault="005F16B2" w:rsidP="001B1F5E">
      <w:pPr>
        <w:spacing w:after="0" w:line="240" w:lineRule="auto"/>
        <w:ind w:hanging="40"/>
        <w:jc w:val="center"/>
        <w:rPr>
          <w:rFonts w:ascii="Times New Roman" w:hAnsi="Times New Roman"/>
          <w:sz w:val="24"/>
        </w:rPr>
      </w:pPr>
      <w:r w:rsidRPr="00C35F77">
        <w:rPr>
          <w:rFonts w:ascii="Times New Roman" w:hAnsi="Times New Roman"/>
          <w:sz w:val="24"/>
        </w:rPr>
        <w:t>Число</w:t>
      </w:r>
      <w:r>
        <w:rPr>
          <w:rFonts w:ascii="Times New Roman" w:hAnsi="Times New Roman"/>
          <w:sz w:val="24"/>
        </w:rPr>
        <w:t xml:space="preserve"> детей,</w:t>
      </w:r>
      <w:r w:rsidRPr="00C35F77">
        <w:rPr>
          <w:rFonts w:ascii="Times New Roman" w:hAnsi="Times New Roman"/>
          <w:sz w:val="24"/>
        </w:rPr>
        <w:t xml:space="preserve"> родившихся живыми                                </w:t>
      </w:r>
    </w:p>
    <w:p w:rsidR="005F16B2" w:rsidRDefault="005F16B2" w:rsidP="001B1F5E">
      <w:pPr>
        <w:spacing w:after="0" w:line="240" w:lineRule="auto"/>
        <w:ind w:hanging="40"/>
        <w:jc w:val="center"/>
        <w:rPr>
          <w:rFonts w:ascii="Times New Roman" w:hAnsi="Times New Roman"/>
          <w:sz w:val="24"/>
        </w:rPr>
      </w:pPr>
    </w:p>
    <w:p w:rsidR="005F16B2" w:rsidRPr="00C35F77" w:rsidRDefault="005F16B2" w:rsidP="001B1F5E">
      <w:pPr>
        <w:spacing w:after="0" w:line="240" w:lineRule="auto"/>
        <w:ind w:hanging="40"/>
        <w:jc w:val="center"/>
        <w:rPr>
          <w:rFonts w:ascii="Times New Roman" w:hAnsi="Times New Roman"/>
          <w:sz w:val="24"/>
        </w:rPr>
      </w:pPr>
      <w:r w:rsidRPr="00C35F77">
        <w:rPr>
          <w:rFonts w:ascii="Times New Roman" w:hAnsi="Times New Roman"/>
          <w:sz w:val="24"/>
        </w:rPr>
        <w:t xml:space="preserve">         </w:t>
      </w:r>
    </w:p>
    <w:p w:rsidR="005F16B2" w:rsidRDefault="005F16B2" w:rsidP="001B1F5E">
      <w:pPr>
        <w:spacing w:after="0" w:line="240" w:lineRule="auto"/>
        <w:jc w:val="center"/>
        <w:rPr>
          <w:sz w:val="24"/>
        </w:rPr>
      </w:pPr>
    </w:p>
    <w:p w:rsidR="005F16B2" w:rsidRDefault="005F16B2" w:rsidP="001B1F5E">
      <w:pPr>
        <w:spacing w:after="0" w:line="240" w:lineRule="auto"/>
        <w:ind w:left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дефектов (качества)</w:t>
      </w:r>
    </w:p>
    <w:p w:rsidR="005F16B2" w:rsidRPr="00197B74" w:rsidRDefault="005F16B2" w:rsidP="001B1F5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hadow/>
          <w:sz w:val="24"/>
        </w:rPr>
      </w:pPr>
      <w:r w:rsidRPr="00197B74">
        <w:rPr>
          <w:rFonts w:ascii="Times New Roman" w:hAnsi="Times New Roman"/>
          <w:b/>
          <w:shadow/>
          <w:sz w:val="24"/>
        </w:rPr>
        <w:t xml:space="preserve"> </w:t>
      </w:r>
      <w:r>
        <w:rPr>
          <w:rFonts w:ascii="Times New Roman" w:hAnsi="Times New Roman"/>
          <w:b/>
          <w:shadow/>
          <w:sz w:val="24"/>
        </w:rPr>
        <w:t>Ранняя неонатальная смертность (на первой недели жизни)</w:t>
      </w:r>
    </w:p>
    <w:p w:rsidR="005F16B2" w:rsidRPr="00197B74" w:rsidRDefault="005F16B2" w:rsidP="001B1F5E">
      <w:pPr>
        <w:spacing w:after="0" w:line="240" w:lineRule="auto"/>
        <w:ind w:hanging="142"/>
        <w:jc w:val="center"/>
        <w:rPr>
          <w:rFonts w:ascii="Times New Roman" w:hAnsi="Times New Roman"/>
          <w:sz w:val="24"/>
          <w:u w:val="single"/>
        </w:rPr>
      </w:pPr>
      <w:r w:rsidRPr="00197B74">
        <w:rPr>
          <w:rFonts w:ascii="Times New Roman" w:hAnsi="Times New Roman"/>
          <w:sz w:val="24"/>
          <w:u w:val="single"/>
        </w:rPr>
        <w:t xml:space="preserve">Число </w:t>
      </w:r>
      <w:r>
        <w:rPr>
          <w:rFonts w:ascii="Times New Roman" w:hAnsi="Times New Roman"/>
          <w:sz w:val="24"/>
          <w:u w:val="single"/>
        </w:rPr>
        <w:t xml:space="preserve">детей, умерших в возрасте 0-7 дней за год      </w:t>
      </w:r>
      <w:r w:rsidRPr="00197B74">
        <w:rPr>
          <w:rFonts w:ascii="Times New Roman" w:hAnsi="Times New Roman"/>
          <w:sz w:val="24"/>
          <w:szCs w:val="24"/>
        </w:rPr>
        <w:sym w:font="Symbol" w:char="F0B4"/>
      </w:r>
      <w:r w:rsidRPr="00197B74">
        <w:rPr>
          <w:rFonts w:ascii="Times New Roman" w:hAnsi="Times New Roman"/>
          <w:sz w:val="24"/>
        </w:rPr>
        <w:t xml:space="preserve"> 100</w:t>
      </w:r>
      <w:r>
        <w:rPr>
          <w:rFonts w:ascii="Times New Roman" w:hAnsi="Times New Roman"/>
          <w:sz w:val="24"/>
        </w:rPr>
        <w:t>0</w:t>
      </w:r>
    </w:p>
    <w:p w:rsidR="005F16B2" w:rsidRPr="00197B74" w:rsidRDefault="005F16B2" w:rsidP="001B1F5E">
      <w:pPr>
        <w:spacing w:after="0" w:line="240" w:lineRule="auto"/>
        <w:ind w:hanging="142"/>
        <w:jc w:val="center"/>
        <w:rPr>
          <w:rFonts w:ascii="Times New Roman" w:hAnsi="Times New Roman"/>
          <w:sz w:val="24"/>
        </w:rPr>
      </w:pPr>
      <w:r w:rsidRPr="00197B74">
        <w:rPr>
          <w:rFonts w:ascii="Times New Roman" w:hAnsi="Times New Roman"/>
          <w:sz w:val="24"/>
        </w:rPr>
        <w:t xml:space="preserve">Число </w:t>
      </w:r>
      <w:r>
        <w:rPr>
          <w:rFonts w:ascii="Times New Roman" w:hAnsi="Times New Roman"/>
          <w:sz w:val="24"/>
        </w:rPr>
        <w:t xml:space="preserve">детей, родившихся живыми                                       </w:t>
      </w:r>
    </w:p>
    <w:p w:rsidR="005F16B2" w:rsidRDefault="005F16B2" w:rsidP="0029798C">
      <w:pPr>
        <w:ind w:left="550"/>
        <w:jc w:val="both"/>
        <w:rPr>
          <w:rFonts w:ascii="Times New Roman" w:hAnsi="Times New Roman"/>
          <w:b/>
          <w:sz w:val="24"/>
          <w:szCs w:val="24"/>
        </w:rPr>
      </w:pPr>
    </w:p>
    <w:p w:rsidR="005F16B2" w:rsidRDefault="005F16B2" w:rsidP="0029798C">
      <w:pPr>
        <w:ind w:left="550"/>
        <w:jc w:val="both"/>
        <w:rPr>
          <w:rFonts w:ascii="Times New Roman" w:hAnsi="Times New Roman"/>
          <w:b/>
          <w:sz w:val="24"/>
          <w:szCs w:val="24"/>
        </w:rPr>
      </w:pPr>
    </w:p>
    <w:p w:rsidR="005F16B2" w:rsidRDefault="005F16B2" w:rsidP="00704286">
      <w:pPr>
        <w:spacing w:after="0" w:line="240" w:lineRule="auto"/>
        <w:ind w:left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2.Показатель частоты операций кесарева сечения</w:t>
      </w:r>
    </w:p>
    <w:p w:rsidR="005F16B2" w:rsidRDefault="005F16B2" w:rsidP="00704286">
      <w:pPr>
        <w:spacing w:after="0" w:line="240" w:lineRule="auto"/>
        <w:ind w:left="550"/>
        <w:jc w:val="center"/>
        <w:rPr>
          <w:rFonts w:ascii="Times New Roman" w:hAnsi="Times New Roman"/>
          <w:sz w:val="24"/>
          <w:u w:val="single"/>
        </w:rPr>
      </w:pPr>
      <w:r w:rsidRPr="00197B74">
        <w:rPr>
          <w:rFonts w:ascii="Times New Roman" w:hAnsi="Times New Roman"/>
          <w:sz w:val="24"/>
          <w:u w:val="single"/>
        </w:rPr>
        <w:t xml:space="preserve">Число </w:t>
      </w:r>
      <w:r>
        <w:rPr>
          <w:rFonts w:ascii="Times New Roman" w:hAnsi="Times New Roman"/>
          <w:sz w:val="24"/>
          <w:u w:val="single"/>
        </w:rPr>
        <w:t xml:space="preserve">родов, завершившихся кесаревым сечением </w:t>
      </w:r>
      <w:r w:rsidRPr="00197B74">
        <w:rPr>
          <w:rFonts w:ascii="Times New Roman" w:hAnsi="Times New Roman"/>
          <w:sz w:val="24"/>
          <w:u w:val="single"/>
        </w:rPr>
        <w:t>за год</w:t>
      </w:r>
      <w:r>
        <w:rPr>
          <w:rFonts w:ascii="Times New Roman" w:hAnsi="Times New Roman"/>
          <w:sz w:val="24"/>
          <w:u w:val="single"/>
        </w:rPr>
        <w:t xml:space="preserve">      </w:t>
      </w:r>
      <w:r w:rsidRPr="00197B74">
        <w:rPr>
          <w:rFonts w:ascii="Times New Roman" w:hAnsi="Times New Roman"/>
          <w:sz w:val="24"/>
          <w:szCs w:val="24"/>
        </w:rPr>
        <w:sym w:font="Symbol" w:char="F0B4"/>
      </w:r>
      <w:r w:rsidRPr="00197B74">
        <w:rPr>
          <w:rFonts w:ascii="Times New Roman" w:hAnsi="Times New Roman"/>
          <w:sz w:val="24"/>
        </w:rPr>
        <w:t xml:space="preserve"> 100</w:t>
      </w:r>
    </w:p>
    <w:p w:rsidR="005F16B2" w:rsidRPr="00197B74" w:rsidRDefault="005F16B2" w:rsidP="001B1F5E">
      <w:pPr>
        <w:spacing w:after="0" w:line="240" w:lineRule="auto"/>
        <w:ind w:hanging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число всех родов</w:t>
      </w:r>
    </w:p>
    <w:p w:rsidR="005F16B2" w:rsidRDefault="005F16B2" w:rsidP="00D36D09">
      <w:pPr>
        <w:pStyle w:val="BodyText"/>
        <w:spacing w:line="240" w:lineRule="auto"/>
        <w:ind w:left="540"/>
        <w:jc w:val="left"/>
        <w:rPr>
          <w:b/>
          <w:sz w:val="24"/>
          <w:szCs w:val="24"/>
        </w:rPr>
      </w:pPr>
    </w:p>
    <w:p w:rsidR="005F16B2" w:rsidRDefault="005F16B2" w:rsidP="00D36D09">
      <w:pPr>
        <w:pStyle w:val="BodyText"/>
        <w:spacing w:line="240" w:lineRule="auto"/>
        <w:ind w:left="540"/>
        <w:jc w:val="left"/>
        <w:rPr>
          <w:b/>
          <w:sz w:val="24"/>
          <w:szCs w:val="24"/>
        </w:rPr>
      </w:pPr>
    </w:p>
    <w:p w:rsidR="005F16B2" w:rsidRDefault="005F16B2" w:rsidP="00D36D09">
      <w:pPr>
        <w:pStyle w:val="BodyText"/>
        <w:spacing w:line="240" w:lineRule="auto"/>
        <w:ind w:left="540"/>
        <w:rPr>
          <w:b/>
          <w:sz w:val="24"/>
          <w:szCs w:val="24"/>
        </w:rPr>
      </w:pPr>
      <w:r w:rsidRPr="00C35FEF">
        <w:rPr>
          <w:b/>
          <w:sz w:val="24"/>
          <w:szCs w:val="24"/>
        </w:rPr>
        <w:t>3.Внутрибольничн</w:t>
      </w:r>
      <w:r>
        <w:rPr>
          <w:b/>
          <w:sz w:val="24"/>
          <w:szCs w:val="24"/>
        </w:rPr>
        <w:t>ы</w:t>
      </w:r>
      <w:r w:rsidRPr="00C35FEF">
        <w:rPr>
          <w:b/>
          <w:sz w:val="24"/>
          <w:szCs w:val="24"/>
        </w:rPr>
        <w:t>е инфекции в</w:t>
      </w:r>
      <w:r>
        <w:rPr>
          <w:b/>
          <w:sz w:val="24"/>
          <w:szCs w:val="24"/>
        </w:rPr>
        <w:t xml:space="preserve"> отделениях (в </w:t>
      </w:r>
      <w:r w:rsidRPr="00C35FEF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) для студентов медико-профилактического факультета  </w:t>
      </w:r>
    </w:p>
    <w:p w:rsidR="005F16B2" w:rsidRPr="00D36D09" w:rsidRDefault="005F16B2" w:rsidP="00D36D09">
      <w:pPr>
        <w:pStyle w:val="BodyText"/>
        <w:spacing w:line="240" w:lineRule="auto"/>
        <w:ind w:left="540"/>
        <w:jc w:val="center"/>
        <w:rPr>
          <w:sz w:val="24"/>
          <w:szCs w:val="24"/>
          <w:u w:val="single"/>
        </w:rPr>
      </w:pPr>
      <w:r w:rsidRPr="00D36D09">
        <w:rPr>
          <w:sz w:val="24"/>
          <w:szCs w:val="24"/>
          <w:u w:val="single"/>
        </w:rPr>
        <w:t xml:space="preserve">Кол-во койко дней закрытия из-за внутрибольничных инфекциях </w:t>
      </w:r>
      <w:r w:rsidRPr="00D36D09">
        <w:rPr>
          <w:sz w:val="24"/>
          <w:szCs w:val="24"/>
          <w:u w:val="single"/>
        </w:rPr>
        <w:sym w:font="Symbol" w:char="F0B4"/>
      </w:r>
      <w:r w:rsidRPr="00D36D09">
        <w:rPr>
          <w:sz w:val="24"/>
          <w:szCs w:val="24"/>
          <w:u w:val="single"/>
        </w:rPr>
        <w:t>100</w:t>
      </w:r>
    </w:p>
    <w:p w:rsidR="005F16B2" w:rsidRPr="00D36D09" w:rsidRDefault="005F16B2" w:rsidP="00D36D09">
      <w:pPr>
        <w:pStyle w:val="BodyText"/>
        <w:spacing w:line="240" w:lineRule="auto"/>
        <w:ind w:left="540"/>
        <w:jc w:val="center"/>
        <w:rPr>
          <w:sz w:val="24"/>
          <w:szCs w:val="24"/>
        </w:rPr>
      </w:pPr>
      <w:r w:rsidRPr="00D36D09">
        <w:rPr>
          <w:sz w:val="24"/>
          <w:szCs w:val="24"/>
        </w:rPr>
        <w:t>Кол-во работы койки в году</w:t>
      </w:r>
    </w:p>
    <w:p w:rsidR="005F16B2" w:rsidRDefault="005F16B2" w:rsidP="00D36D09">
      <w:pPr>
        <w:pStyle w:val="BodyText"/>
        <w:spacing w:line="240" w:lineRule="auto"/>
        <w:jc w:val="left"/>
        <w:rPr>
          <w:b/>
          <w:sz w:val="24"/>
          <w:szCs w:val="24"/>
        </w:rPr>
      </w:pPr>
    </w:p>
    <w:p w:rsidR="005F16B2" w:rsidRDefault="005F16B2" w:rsidP="00D36D09">
      <w:pPr>
        <w:pStyle w:val="BodyText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F16B2" w:rsidRDefault="005F16B2" w:rsidP="00D36D09">
      <w:pPr>
        <w:pStyle w:val="BodyText"/>
        <w:spacing w:line="240" w:lineRule="auto"/>
        <w:ind w:left="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4. Выполнение плана </w:t>
      </w:r>
      <w:r w:rsidRPr="00C35FEF">
        <w:rPr>
          <w:b/>
          <w:sz w:val="24"/>
          <w:szCs w:val="24"/>
        </w:rPr>
        <w:t xml:space="preserve">профилактических мероприятий </w:t>
      </w:r>
      <w:r>
        <w:rPr>
          <w:b/>
          <w:sz w:val="24"/>
          <w:szCs w:val="24"/>
        </w:rPr>
        <w:t xml:space="preserve"> (в </w:t>
      </w:r>
      <w:r w:rsidRPr="00C35FEF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) для студентов медико-профилактического факультета  </w:t>
      </w:r>
    </w:p>
    <w:p w:rsidR="005F16B2" w:rsidRDefault="005F16B2" w:rsidP="00D36D09">
      <w:pPr>
        <w:pStyle w:val="BodyText"/>
        <w:spacing w:line="240" w:lineRule="auto"/>
        <w:jc w:val="left"/>
        <w:rPr>
          <w:b/>
          <w:sz w:val="24"/>
          <w:szCs w:val="24"/>
        </w:rPr>
      </w:pPr>
    </w:p>
    <w:p w:rsidR="005F16B2" w:rsidRPr="00D36D09" w:rsidRDefault="005F16B2" w:rsidP="00D36D09">
      <w:pPr>
        <w:pStyle w:val="BodyText"/>
        <w:spacing w:line="240" w:lineRule="auto"/>
        <w:jc w:val="center"/>
        <w:rPr>
          <w:sz w:val="24"/>
          <w:szCs w:val="24"/>
          <w:u w:val="single"/>
        </w:rPr>
      </w:pPr>
      <w:r w:rsidRPr="00D36D09">
        <w:rPr>
          <w:sz w:val="24"/>
          <w:szCs w:val="24"/>
          <w:u w:val="single"/>
        </w:rPr>
        <w:t xml:space="preserve">Кол-во выполненных профилактических мероприятий </w:t>
      </w:r>
      <w:r w:rsidRPr="00D36D09">
        <w:rPr>
          <w:sz w:val="24"/>
          <w:szCs w:val="24"/>
        </w:rPr>
        <w:sym w:font="Symbol" w:char="F0B4"/>
      </w:r>
      <w:r w:rsidRPr="00D36D09">
        <w:rPr>
          <w:sz w:val="24"/>
          <w:szCs w:val="24"/>
        </w:rPr>
        <w:t>100</w:t>
      </w:r>
    </w:p>
    <w:p w:rsidR="005F16B2" w:rsidRPr="00D36D09" w:rsidRDefault="005F16B2" w:rsidP="00D36D09">
      <w:pPr>
        <w:pStyle w:val="BodyText"/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36D09">
        <w:rPr>
          <w:sz w:val="24"/>
          <w:szCs w:val="24"/>
        </w:rPr>
        <w:t>План профилактических мероприятий</w:t>
      </w:r>
    </w:p>
    <w:p w:rsidR="005F16B2" w:rsidRPr="00E663A1" w:rsidRDefault="005F16B2" w:rsidP="00D36D09">
      <w:pPr>
        <w:pStyle w:val="BodyText"/>
        <w:spacing w:line="240" w:lineRule="auto"/>
        <w:jc w:val="center"/>
        <w:rPr>
          <w:sz w:val="24"/>
          <w:szCs w:val="24"/>
        </w:rPr>
      </w:pPr>
    </w:p>
    <w:p w:rsidR="005F16B2" w:rsidRDefault="005F16B2" w:rsidP="001B1F5E">
      <w:pPr>
        <w:spacing w:after="0" w:line="240" w:lineRule="auto"/>
        <w:ind w:left="550"/>
        <w:jc w:val="center"/>
        <w:rPr>
          <w:rFonts w:ascii="Times New Roman" w:hAnsi="Times New Roman"/>
          <w:b/>
          <w:sz w:val="24"/>
          <w:szCs w:val="24"/>
        </w:rPr>
      </w:pPr>
    </w:p>
    <w:p w:rsidR="005F16B2" w:rsidRDefault="005F16B2" w:rsidP="0070428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(в сравнении с предыдущим годом и нормативами)</w:t>
      </w:r>
    </w:p>
    <w:p w:rsidR="005F16B2" w:rsidRDefault="005F16B2" w:rsidP="0070428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70428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70428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70428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70428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70428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70428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70428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B2" w:rsidRDefault="005F16B2" w:rsidP="0070428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непосредственного руководителя__________________(                             )</w:t>
      </w:r>
    </w:p>
    <w:p w:rsidR="005F16B2" w:rsidRDefault="005F16B2" w:rsidP="0070428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расшифровка</w:t>
      </w:r>
    </w:p>
    <w:p w:rsidR="005F16B2" w:rsidRDefault="005F16B2" w:rsidP="007042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«____»_________2013 г.</w:t>
      </w:r>
    </w:p>
    <w:p w:rsidR="005F16B2" w:rsidRDefault="005F16B2" w:rsidP="00287B9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№1</w:t>
      </w:r>
    </w:p>
    <w:p w:rsidR="005F16B2" w:rsidRDefault="005F16B2" w:rsidP="00287B9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структура городской больницы для взрослых (образец)</w:t>
      </w:r>
    </w:p>
    <w:p w:rsidR="005F16B2" w:rsidRDefault="005F16B2" w:rsidP="006E557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6E5578">
      <w:pPr>
        <w:ind w:firstLine="567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1.25pt;height:579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">
            <v:imagedata r:id="rId8" o:title="" cropleft="-6044f" cropright="-5999f"/>
            <o:lock v:ext="edit" aspectratio="f"/>
          </v:shape>
        </w:pict>
      </w:r>
    </w:p>
    <w:p w:rsidR="005F16B2" w:rsidRDefault="005F16B2" w:rsidP="006E5578">
      <w:pPr>
        <w:ind w:firstLine="567"/>
        <w:jc w:val="both"/>
        <w:rPr>
          <w:noProof/>
        </w:rPr>
      </w:pPr>
    </w:p>
    <w:p w:rsidR="005F16B2" w:rsidRDefault="005F16B2" w:rsidP="006E557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662DB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№2</w:t>
      </w:r>
    </w:p>
    <w:p w:rsidR="005F16B2" w:rsidRDefault="005F16B2" w:rsidP="00287B9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стационара родильного дома (образец)</w:t>
      </w:r>
    </w:p>
    <w:p w:rsidR="005F16B2" w:rsidRDefault="005F16B2" w:rsidP="006E557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16B2" w:rsidRDefault="005F16B2" w:rsidP="006E55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C0DB2">
        <w:rPr>
          <w:rFonts w:ascii="Times New Roman" w:hAnsi="Times New Roman"/>
          <w:noProof/>
          <w:sz w:val="24"/>
          <w:szCs w:val="24"/>
        </w:rPr>
        <w:pict>
          <v:shape id="Схема 3" o:spid="_x0000_i1026" type="#_x0000_t75" style="width:427.5pt;height:588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">
            <v:imagedata r:id="rId9" o:title="" cropleft="-7002f" cropright="-7269f"/>
            <o:lock v:ext="edit" aspectratio="f"/>
          </v:shape>
        </w:pict>
      </w:r>
    </w:p>
    <w:sectPr w:rsidR="005F16B2" w:rsidSect="0083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B2" w:rsidRDefault="005F16B2" w:rsidP="00C35F77">
      <w:pPr>
        <w:spacing w:after="0" w:line="240" w:lineRule="auto"/>
      </w:pPr>
      <w:r>
        <w:separator/>
      </w:r>
    </w:p>
  </w:endnote>
  <w:endnote w:type="continuationSeparator" w:id="0">
    <w:p w:rsidR="005F16B2" w:rsidRDefault="005F16B2" w:rsidP="00C3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B2" w:rsidRDefault="005F16B2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5F16B2" w:rsidRDefault="005F1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B2" w:rsidRDefault="005F16B2" w:rsidP="00C35F77">
      <w:pPr>
        <w:spacing w:after="0" w:line="240" w:lineRule="auto"/>
      </w:pPr>
      <w:r>
        <w:separator/>
      </w:r>
    </w:p>
  </w:footnote>
  <w:footnote w:type="continuationSeparator" w:id="0">
    <w:p w:rsidR="005F16B2" w:rsidRDefault="005F16B2" w:rsidP="00C3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D5C"/>
    <w:multiLevelType w:val="hybridMultilevel"/>
    <w:tmpl w:val="A69C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E34B5"/>
    <w:multiLevelType w:val="hybridMultilevel"/>
    <w:tmpl w:val="9990AF90"/>
    <w:lvl w:ilvl="0" w:tplc="07140AE6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">
    <w:nsid w:val="2ADE49E9"/>
    <w:multiLevelType w:val="multilevel"/>
    <w:tmpl w:val="427C21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71"/>
        </w:tabs>
        <w:ind w:left="8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2"/>
        </w:tabs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4"/>
        </w:tabs>
        <w:ind w:left="28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5"/>
        </w:tabs>
        <w:ind w:left="3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6"/>
        </w:tabs>
        <w:ind w:left="41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7"/>
        </w:tabs>
        <w:ind w:left="45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8"/>
        </w:tabs>
        <w:ind w:left="5408" w:hanging="1800"/>
      </w:pPr>
      <w:rPr>
        <w:rFonts w:cs="Times New Roman" w:hint="default"/>
      </w:rPr>
    </w:lvl>
  </w:abstractNum>
  <w:abstractNum w:abstractNumId="3">
    <w:nsid w:val="2C061B43"/>
    <w:multiLevelType w:val="hybridMultilevel"/>
    <w:tmpl w:val="1B10A142"/>
    <w:lvl w:ilvl="0" w:tplc="F136299E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  <w:rPr>
        <w:rFonts w:cs="Times New Roman"/>
      </w:rPr>
    </w:lvl>
  </w:abstractNum>
  <w:abstractNum w:abstractNumId="4">
    <w:nsid w:val="32CB456A"/>
    <w:multiLevelType w:val="hybridMultilevel"/>
    <w:tmpl w:val="993CFD14"/>
    <w:lvl w:ilvl="0" w:tplc="A9C6BC8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5">
    <w:nsid w:val="32EC40EB"/>
    <w:multiLevelType w:val="hybridMultilevel"/>
    <w:tmpl w:val="89D66DBC"/>
    <w:lvl w:ilvl="0" w:tplc="07140AE6">
      <w:start w:val="3"/>
      <w:numFmt w:val="decimal"/>
      <w:lvlText w:val="%1."/>
      <w:lvlJc w:val="left"/>
      <w:pPr>
        <w:tabs>
          <w:tab w:val="num" w:pos="1525"/>
        </w:tabs>
        <w:ind w:left="1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6">
    <w:nsid w:val="41675D67"/>
    <w:multiLevelType w:val="hybridMultilevel"/>
    <w:tmpl w:val="446E9066"/>
    <w:lvl w:ilvl="0" w:tplc="208606B2">
      <w:start w:val="1"/>
      <w:numFmt w:val="upperRoman"/>
      <w:lvlText w:val="%1."/>
      <w:lvlJc w:val="left"/>
      <w:pPr>
        <w:ind w:left="9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7">
    <w:nsid w:val="4644664C"/>
    <w:multiLevelType w:val="hybridMultilevel"/>
    <w:tmpl w:val="0F7A1CBA"/>
    <w:lvl w:ilvl="0" w:tplc="F136299E">
      <w:start w:val="1"/>
      <w:numFmt w:val="decimal"/>
      <w:lvlText w:val="3.%1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8">
    <w:nsid w:val="49E35696"/>
    <w:multiLevelType w:val="hybridMultilevel"/>
    <w:tmpl w:val="0F7A1CBA"/>
    <w:lvl w:ilvl="0" w:tplc="F136299E">
      <w:start w:val="1"/>
      <w:numFmt w:val="decimal"/>
      <w:lvlText w:val="3.%1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9">
    <w:nsid w:val="4A8352C6"/>
    <w:multiLevelType w:val="singleLevel"/>
    <w:tmpl w:val="54A4842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775125"/>
    <w:multiLevelType w:val="hybridMultilevel"/>
    <w:tmpl w:val="1AB6F71C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1">
    <w:nsid w:val="5A361631"/>
    <w:multiLevelType w:val="singleLevel"/>
    <w:tmpl w:val="1E261C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204"/>
    <w:rsid w:val="000042E4"/>
    <w:rsid w:val="00013513"/>
    <w:rsid w:val="00037A82"/>
    <w:rsid w:val="00041945"/>
    <w:rsid w:val="00066B51"/>
    <w:rsid w:val="0007502B"/>
    <w:rsid w:val="00083127"/>
    <w:rsid w:val="00101A27"/>
    <w:rsid w:val="00137E91"/>
    <w:rsid w:val="001506D0"/>
    <w:rsid w:val="00157F21"/>
    <w:rsid w:val="00197B74"/>
    <w:rsid w:val="001A3CB7"/>
    <w:rsid w:val="001B1F5E"/>
    <w:rsid w:val="001D47B8"/>
    <w:rsid w:val="00230289"/>
    <w:rsid w:val="00282A7C"/>
    <w:rsid w:val="00287272"/>
    <w:rsid w:val="00287B98"/>
    <w:rsid w:val="0029798C"/>
    <w:rsid w:val="002A0239"/>
    <w:rsid w:val="002B49BF"/>
    <w:rsid w:val="00333DA5"/>
    <w:rsid w:val="003716A4"/>
    <w:rsid w:val="0039130D"/>
    <w:rsid w:val="00393A32"/>
    <w:rsid w:val="003B045B"/>
    <w:rsid w:val="003C10B3"/>
    <w:rsid w:val="003D7CFA"/>
    <w:rsid w:val="003E23BA"/>
    <w:rsid w:val="00402A2A"/>
    <w:rsid w:val="0040437F"/>
    <w:rsid w:val="00450CD5"/>
    <w:rsid w:val="004A2F94"/>
    <w:rsid w:val="004E3DA6"/>
    <w:rsid w:val="00504A66"/>
    <w:rsid w:val="00507B99"/>
    <w:rsid w:val="00551F49"/>
    <w:rsid w:val="00564204"/>
    <w:rsid w:val="005840F0"/>
    <w:rsid w:val="005A3FBF"/>
    <w:rsid w:val="005A797C"/>
    <w:rsid w:val="005F16B2"/>
    <w:rsid w:val="00650DC2"/>
    <w:rsid w:val="00662DBC"/>
    <w:rsid w:val="006C03F9"/>
    <w:rsid w:val="006E5578"/>
    <w:rsid w:val="006F10BF"/>
    <w:rsid w:val="00704286"/>
    <w:rsid w:val="00734887"/>
    <w:rsid w:val="00755087"/>
    <w:rsid w:val="00781625"/>
    <w:rsid w:val="00793126"/>
    <w:rsid w:val="007E4D9B"/>
    <w:rsid w:val="008357B8"/>
    <w:rsid w:val="00892AB5"/>
    <w:rsid w:val="00951D8C"/>
    <w:rsid w:val="00987D0C"/>
    <w:rsid w:val="009A4747"/>
    <w:rsid w:val="009B2CAB"/>
    <w:rsid w:val="009C4163"/>
    <w:rsid w:val="009E273F"/>
    <w:rsid w:val="00A02339"/>
    <w:rsid w:val="00A12A18"/>
    <w:rsid w:val="00A71ADD"/>
    <w:rsid w:val="00A73FA6"/>
    <w:rsid w:val="00A86688"/>
    <w:rsid w:val="00B57849"/>
    <w:rsid w:val="00B64090"/>
    <w:rsid w:val="00B64182"/>
    <w:rsid w:val="00BC0DB2"/>
    <w:rsid w:val="00BF18FA"/>
    <w:rsid w:val="00C35F77"/>
    <w:rsid w:val="00C35FEF"/>
    <w:rsid w:val="00C53051"/>
    <w:rsid w:val="00C635D9"/>
    <w:rsid w:val="00C85133"/>
    <w:rsid w:val="00CB7489"/>
    <w:rsid w:val="00D03658"/>
    <w:rsid w:val="00D071E6"/>
    <w:rsid w:val="00D27922"/>
    <w:rsid w:val="00D326C9"/>
    <w:rsid w:val="00D36D09"/>
    <w:rsid w:val="00E56263"/>
    <w:rsid w:val="00E663A1"/>
    <w:rsid w:val="00E90DF2"/>
    <w:rsid w:val="00EC6F3B"/>
    <w:rsid w:val="00F32C4F"/>
    <w:rsid w:val="00F3798D"/>
    <w:rsid w:val="00F664B3"/>
    <w:rsid w:val="00F9287D"/>
    <w:rsid w:val="00FC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357B8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64204"/>
    <w:pPr>
      <w:keepNext/>
      <w:widowControl w:val="0"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4204"/>
    <w:pPr>
      <w:keepNext/>
      <w:widowControl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4204"/>
    <w:pPr>
      <w:keepNext/>
      <w:widowControl w:val="0"/>
      <w:spacing w:after="0" w:line="240" w:lineRule="auto"/>
      <w:ind w:firstLine="567"/>
      <w:jc w:val="center"/>
      <w:outlineLvl w:val="4"/>
    </w:pPr>
    <w:rPr>
      <w:rFonts w:ascii="Times New Roman" w:hAnsi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797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312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797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64204"/>
    <w:rPr>
      <w:rFonts w:ascii="Times New Roman" w:hAnsi="Times New Roman" w:cs="Times New Roman"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4204"/>
    <w:rPr>
      <w:rFonts w:ascii="Times New Roman" w:hAnsi="Times New Roman" w:cs="Times New Roman"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4204"/>
    <w:rPr>
      <w:rFonts w:ascii="Times New Roman" w:hAnsi="Times New Roman" w:cs="Times New Roman"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797C"/>
    <w:rPr>
      <w:rFonts w:ascii="Cambria" w:hAnsi="Cambria" w:cs="Times New Roman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3127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A797C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64204"/>
    <w:pPr>
      <w:widowControl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4204"/>
    <w:rPr>
      <w:rFonts w:ascii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64204"/>
    <w:pPr>
      <w:widowControl w:val="0"/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64204"/>
    <w:rPr>
      <w:rFonts w:ascii="Times New Roman" w:hAnsi="Times New 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64204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64204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34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2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3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F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5F77"/>
    <w:rPr>
      <w:rFonts w:cs="Times New Roman"/>
    </w:rPr>
  </w:style>
  <w:style w:type="table" w:styleId="TableGrid">
    <w:name w:val="Table Grid"/>
    <w:basedOn w:val="TableNormal"/>
    <w:uiPriority w:val="99"/>
    <w:locked/>
    <w:rsid w:val="00D036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11</Pages>
  <Words>2789</Words>
  <Characters>15899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титульного листа</dc:title>
  <dc:subject/>
  <dc:creator>Павлик</dc:creator>
  <cp:keywords/>
  <dc:description/>
  <cp:lastModifiedBy>semenovaev</cp:lastModifiedBy>
  <cp:revision>10</cp:revision>
  <cp:lastPrinted>2013-03-27T04:24:00Z</cp:lastPrinted>
  <dcterms:created xsi:type="dcterms:W3CDTF">2011-05-11T06:41:00Z</dcterms:created>
  <dcterms:modified xsi:type="dcterms:W3CDTF">2013-03-27T09:17:00Z</dcterms:modified>
</cp:coreProperties>
</file>