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EE" w:rsidRPr="00193027" w:rsidRDefault="000667EE" w:rsidP="00EA22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3027">
        <w:rPr>
          <w:rFonts w:ascii="Times New Roman" w:hAnsi="Times New Roman"/>
          <w:b/>
          <w:sz w:val="24"/>
          <w:szCs w:val="24"/>
        </w:rPr>
        <w:t>РАСПИСАНИЕ  ПРОМЕЖУТОЧНЫХ АТТЕСТАЦИЙ</w:t>
      </w:r>
    </w:p>
    <w:p w:rsidR="000667EE" w:rsidRPr="00193027" w:rsidRDefault="000667EE" w:rsidP="0036145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3027">
        <w:rPr>
          <w:rFonts w:ascii="Times New Roman" w:hAnsi="Times New Roman"/>
          <w:b/>
          <w:sz w:val="24"/>
          <w:szCs w:val="24"/>
        </w:rPr>
        <w:t xml:space="preserve">ДЛЯ ОРДИНАТОРОВ (2015-2017 ГГ. ОБУЧЕНИЯ), </w:t>
      </w:r>
    </w:p>
    <w:p w:rsidR="000667EE" w:rsidRPr="00193027" w:rsidRDefault="000667EE" w:rsidP="0036145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3027">
        <w:rPr>
          <w:rFonts w:ascii="Times New Roman" w:hAnsi="Times New Roman"/>
          <w:b/>
          <w:sz w:val="24"/>
          <w:szCs w:val="24"/>
        </w:rPr>
        <w:t xml:space="preserve">ОБУЧАЮЩИХСЯ  ПО СПЕЦИАЛЬНОСТИ </w:t>
      </w:r>
    </w:p>
    <w:p w:rsidR="000667EE" w:rsidRPr="00193027" w:rsidRDefault="000667EE" w:rsidP="0036145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3027">
        <w:rPr>
          <w:rFonts w:ascii="Times New Roman" w:hAnsi="Times New Roman"/>
          <w:b/>
          <w:sz w:val="24"/>
          <w:szCs w:val="24"/>
          <w:u w:val="single"/>
        </w:rPr>
        <w:t>31.08.12</w:t>
      </w:r>
      <w:r w:rsidRPr="00193027">
        <w:rPr>
          <w:rFonts w:ascii="Times New Roman" w:hAnsi="Times New Roman"/>
          <w:b/>
          <w:sz w:val="24"/>
          <w:szCs w:val="24"/>
        </w:rPr>
        <w:t xml:space="preserve"> «</w:t>
      </w:r>
      <w:r w:rsidRPr="00193027">
        <w:rPr>
          <w:rFonts w:ascii="Times New Roman" w:hAnsi="Times New Roman"/>
          <w:b/>
          <w:sz w:val="24"/>
          <w:szCs w:val="24"/>
          <w:u w:val="single"/>
        </w:rPr>
        <w:t>Функциональная диагностика</w:t>
      </w:r>
      <w:r w:rsidRPr="00193027">
        <w:rPr>
          <w:rFonts w:ascii="Times New Roman" w:hAnsi="Times New Roman"/>
          <w:b/>
          <w:sz w:val="24"/>
          <w:szCs w:val="24"/>
        </w:rPr>
        <w:t>»</w:t>
      </w:r>
    </w:p>
    <w:p w:rsidR="000667EE" w:rsidRPr="00193027" w:rsidRDefault="000667EE" w:rsidP="0036145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93027">
        <w:rPr>
          <w:rFonts w:ascii="Times New Roman" w:hAnsi="Times New Roman"/>
          <w:sz w:val="24"/>
          <w:szCs w:val="24"/>
        </w:rPr>
        <w:t xml:space="preserve"> ШИФР, НАИМЕНОВАНИЕ СПЕЦИАЛЬНОСТИ</w:t>
      </w:r>
    </w:p>
    <w:p w:rsidR="000667EE" w:rsidRPr="00193027" w:rsidRDefault="000667EE" w:rsidP="0036145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3027">
        <w:rPr>
          <w:rFonts w:ascii="Times New Roman" w:hAnsi="Times New Roman"/>
          <w:b/>
          <w:sz w:val="24"/>
          <w:szCs w:val="24"/>
        </w:rPr>
        <w:t>НА ПЕРВОЕ ПОЛУГОДИЕ 2015 – 2016 УЧ. ГОДА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1"/>
        <w:gridCol w:w="1134"/>
        <w:gridCol w:w="2743"/>
        <w:gridCol w:w="900"/>
        <w:gridCol w:w="1620"/>
        <w:gridCol w:w="1980"/>
      </w:tblGrid>
      <w:tr w:rsidR="000667EE" w:rsidRPr="00193027" w:rsidTr="00193027">
        <w:tc>
          <w:tcPr>
            <w:tcW w:w="1271" w:type="dxa"/>
          </w:tcPr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743" w:type="dxa"/>
          </w:tcPr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 xml:space="preserve">(модуль) 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667EE" w:rsidRPr="00193027" w:rsidRDefault="000667EE" w:rsidP="001930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 xml:space="preserve">Форма  </w:t>
            </w:r>
          </w:p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аттестации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Ауд</w:t>
            </w:r>
          </w:p>
        </w:tc>
        <w:tc>
          <w:tcPr>
            <w:tcW w:w="1980" w:type="dxa"/>
          </w:tcPr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Ф.И.О. преподавателя (лей)</w:t>
            </w:r>
          </w:p>
        </w:tc>
      </w:tr>
      <w:tr w:rsidR="000667EE" w:rsidRPr="00193027" w:rsidTr="00193027">
        <w:tc>
          <w:tcPr>
            <w:tcW w:w="1271" w:type="dxa"/>
          </w:tcPr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4.09.15</w:t>
            </w:r>
          </w:p>
        </w:tc>
        <w:tc>
          <w:tcPr>
            <w:tcW w:w="1134" w:type="dxa"/>
          </w:tcPr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14.00-</w:t>
            </w:r>
          </w:p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15.45</w:t>
            </w:r>
          </w:p>
        </w:tc>
        <w:tc>
          <w:tcPr>
            <w:tcW w:w="2743" w:type="dxa"/>
          </w:tcPr>
          <w:p w:rsidR="000667EE" w:rsidRPr="00193027" w:rsidRDefault="000667EE" w:rsidP="00E25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Аппаратурное обеспечение и методические основы функциональной диагностики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Уч практикум кафедры семейной медицины</w:t>
            </w:r>
          </w:p>
        </w:tc>
        <w:tc>
          <w:tcPr>
            <w:tcW w:w="1980" w:type="dxa"/>
          </w:tcPr>
          <w:p w:rsidR="000667EE" w:rsidRPr="00193027" w:rsidRDefault="000667EE" w:rsidP="00E25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Кудинова А.В.</w:t>
            </w:r>
          </w:p>
        </w:tc>
      </w:tr>
      <w:tr w:rsidR="000667EE" w:rsidRPr="00193027" w:rsidTr="00193027">
        <w:tc>
          <w:tcPr>
            <w:tcW w:w="1271" w:type="dxa"/>
          </w:tcPr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09.09.15</w:t>
            </w:r>
          </w:p>
        </w:tc>
        <w:tc>
          <w:tcPr>
            <w:tcW w:w="1134" w:type="dxa"/>
          </w:tcPr>
          <w:p w:rsidR="000667EE" w:rsidRPr="00193027" w:rsidRDefault="000667EE" w:rsidP="00C80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14.00-</w:t>
            </w:r>
          </w:p>
          <w:p w:rsidR="000667EE" w:rsidRPr="00193027" w:rsidRDefault="000667EE" w:rsidP="00C80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15.45</w:t>
            </w:r>
          </w:p>
        </w:tc>
        <w:tc>
          <w:tcPr>
            <w:tcW w:w="2743" w:type="dxa"/>
          </w:tcPr>
          <w:p w:rsidR="000667EE" w:rsidRPr="00193027" w:rsidRDefault="000667EE" w:rsidP="00E25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Основы  организации службы функциональной диагностики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Уч практикум кафедры семейной медицины</w:t>
            </w:r>
          </w:p>
        </w:tc>
        <w:tc>
          <w:tcPr>
            <w:tcW w:w="1980" w:type="dxa"/>
          </w:tcPr>
          <w:p w:rsidR="000667EE" w:rsidRPr="00193027" w:rsidRDefault="000667EE" w:rsidP="00E25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Кудинова А.В.</w:t>
            </w:r>
          </w:p>
        </w:tc>
      </w:tr>
      <w:tr w:rsidR="000667EE" w:rsidRPr="00193027" w:rsidTr="00193027">
        <w:tc>
          <w:tcPr>
            <w:tcW w:w="1271" w:type="dxa"/>
          </w:tcPr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12.10.15</w:t>
            </w:r>
          </w:p>
        </w:tc>
        <w:tc>
          <w:tcPr>
            <w:tcW w:w="1134" w:type="dxa"/>
          </w:tcPr>
          <w:p w:rsidR="000667EE" w:rsidRPr="00193027" w:rsidRDefault="000667EE" w:rsidP="00C80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0667EE" w:rsidRPr="00193027" w:rsidRDefault="000667EE" w:rsidP="00C80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15.45</w:t>
            </w:r>
          </w:p>
        </w:tc>
        <w:tc>
          <w:tcPr>
            <w:tcW w:w="2743" w:type="dxa"/>
          </w:tcPr>
          <w:p w:rsidR="000667EE" w:rsidRPr="00193027" w:rsidRDefault="000667EE" w:rsidP="00E25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Клиническая электрокардиография (ЭКГ), суточное мониторирование, стресс-тест и другие методы исследования сердца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 xml:space="preserve">Экзамен 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Уч практикум кафедры семейной медицины</w:t>
            </w:r>
          </w:p>
        </w:tc>
        <w:tc>
          <w:tcPr>
            <w:tcW w:w="1980" w:type="dxa"/>
          </w:tcPr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Арапова Л.А.,</w:t>
            </w:r>
          </w:p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Кудинова А.В.,</w:t>
            </w:r>
          </w:p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Попов В.В.</w:t>
            </w:r>
          </w:p>
        </w:tc>
      </w:tr>
      <w:tr w:rsidR="000667EE" w:rsidRPr="00193027" w:rsidTr="00193027">
        <w:tc>
          <w:tcPr>
            <w:tcW w:w="1271" w:type="dxa"/>
          </w:tcPr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04.11.15</w:t>
            </w:r>
          </w:p>
        </w:tc>
        <w:tc>
          <w:tcPr>
            <w:tcW w:w="1134" w:type="dxa"/>
          </w:tcPr>
          <w:p w:rsidR="000667EE" w:rsidRPr="00193027" w:rsidRDefault="000667EE" w:rsidP="00C80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10.00-</w:t>
            </w:r>
          </w:p>
          <w:p w:rsidR="000667EE" w:rsidRPr="00193027" w:rsidRDefault="000667EE" w:rsidP="00C80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15.45</w:t>
            </w:r>
          </w:p>
        </w:tc>
        <w:tc>
          <w:tcPr>
            <w:tcW w:w="2743" w:type="dxa"/>
          </w:tcPr>
          <w:p w:rsidR="000667EE" w:rsidRPr="00193027" w:rsidRDefault="000667EE" w:rsidP="00E25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Клиническая физиология и функциональная диагностика системы дыхания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Уч практикум кафедры семейной медицины</w:t>
            </w:r>
          </w:p>
        </w:tc>
        <w:tc>
          <w:tcPr>
            <w:tcW w:w="1980" w:type="dxa"/>
          </w:tcPr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Андреева Е.А.,</w:t>
            </w:r>
          </w:p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Кудинова А.В.,</w:t>
            </w:r>
          </w:p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Попов В.В.</w:t>
            </w:r>
          </w:p>
        </w:tc>
      </w:tr>
      <w:tr w:rsidR="000667EE" w:rsidRPr="00193027" w:rsidTr="00193027">
        <w:tc>
          <w:tcPr>
            <w:tcW w:w="1271" w:type="dxa"/>
          </w:tcPr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09.11.15</w:t>
            </w:r>
          </w:p>
        </w:tc>
        <w:tc>
          <w:tcPr>
            <w:tcW w:w="1134" w:type="dxa"/>
          </w:tcPr>
          <w:p w:rsidR="000667EE" w:rsidRPr="00193027" w:rsidRDefault="000667EE" w:rsidP="00193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14.00-</w:t>
            </w:r>
          </w:p>
          <w:p w:rsidR="000667EE" w:rsidRPr="00193027" w:rsidRDefault="000667EE" w:rsidP="001930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15.45</w:t>
            </w:r>
          </w:p>
        </w:tc>
        <w:tc>
          <w:tcPr>
            <w:tcW w:w="2743" w:type="dxa"/>
          </w:tcPr>
          <w:p w:rsidR="000667EE" w:rsidRPr="00193027" w:rsidRDefault="000667EE" w:rsidP="00E25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Общественное здоровье и здравоохранение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Уч практикум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общественного здоровья</w:t>
            </w:r>
          </w:p>
        </w:tc>
        <w:tc>
          <w:tcPr>
            <w:tcW w:w="1980" w:type="dxa"/>
          </w:tcPr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Дьячкова М.Г.</w:t>
            </w:r>
          </w:p>
        </w:tc>
      </w:tr>
      <w:tr w:rsidR="000667EE" w:rsidRPr="00193027" w:rsidTr="00193027">
        <w:tc>
          <w:tcPr>
            <w:tcW w:w="1271" w:type="dxa"/>
          </w:tcPr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13.11.15</w:t>
            </w:r>
          </w:p>
        </w:tc>
        <w:tc>
          <w:tcPr>
            <w:tcW w:w="1134" w:type="dxa"/>
          </w:tcPr>
          <w:p w:rsidR="000667EE" w:rsidRPr="00193027" w:rsidRDefault="000667EE" w:rsidP="001930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14.00-</w:t>
            </w:r>
          </w:p>
          <w:p w:rsidR="000667EE" w:rsidRPr="00193027" w:rsidRDefault="000667EE" w:rsidP="001930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15.45</w:t>
            </w:r>
          </w:p>
        </w:tc>
        <w:tc>
          <w:tcPr>
            <w:tcW w:w="2743" w:type="dxa"/>
          </w:tcPr>
          <w:p w:rsidR="000667EE" w:rsidRPr="00193027" w:rsidRDefault="000667EE" w:rsidP="00E25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Патофизиология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Уч практикум кафедры семейной медицины</w:t>
            </w:r>
          </w:p>
        </w:tc>
        <w:tc>
          <w:tcPr>
            <w:tcW w:w="1980" w:type="dxa"/>
          </w:tcPr>
          <w:p w:rsidR="000667EE" w:rsidRPr="00193027" w:rsidRDefault="000667EE" w:rsidP="00E25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Кудинова А.В.</w:t>
            </w:r>
          </w:p>
        </w:tc>
      </w:tr>
      <w:tr w:rsidR="000667EE" w:rsidRPr="00193027" w:rsidTr="00193027">
        <w:tc>
          <w:tcPr>
            <w:tcW w:w="1271" w:type="dxa"/>
          </w:tcPr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18.11.15</w:t>
            </w:r>
          </w:p>
        </w:tc>
        <w:tc>
          <w:tcPr>
            <w:tcW w:w="1134" w:type="dxa"/>
          </w:tcPr>
          <w:p w:rsidR="000667EE" w:rsidRPr="00193027" w:rsidRDefault="000667EE" w:rsidP="00645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14.00-</w:t>
            </w:r>
          </w:p>
          <w:p w:rsidR="000667EE" w:rsidRPr="00193027" w:rsidRDefault="000667EE" w:rsidP="006450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15.45</w:t>
            </w:r>
          </w:p>
        </w:tc>
        <w:tc>
          <w:tcPr>
            <w:tcW w:w="2743" w:type="dxa"/>
          </w:tcPr>
          <w:p w:rsidR="000667EE" w:rsidRPr="00193027" w:rsidRDefault="000667EE" w:rsidP="00E25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Педагогика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Уч практикум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педагогики и психологии</w:t>
            </w:r>
          </w:p>
        </w:tc>
        <w:tc>
          <w:tcPr>
            <w:tcW w:w="1980" w:type="dxa"/>
          </w:tcPr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Васильева Е.Ю.</w:t>
            </w:r>
          </w:p>
        </w:tc>
      </w:tr>
      <w:tr w:rsidR="000667EE" w:rsidRPr="00193027" w:rsidTr="00193027">
        <w:tc>
          <w:tcPr>
            <w:tcW w:w="1271" w:type="dxa"/>
          </w:tcPr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23.11.15</w:t>
            </w:r>
          </w:p>
        </w:tc>
        <w:tc>
          <w:tcPr>
            <w:tcW w:w="1134" w:type="dxa"/>
          </w:tcPr>
          <w:p w:rsidR="000667EE" w:rsidRPr="00193027" w:rsidRDefault="000667EE" w:rsidP="00645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14.00-</w:t>
            </w:r>
          </w:p>
          <w:p w:rsidR="000667EE" w:rsidRPr="00193027" w:rsidRDefault="000667EE" w:rsidP="006450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15.45</w:t>
            </w:r>
          </w:p>
        </w:tc>
        <w:tc>
          <w:tcPr>
            <w:tcW w:w="2743" w:type="dxa"/>
          </w:tcPr>
          <w:p w:rsidR="000667EE" w:rsidRPr="00193027" w:rsidRDefault="000667EE" w:rsidP="00E25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Патоморфология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Уч практикум кафедры семейной медицины</w:t>
            </w:r>
          </w:p>
        </w:tc>
        <w:tc>
          <w:tcPr>
            <w:tcW w:w="1980" w:type="dxa"/>
          </w:tcPr>
          <w:p w:rsidR="000667EE" w:rsidRPr="00193027" w:rsidRDefault="000667EE" w:rsidP="00E25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Кудинова А.В.</w:t>
            </w:r>
          </w:p>
        </w:tc>
      </w:tr>
      <w:tr w:rsidR="000667EE" w:rsidRPr="00193027" w:rsidTr="00193027">
        <w:tc>
          <w:tcPr>
            <w:tcW w:w="1271" w:type="dxa"/>
          </w:tcPr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27.11.15</w:t>
            </w:r>
          </w:p>
        </w:tc>
        <w:tc>
          <w:tcPr>
            <w:tcW w:w="1134" w:type="dxa"/>
          </w:tcPr>
          <w:p w:rsidR="000667EE" w:rsidRPr="00193027" w:rsidRDefault="000667EE" w:rsidP="00645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14.00-</w:t>
            </w:r>
          </w:p>
          <w:p w:rsidR="000667EE" w:rsidRPr="00193027" w:rsidRDefault="000667EE" w:rsidP="006450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15.45</w:t>
            </w:r>
          </w:p>
        </w:tc>
        <w:tc>
          <w:tcPr>
            <w:tcW w:w="2743" w:type="dxa"/>
          </w:tcPr>
          <w:p w:rsidR="000667EE" w:rsidRPr="00193027" w:rsidRDefault="000667EE" w:rsidP="00E25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Кардиология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Уч практикум кафедры семейной медицины</w:t>
            </w:r>
          </w:p>
        </w:tc>
        <w:tc>
          <w:tcPr>
            <w:tcW w:w="1980" w:type="dxa"/>
          </w:tcPr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Кудинова А.В.</w:t>
            </w:r>
          </w:p>
        </w:tc>
      </w:tr>
      <w:tr w:rsidR="000667EE" w:rsidRPr="00193027" w:rsidTr="00193027">
        <w:tc>
          <w:tcPr>
            <w:tcW w:w="1271" w:type="dxa"/>
          </w:tcPr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07.12.15</w:t>
            </w:r>
          </w:p>
        </w:tc>
        <w:tc>
          <w:tcPr>
            <w:tcW w:w="1134" w:type="dxa"/>
          </w:tcPr>
          <w:p w:rsidR="000667EE" w:rsidRPr="00193027" w:rsidRDefault="000667EE" w:rsidP="00645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14.00-</w:t>
            </w:r>
          </w:p>
          <w:p w:rsidR="000667EE" w:rsidRPr="00193027" w:rsidRDefault="000667EE" w:rsidP="006450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15.45</w:t>
            </w:r>
          </w:p>
        </w:tc>
        <w:tc>
          <w:tcPr>
            <w:tcW w:w="2743" w:type="dxa"/>
          </w:tcPr>
          <w:p w:rsidR="000667EE" w:rsidRPr="00193027" w:rsidRDefault="000667EE" w:rsidP="00E25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Патология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Уч практикум кафедры семейной медицины</w:t>
            </w:r>
          </w:p>
        </w:tc>
        <w:tc>
          <w:tcPr>
            <w:tcW w:w="1980" w:type="dxa"/>
          </w:tcPr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Попов В.В.</w:t>
            </w:r>
          </w:p>
        </w:tc>
      </w:tr>
      <w:tr w:rsidR="000667EE" w:rsidRPr="00193027" w:rsidTr="00193027">
        <w:tc>
          <w:tcPr>
            <w:tcW w:w="1271" w:type="dxa"/>
          </w:tcPr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16.12.15</w:t>
            </w:r>
          </w:p>
        </w:tc>
        <w:tc>
          <w:tcPr>
            <w:tcW w:w="1134" w:type="dxa"/>
          </w:tcPr>
          <w:p w:rsidR="000667EE" w:rsidRPr="00193027" w:rsidRDefault="000667EE" w:rsidP="00645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14.00-</w:t>
            </w:r>
          </w:p>
          <w:p w:rsidR="000667EE" w:rsidRPr="00193027" w:rsidRDefault="000667EE" w:rsidP="006450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15.45</w:t>
            </w:r>
          </w:p>
        </w:tc>
        <w:tc>
          <w:tcPr>
            <w:tcW w:w="2743" w:type="dxa"/>
          </w:tcPr>
          <w:p w:rsidR="000667EE" w:rsidRPr="00193027" w:rsidRDefault="000667EE" w:rsidP="00E25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Медицина чрезвычайных ситуаций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Уч практикум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общественного здоровья</w:t>
            </w:r>
          </w:p>
        </w:tc>
        <w:tc>
          <w:tcPr>
            <w:tcW w:w="1980" w:type="dxa"/>
          </w:tcPr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Мордовский Э.А</w:t>
            </w:r>
          </w:p>
        </w:tc>
      </w:tr>
      <w:tr w:rsidR="000667EE" w:rsidRPr="00193027" w:rsidTr="00193027">
        <w:tc>
          <w:tcPr>
            <w:tcW w:w="1271" w:type="dxa"/>
          </w:tcPr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21.12.15</w:t>
            </w:r>
          </w:p>
        </w:tc>
        <w:tc>
          <w:tcPr>
            <w:tcW w:w="1134" w:type="dxa"/>
          </w:tcPr>
          <w:p w:rsidR="000667EE" w:rsidRPr="00193027" w:rsidRDefault="000667EE" w:rsidP="00645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14.00-</w:t>
            </w:r>
          </w:p>
          <w:p w:rsidR="000667EE" w:rsidRPr="00193027" w:rsidRDefault="000667EE" w:rsidP="00645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15.45</w:t>
            </w:r>
          </w:p>
        </w:tc>
        <w:tc>
          <w:tcPr>
            <w:tcW w:w="2743" w:type="dxa"/>
          </w:tcPr>
          <w:p w:rsidR="000667EE" w:rsidRPr="00193027" w:rsidRDefault="000667EE" w:rsidP="00E25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Медицинская физика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667EE" w:rsidRPr="00193027" w:rsidRDefault="000667EE" w:rsidP="00E25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практикум кафедры семейной медицины</w:t>
            </w:r>
          </w:p>
        </w:tc>
        <w:tc>
          <w:tcPr>
            <w:tcW w:w="1980" w:type="dxa"/>
          </w:tcPr>
          <w:p w:rsidR="000667EE" w:rsidRPr="00193027" w:rsidRDefault="000667EE" w:rsidP="00E25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027">
              <w:rPr>
                <w:rFonts w:ascii="Times New Roman" w:hAnsi="Times New Roman"/>
                <w:sz w:val="24"/>
                <w:szCs w:val="24"/>
              </w:rPr>
              <w:t>Кудинова А.В.</w:t>
            </w:r>
          </w:p>
        </w:tc>
      </w:tr>
    </w:tbl>
    <w:p w:rsidR="000667EE" w:rsidRDefault="000667EE" w:rsidP="0036145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67EE" w:rsidRPr="0064509E" w:rsidRDefault="000667EE" w:rsidP="000E4188">
      <w:pPr>
        <w:spacing w:line="240" w:lineRule="auto"/>
        <w:rPr>
          <w:rFonts w:ascii="Times New Roman" w:hAnsi="Times New Roman"/>
          <w:sz w:val="24"/>
          <w:szCs w:val="24"/>
        </w:rPr>
      </w:pPr>
      <w:r w:rsidRPr="0064509E">
        <w:rPr>
          <w:rFonts w:ascii="Times New Roman" w:hAnsi="Times New Roman"/>
          <w:sz w:val="24"/>
          <w:szCs w:val="24"/>
        </w:rPr>
        <w:t xml:space="preserve">Зав. кафедрой семейной медицины </w:t>
      </w:r>
      <w:r w:rsidRPr="0064509E">
        <w:rPr>
          <w:rFonts w:ascii="Times New Roman" w:hAnsi="Times New Roman"/>
          <w:sz w:val="24"/>
          <w:szCs w:val="24"/>
        </w:rPr>
        <w:br/>
        <w:t>и внутренних болезней проф., д.м.н.              _____________ /В.В. Попов/</w:t>
      </w:r>
    </w:p>
    <w:p w:rsidR="000667EE" w:rsidRPr="00361457" w:rsidRDefault="000667EE" w:rsidP="0036145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sectPr w:rsidR="000667EE" w:rsidRPr="00361457" w:rsidSect="00525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457"/>
    <w:rsid w:val="000667EE"/>
    <w:rsid w:val="000938F3"/>
    <w:rsid w:val="000E4188"/>
    <w:rsid w:val="001474B3"/>
    <w:rsid w:val="00193027"/>
    <w:rsid w:val="00275224"/>
    <w:rsid w:val="00361457"/>
    <w:rsid w:val="00510DFD"/>
    <w:rsid w:val="0052519B"/>
    <w:rsid w:val="0056258D"/>
    <w:rsid w:val="0064509E"/>
    <w:rsid w:val="00792099"/>
    <w:rsid w:val="00843044"/>
    <w:rsid w:val="00966048"/>
    <w:rsid w:val="009C3BA9"/>
    <w:rsid w:val="00A52AE2"/>
    <w:rsid w:val="00AD3D01"/>
    <w:rsid w:val="00AD67DC"/>
    <w:rsid w:val="00C80C8E"/>
    <w:rsid w:val="00E25ED7"/>
    <w:rsid w:val="00EA2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19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6145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288</Words>
  <Characters>1645</Characters>
  <Application>Microsoft Office Outlook</Application>
  <DocSecurity>0</DocSecurity>
  <Lines>0</Lines>
  <Paragraphs>0</Paragraphs>
  <ScaleCrop>false</ScaleCrop>
  <Company>NSMU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ПРОМЕЖУТОЧНЫХ АТТЕСТАЦИЙ</dc:title>
  <dc:subject/>
  <dc:creator>KondratenkoSV</dc:creator>
  <cp:keywords/>
  <dc:description/>
  <cp:lastModifiedBy>1</cp:lastModifiedBy>
  <cp:revision>2</cp:revision>
  <cp:lastPrinted>2015-10-13T07:25:00Z</cp:lastPrinted>
  <dcterms:created xsi:type="dcterms:W3CDTF">2015-10-13T07:27:00Z</dcterms:created>
  <dcterms:modified xsi:type="dcterms:W3CDTF">2015-10-13T07:27:00Z</dcterms:modified>
</cp:coreProperties>
</file>