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4"/>
        <w:gridCol w:w="2257"/>
        <w:gridCol w:w="2886"/>
        <w:gridCol w:w="4899"/>
        <w:gridCol w:w="3489"/>
        <w:gridCol w:w="67"/>
      </w:tblGrid>
      <w:tr w:rsidR="002778BB" w:rsidRPr="000C2B50" w:rsidTr="00F56FFC">
        <w:trPr>
          <w:gridAfter w:val="1"/>
          <w:wAfter w:w="23" w:type="pct"/>
        </w:trPr>
        <w:tc>
          <w:tcPr>
            <w:tcW w:w="4977" w:type="pct"/>
            <w:gridSpan w:val="5"/>
            <w:tcBorders>
              <w:top w:val="nil"/>
              <w:left w:val="nil"/>
              <w:right w:val="nil"/>
            </w:tcBorders>
          </w:tcPr>
          <w:p w:rsidR="002778BB" w:rsidRDefault="002778BB" w:rsidP="00A63076">
            <w:pPr>
              <w:rPr>
                <w:b/>
              </w:rPr>
            </w:pPr>
            <w:r>
              <w:t xml:space="preserve">                                                                                        </w:t>
            </w:r>
            <w:r>
              <w:rPr>
                <w:b/>
              </w:rPr>
              <w:t xml:space="preserve">Справка </w:t>
            </w:r>
          </w:p>
          <w:p w:rsidR="002778BB" w:rsidRDefault="002778BB" w:rsidP="00A63076">
            <w:pPr>
              <w:rPr>
                <w:b/>
              </w:rPr>
            </w:pPr>
            <w:r>
              <w:rPr>
                <w:b/>
              </w:rPr>
              <w:t>О материально-техническом обеспечении основных образовательных программ высшего образования, реализуемых на кафедре физической культуры и медицинской реабилитации ОП 49.03.02 «Физическая культура для лиц с отклонениями в состоянии здоровья»</w:t>
            </w:r>
          </w:p>
          <w:p w:rsidR="002778BB" w:rsidRPr="000C2B50" w:rsidRDefault="002778BB" w:rsidP="00A350B7"/>
        </w:tc>
      </w:tr>
      <w:tr w:rsidR="002778BB" w:rsidRPr="000C2B50" w:rsidTr="00F56FFC">
        <w:tc>
          <w:tcPr>
            <w:tcW w:w="312" w:type="pct"/>
          </w:tcPr>
          <w:p w:rsidR="002778BB" w:rsidRPr="00852AB0" w:rsidRDefault="002778BB" w:rsidP="00EF4813"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778" w:type="pct"/>
          </w:tcPr>
          <w:p w:rsidR="002778BB" w:rsidRPr="00852AB0" w:rsidRDefault="002778BB" w:rsidP="00EF4813">
            <w:r>
              <w:rPr>
                <w:sz w:val="22"/>
                <w:szCs w:val="22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995" w:type="pct"/>
          </w:tcPr>
          <w:p w:rsidR="002778BB" w:rsidRPr="00C16588" w:rsidRDefault="002778BB" w:rsidP="00EF4813">
            <w:r>
              <w:rPr>
                <w:sz w:val="22"/>
                <w:szCs w:val="22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1689" w:type="pct"/>
          </w:tcPr>
          <w:p w:rsidR="002778BB" w:rsidRPr="00C16588" w:rsidRDefault="002778BB" w:rsidP="00EF4813">
            <w:r>
              <w:rPr>
                <w:sz w:val="22"/>
                <w:szCs w:val="22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1226" w:type="pct"/>
            <w:gridSpan w:val="2"/>
          </w:tcPr>
          <w:p w:rsidR="002778BB" w:rsidRPr="00C16588" w:rsidRDefault="002778BB" w:rsidP="00EF4813">
            <w:r>
              <w:rPr>
                <w:sz w:val="22"/>
                <w:szCs w:val="22"/>
              </w:rPr>
              <w:t>Перечень лицензионного программного обеспечения. Реквизиты подтверждающего документа</w:t>
            </w:r>
          </w:p>
          <w:p w:rsidR="002778BB" w:rsidRDefault="002778BB" w:rsidP="00EF4813"/>
          <w:p w:rsidR="002778BB" w:rsidRPr="000C2B50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1</w:t>
            </w:r>
          </w:p>
        </w:tc>
        <w:tc>
          <w:tcPr>
            <w:tcW w:w="778" w:type="pct"/>
            <w:vMerge w:val="restart"/>
          </w:tcPr>
          <w:p w:rsidR="002778BB" w:rsidRDefault="002778BB" w:rsidP="00A01AD0">
            <w:r>
              <w:t>Теория и методика физической культуры</w:t>
            </w:r>
          </w:p>
          <w:p w:rsidR="002778BB" w:rsidRDefault="002778BB" w:rsidP="00A01AD0"/>
        </w:tc>
        <w:tc>
          <w:tcPr>
            <w:tcW w:w="995" w:type="pct"/>
          </w:tcPr>
          <w:p w:rsidR="002778BB" w:rsidRDefault="002778BB" w:rsidP="00A01AD0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A01AD0">
            <w:r>
              <w:t xml:space="preserve">Учебные столы                                       15 шт.                       </w:t>
            </w:r>
          </w:p>
          <w:p w:rsidR="002778BB" w:rsidRDefault="002778BB" w:rsidP="00A01AD0">
            <w:r>
              <w:t>Стулья                                                      27 шт.</w:t>
            </w:r>
          </w:p>
          <w:p w:rsidR="002778BB" w:rsidRDefault="002778BB" w:rsidP="00A01AD0">
            <w:r>
              <w:t>Доска классная                                        1шт.</w:t>
            </w:r>
          </w:p>
          <w:p w:rsidR="002778BB" w:rsidRDefault="002778BB" w:rsidP="00A01AD0">
            <w:r>
              <w:t xml:space="preserve">Ноутбук (переносной)                            1 шт.              </w:t>
            </w:r>
          </w:p>
          <w:p w:rsidR="002778BB" w:rsidRDefault="002778BB" w:rsidP="00A01AD0">
            <w:r>
              <w:t>Проектор (переносной)                          1 шт.</w:t>
            </w:r>
          </w:p>
          <w:p w:rsidR="002778BB" w:rsidRDefault="002778BB" w:rsidP="00A01AD0">
            <w:r>
              <w:t>Весы медицинские                                 1 шт</w:t>
            </w:r>
          </w:p>
          <w:p w:rsidR="002778BB" w:rsidRDefault="002778BB" w:rsidP="00A01AD0">
            <w:r>
              <w:t>Стенды                                                     2 шт</w:t>
            </w:r>
          </w:p>
          <w:p w:rsidR="002778BB" w:rsidRDefault="002778BB" w:rsidP="00A01AD0">
            <w:r>
              <w:t>Ростометр                                                1 шт</w:t>
            </w:r>
          </w:p>
          <w:p w:rsidR="002778BB" w:rsidRDefault="002778BB" w:rsidP="00A01AD0">
            <w:r>
              <w:t>Медицинская кушетка                           1 шт</w:t>
            </w:r>
          </w:p>
          <w:p w:rsidR="002778BB" w:rsidRDefault="002778BB" w:rsidP="00A01AD0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5B0DFB"/>
        </w:tc>
        <w:tc>
          <w:tcPr>
            <w:tcW w:w="995" w:type="pct"/>
          </w:tcPr>
          <w:p w:rsidR="002778BB" w:rsidRDefault="002778BB" w:rsidP="005B0DFB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A01AD0">
            <w:r>
              <w:t xml:space="preserve">Учебные столы                                      24 шт.                       </w:t>
            </w:r>
          </w:p>
          <w:p w:rsidR="002778BB" w:rsidRDefault="002778BB" w:rsidP="00A01AD0">
            <w:r>
              <w:t>Стулья                                                     49шт.</w:t>
            </w:r>
          </w:p>
          <w:p w:rsidR="002778BB" w:rsidRDefault="002778BB" w:rsidP="00A01AD0">
            <w:r>
              <w:t>Доска классная                                        1шт.</w:t>
            </w:r>
          </w:p>
          <w:p w:rsidR="002778BB" w:rsidRDefault="002778BB" w:rsidP="00A01AD0">
            <w:r>
              <w:t xml:space="preserve">Ноутбук (переносной)                            1 шт.              </w:t>
            </w:r>
          </w:p>
          <w:p w:rsidR="002778BB" w:rsidRDefault="002778BB" w:rsidP="00A01AD0">
            <w:r>
              <w:t>Проектор (стационарный)                     1 шт.</w:t>
            </w:r>
          </w:p>
          <w:p w:rsidR="002778BB" w:rsidRDefault="002778BB" w:rsidP="00A01AD0">
            <w:r>
              <w:t>Стенды                                                     2 шт</w:t>
            </w:r>
          </w:p>
          <w:p w:rsidR="002778BB" w:rsidRDefault="002778BB" w:rsidP="00A01AD0">
            <w:r>
              <w:t>Ростометр                                                1 шт</w:t>
            </w:r>
          </w:p>
          <w:p w:rsidR="002778BB" w:rsidRDefault="002778BB" w:rsidP="00A01AD0">
            <w:r>
              <w:t>Медицинская кушетка                           5 шт</w:t>
            </w:r>
          </w:p>
          <w:p w:rsidR="002778BB" w:rsidRDefault="002778BB" w:rsidP="00A01AD0">
            <w:r>
              <w:t>Кафедра                                                   1 шт</w:t>
            </w:r>
          </w:p>
          <w:p w:rsidR="002778BB" w:rsidRPr="00E2247C" w:rsidRDefault="002778BB" w:rsidP="005B0DFB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2247C">
              <w:rPr>
                <w:rFonts w:ascii="Times New Roman" w:hAnsi="Times New Roman"/>
              </w:rPr>
              <w:t xml:space="preserve">Экран                                         </w:t>
            </w:r>
            <w:r>
              <w:rPr>
                <w:rFonts w:ascii="Times New Roman" w:hAnsi="Times New Roman"/>
              </w:rPr>
              <w:t xml:space="preserve">           </w:t>
            </w:r>
            <w:r w:rsidRPr="00E2247C">
              <w:rPr>
                <w:rFonts w:ascii="Times New Roman" w:hAnsi="Times New Roman"/>
              </w:rPr>
              <w:t xml:space="preserve">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5B0DFB"/>
        </w:tc>
        <w:tc>
          <w:tcPr>
            <w:tcW w:w="995" w:type="pct"/>
          </w:tcPr>
          <w:p w:rsidR="002778BB" w:rsidRDefault="002778BB" w:rsidP="005B0DFB">
            <w:r>
              <w:t>Кабинет здоровья (1002)</w:t>
            </w:r>
          </w:p>
        </w:tc>
        <w:tc>
          <w:tcPr>
            <w:tcW w:w="1689" w:type="pct"/>
          </w:tcPr>
          <w:p w:rsidR="002778BB" w:rsidRDefault="002778BB" w:rsidP="00A01AD0">
            <w:r>
              <w:t>Медицинская кушетка                           1 шт</w:t>
            </w:r>
          </w:p>
          <w:p w:rsidR="002778BB" w:rsidRDefault="002778BB" w:rsidP="00A01AD0">
            <w:r>
              <w:t>Стол овальный                                        1 шт</w:t>
            </w:r>
          </w:p>
          <w:p w:rsidR="002778BB" w:rsidRDefault="002778BB" w:rsidP="00A01AD0">
            <w:r>
              <w:t>Стол                                                          1 шт</w:t>
            </w:r>
          </w:p>
          <w:p w:rsidR="002778BB" w:rsidRDefault="002778BB" w:rsidP="00A01AD0">
            <w:r>
              <w:t>Стол компьютерный                                1 шт</w:t>
            </w:r>
          </w:p>
          <w:p w:rsidR="002778BB" w:rsidRDefault="002778BB" w:rsidP="00A01AD0">
            <w:r>
              <w:t>Стулья тканевые                                     11 шт</w:t>
            </w:r>
          </w:p>
          <w:p w:rsidR="002778BB" w:rsidRDefault="002778BB" w:rsidP="00A01AD0">
            <w:r>
              <w:t>Стулья ученические                                 2 шт</w:t>
            </w:r>
          </w:p>
          <w:p w:rsidR="002778BB" w:rsidRDefault="002778BB" w:rsidP="00E2247C">
            <w:r>
              <w:t>Тумбочка                                                    1 шт</w:t>
            </w:r>
          </w:p>
          <w:p w:rsidR="002778BB" w:rsidRPr="00E2247C" w:rsidRDefault="002778BB" w:rsidP="00E2247C">
            <w:r>
              <w:t xml:space="preserve"> </w:t>
            </w:r>
            <w:r w:rsidRPr="00E2247C">
              <w:t>Ш</w:t>
            </w:r>
            <w:r>
              <w:t xml:space="preserve">каф 2-х секционный                </w:t>
            </w:r>
            <w:r w:rsidRPr="00E2247C">
              <w:t xml:space="preserve">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2</w:t>
            </w:r>
          </w:p>
        </w:tc>
        <w:tc>
          <w:tcPr>
            <w:tcW w:w="778" w:type="pct"/>
            <w:vMerge w:val="restart"/>
          </w:tcPr>
          <w:p w:rsidR="002778BB" w:rsidRDefault="002778BB" w:rsidP="00A91E78">
            <w:r>
              <w:t>Теория и организация АФК</w:t>
            </w:r>
          </w:p>
        </w:tc>
        <w:tc>
          <w:tcPr>
            <w:tcW w:w="995" w:type="pct"/>
          </w:tcPr>
          <w:p w:rsidR="002778BB" w:rsidRDefault="002778BB" w:rsidP="00A91E78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A91E78">
            <w:r>
              <w:t xml:space="preserve">Учебные столы                                       15 шт.                       </w:t>
            </w:r>
          </w:p>
          <w:p w:rsidR="002778BB" w:rsidRDefault="002778BB" w:rsidP="00A91E78">
            <w:r>
              <w:t>Стулья                                                      27 шт.</w:t>
            </w:r>
          </w:p>
          <w:p w:rsidR="002778BB" w:rsidRDefault="002778BB" w:rsidP="00A91E78">
            <w:r>
              <w:t>Доска классная                                        1шт.</w:t>
            </w:r>
          </w:p>
          <w:p w:rsidR="002778BB" w:rsidRDefault="002778BB" w:rsidP="00A91E78">
            <w:r>
              <w:t xml:space="preserve">Ноутбук (переносной)                            1 шт.              </w:t>
            </w:r>
          </w:p>
          <w:p w:rsidR="002778BB" w:rsidRDefault="002778BB" w:rsidP="00A91E78">
            <w:r>
              <w:t>Проектор (переносной)                          1 шт.</w:t>
            </w:r>
          </w:p>
          <w:p w:rsidR="002778BB" w:rsidRDefault="002778BB" w:rsidP="00A91E78">
            <w:r>
              <w:t>Весы медицинские                                 1 шт</w:t>
            </w:r>
          </w:p>
          <w:p w:rsidR="002778BB" w:rsidRDefault="002778BB" w:rsidP="00A91E78">
            <w:r>
              <w:t>Стенды                                                     2 шт</w:t>
            </w:r>
          </w:p>
          <w:p w:rsidR="002778BB" w:rsidRDefault="002778BB" w:rsidP="00A91E78">
            <w:r>
              <w:t>Ростометр                                                1 шт</w:t>
            </w:r>
          </w:p>
          <w:p w:rsidR="002778BB" w:rsidRDefault="002778BB" w:rsidP="00A91E78">
            <w:r>
              <w:t>Медицинская кушетка                           1 шт</w:t>
            </w:r>
          </w:p>
          <w:p w:rsidR="002778BB" w:rsidRDefault="002778BB" w:rsidP="00A91E78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A91E78"/>
        </w:tc>
        <w:tc>
          <w:tcPr>
            <w:tcW w:w="995" w:type="pct"/>
          </w:tcPr>
          <w:p w:rsidR="002778BB" w:rsidRDefault="002778BB" w:rsidP="00A91E78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A91E78">
            <w:r>
              <w:t xml:space="preserve">Учебные столы                                      24 шт.                       </w:t>
            </w:r>
          </w:p>
          <w:p w:rsidR="002778BB" w:rsidRDefault="002778BB" w:rsidP="00A91E78">
            <w:r>
              <w:t>Стулья                                                     49шт.</w:t>
            </w:r>
          </w:p>
          <w:p w:rsidR="002778BB" w:rsidRDefault="002778BB" w:rsidP="00A91E78">
            <w:r>
              <w:t>Доска классная                                        1шт.</w:t>
            </w:r>
          </w:p>
          <w:p w:rsidR="002778BB" w:rsidRDefault="002778BB" w:rsidP="00A91E78">
            <w:r>
              <w:t xml:space="preserve">Ноутбук (переносной)                            1 шт.              </w:t>
            </w:r>
          </w:p>
          <w:p w:rsidR="002778BB" w:rsidRDefault="002778BB" w:rsidP="00A91E78">
            <w:r>
              <w:t>Проектор (стационарный)                     1 шт.</w:t>
            </w:r>
          </w:p>
          <w:p w:rsidR="002778BB" w:rsidRDefault="002778BB" w:rsidP="00A91E78">
            <w:r>
              <w:t>Стенды                                                     2 шт</w:t>
            </w:r>
          </w:p>
          <w:p w:rsidR="002778BB" w:rsidRDefault="002778BB" w:rsidP="00A91E78">
            <w:r>
              <w:t>Ростометр                                                1 шт</w:t>
            </w:r>
          </w:p>
          <w:p w:rsidR="002778BB" w:rsidRDefault="002778BB" w:rsidP="00A91E78">
            <w:r>
              <w:t>Медицинская кушетка                           5 шт</w:t>
            </w:r>
          </w:p>
          <w:p w:rsidR="002778BB" w:rsidRDefault="002778BB" w:rsidP="00A91E78">
            <w:r>
              <w:t>Кафедра                                                   1 шт</w:t>
            </w:r>
          </w:p>
          <w:p w:rsidR="002778BB" w:rsidRDefault="002778BB" w:rsidP="00A91E78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>
            <w:r>
              <w:t>3</w:t>
            </w:r>
          </w:p>
        </w:tc>
        <w:tc>
          <w:tcPr>
            <w:tcW w:w="778" w:type="pct"/>
          </w:tcPr>
          <w:p w:rsidR="002778BB" w:rsidRDefault="002778BB" w:rsidP="00BA53AE">
            <w:r>
              <w:t xml:space="preserve">История физической культуры и спорта </w:t>
            </w:r>
          </w:p>
          <w:p w:rsidR="002778BB" w:rsidRDefault="002778BB" w:rsidP="00BA53AE"/>
        </w:tc>
        <w:tc>
          <w:tcPr>
            <w:tcW w:w="995" w:type="pct"/>
          </w:tcPr>
          <w:p w:rsidR="002778BB" w:rsidRDefault="002778BB" w:rsidP="00BA53AE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BA53AE">
            <w:r>
              <w:t xml:space="preserve">Учебные столы                                       15 шт.                       </w:t>
            </w:r>
          </w:p>
          <w:p w:rsidR="002778BB" w:rsidRDefault="002778BB" w:rsidP="00BA53AE">
            <w:r>
              <w:t>Стулья                                                      27 шт.</w:t>
            </w:r>
          </w:p>
          <w:p w:rsidR="002778BB" w:rsidRDefault="002778BB" w:rsidP="00BA53AE">
            <w:r>
              <w:t>Доска классная                                        1шт.</w:t>
            </w:r>
          </w:p>
          <w:p w:rsidR="002778BB" w:rsidRDefault="002778BB" w:rsidP="00BA53AE">
            <w:r>
              <w:t xml:space="preserve">Ноутбук (переносной)                            1 шт.              </w:t>
            </w:r>
          </w:p>
          <w:p w:rsidR="002778BB" w:rsidRDefault="002778BB" w:rsidP="00BA53AE">
            <w:r>
              <w:t>Проектор (переносной)                          1 шт.</w:t>
            </w:r>
          </w:p>
          <w:p w:rsidR="002778BB" w:rsidRDefault="002778BB" w:rsidP="00BA53AE">
            <w:r>
              <w:t>Весы медицинские                                 1 шт</w:t>
            </w:r>
          </w:p>
          <w:p w:rsidR="002778BB" w:rsidRDefault="002778BB" w:rsidP="00BA53AE">
            <w:r>
              <w:t>Стенды                                                     2 шт</w:t>
            </w:r>
          </w:p>
          <w:p w:rsidR="002778BB" w:rsidRDefault="002778BB" w:rsidP="00BA53AE">
            <w:r>
              <w:t>Ростометр                                                1 шт</w:t>
            </w:r>
          </w:p>
          <w:p w:rsidR="002778BB" w:rsidRDefault="002778BB" w:rsidP="00BA53AE">
            <w:r>
              <w:t>Медицинская кушетка                           1 шт</w:t>
            </w:r>
          </w:p>
          <w:p w:rsidR="002778BB" w:rsidRDefault="002778BB" w:rsidP="00BA53AE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/>
        </w:tc>
        <w:tc>
          <w:tcPr>
            <w:tcW w:w="778" w:type="pct"/>
          </w:tcPr>
          <w:p w:rsidR="002778BB" w:rsidRDefault="002778BB" w:rsidP="00BA53AE"/>
        </w:tc>
        <w:tc>
          <w:tcPr>
            <w:tcW w:w="995" w:type="pct"/>
          </w:tcPr>
          <w:p w:rsidR="002778BB" w:rsidRDefault="002778BB" w:rsidP="00BA53AE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BA53AE">
            <w:r>
              <w:t xml:space="preserve">Учебные столы                                      24 шт.                       </w:t>
            </w:r>
          </w:p>
          <w:p w:rsidR="002778BB" w:rsidRDefault="002778BB" w:rsidP="00BA53AE">
            <w:r>
              <w:t>Стулья                                                     49шт.</w:t>
            </w:r>
          </w:p>
          <w:p w:rsidR="002778BB" w:rsidRDefault="002778BB" w:rsidP="00BA53AE">
            <w:r>
              <w:t>Доска классная                                        1шт.</w:t>
            </w:r>
          </w:p>
          <w:p w:rsidR="002778BB" w:rsidRDefault="002778BB" w:rsidP="00BA53AE">
            <w:r>
              <w:t xml:space="preserve">Ноутбук (переносной)                            1 шт.              </w:t>
            </w:r>
          </w:p>
          <w:p w:rsidR="002778BB" w:rsidRDefault="002778BB" w:rsidP="00BA53AE">
            <w:r>
              <w:t>Проектор (стационарный)                     1 шт.</w:t>
            </w:r>
          </w:p>
          <w:p w:rsidR="002778BB" w:rsidRDefault="002778BB" w:rsidP="00BA53AE">
            <w:r>
              <w:t>Стенды                                                     2 шт</w:t>
            </w:r>
          </w:p>
          <w:p w:rsidR="002778BB" w:rsidRDefault="002778BB" w:rsidP="00BA53AE">
            <w:r>
              <w:t>Ростометр                                                1 шт</w:t>
            </w:r>
          </w:p>
          <w:p w:rsidR="002778BB" w:rsidRDefault="002778BB" w:rsidP="00BA53AE">
            <w:r>
              <w:t>Медицинская кушетка                           5 шт</w:t>
            </w:r>
          </w:p>
          <w:p w:rsidR="002778BB" w:rsidRDefault="002778BB" w:rsidP="00BA53AE">
            <w:r>
              <w:t>Кафедра                                                   1 шт</w:t>
            </w:r>
          </w:p>
          <w:p w:rsidR="002778BB" w:rsidRDefault="002778BB" w:rsidP="00BA53AE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4</w:t>
            </w:r>
          </w:p>
        </w:tc>
        <w:tc>
          <w:tcPr>
            <w:tcW w:w="778" w:type="pct"/>
            <w:vMerge w:val="restart"/>
          </w:tcPr>
          <w:p w:rsidR="002778BB" w:rsidRDefault="002778BB" w:rsidP="00010345">
            <w:r>
              <w:t>Научное письмо</w:t>
            </w:r>
          </w:p>
          <w:p w:rsidR="002778BB" w:rsidRDefault="002778BB" w:rsidP="00010345"/>
        </w:tc>
        <w:tc>
          <w:tcPr>
            <w:tcW w:w="995" w:type="pct"/>
          </w:tcPr>
          <w:p w:rsidR="002778BB" w:rsidRDefault="002778BB" w:rsidP="00010345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010345">
            <w:r>
              <w:t xml:space="preserve">Учебные столы                                       15 шт.                       </w:t>
            </w:r>
          </w:p>
          <w:p w:rsidR="002778BB" w:rsidRDefault="002778BB" w:rsidP="00010345">
            <w:r>
              <w:t>Стулья                                                      27 шт.</w:t>
            </w:r>
          </w:p>
          <w:p w:rsidR="002778BB" w:rsidRDefault="002778BB" w:rsidP="00010345">
            <w:r>
              <w:t>Доска классная                                        1шт.</w:t>
            </w:r>
          </w:p>
          <w:p w:rsidR="002778BB" w:rsidRDefault="002778BB" w:rsidP="00010345">
            <w:r>
              <w:t xml:space="preserve">Ноутбук (переносной)                            1 шт.              </w:t>
            </w:r>
          </w:p>
          <w:p w:rsidR="002778BB" w:rsidRDefault="002778BB" w:rsidP="00010345">
            <w:r>
              <w:t>Проектор (переносной)                          1 шт.</w:t>
            </w:r>
          </w:p>
          <w:p w:rsidR="002778BB" w:rsidRDefault="002778BB" w:rsidP="00010345">
            <w:r>
              <w:t>Весы медицинские                                 1 шт</w:t>
            </w:r>
          </w:p>
          <w:p w:rsidR="002778BB" w:rsidRDefault="002778BB" w:rsidP="00010345">
            <w:r>
              <w:t>Стенды                                                     2 шт</w:t>
            </w:r>
          </w:p>
          <w:p w:rsidR="002778BB" w:rsidRDefault="002778BB" w:rsidP="00010345">
            <w:r>
              <w:t>Ростометр                                                1 шт</w:t>
            </w:r>
          </w:p>
          <w:p w:rsidR="002778BB" w:rsidRDefault="002778BB" w:rsidP="00010345">
            <w:r>
              <w:t>Медицинская кушетка                           1 шт</w:t>
            </w:r>
          </w:p>
          <w:p w:rsidR="002778BB" w:rsidRDefault="002778BB" w:rsidP="00010345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EF4813"/>
        </w:tc>
        <w:tc>
          <w:tcPr>
            <w:tcW w:w="995" w:type="pct"/>
          </w:tcPr>
          <w:p w:rsidR="002778BB" w:rsidRDefault="002778BB" w:rsidP="007A311A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010345">
            <w:r>
              <w:t xml:space="preserve">Учебные столы                                      24 шт.                       </w:t>
            </w:r>
          </w:p>
          <w:p w:rsidR="002778BB" w:rsidRDefault="002778BB" w:rsidP="00010345">
            <w:r>
              <w:t>Стулья                                                     49шт.</w:t>
            </w:r>
          </w:p>
          <w:p w:rsidR="002778BB" w:rsidRDefault="002778BB" w:rsidP="00010345">
            <w:r>
              <w:t>Доска классная                                        1шт.</w:t>
            </w:r>
          </w:p>
          <w:p w:rsidR="002778BB" w:rsidRDefault="002778BB" w:rsidP="00010345">
            <w:r>
              <w:t xml:space="preserve">Ноутбук (переносной)                            1 шт.              </w:t>
            </w:r>
          </w:p>
          <w:p w:rsidR="002778BB" w:rsidRDefault="002778BB" w:rsidP="00010345">
            <w:r>
              <w:t>Проектор (стационарный)                     1 шт.</w:t>
            </w:r>
          </w:p>
          <w:p w:rsidR="002778BB" w:rsidRDefault="002778BB" w:rsidP="00010345">
            <w:r>
              <w:t>Стенды                                                     2 шт</w:t>
            </w:r>
          </w:p>
          <w:p w:rsidR="002778BB" w:rsidRDefault="002778BB" w:rsidP="00010345">
            <w:r>
              <w:t>Ростометр                                                1 шт</w:t>
            </w:r>
          </w:p>
          <w:p w:rsidR="002778BB" w:rsidRDefault="002778BB" w:rsidP="00010345">
            <w:r>
              <w:t>Медицинская кушетка                           5 шт</w:t>
            </w:r>
          </w:p>
          <w:p w:rsidR="002778BB" w:rsidRDefault="002778BB" w:rsidP="00010345">
            <w:r>
              <w:t>Кафедра                                                   1 шт</w:t>
            </w:r>
          </w:p>
          <w:p w:rsidR="002778BB" w:rsidRDefault="002778BB" w:rsidP="007A311A">
            <w:r>
              <w:t>Экран                                                        1 шт</w:t>
            </w:r>
          </w:p>
          <w:p w:rsidR="002778BB" w:rsidRDefault="002778BB" w:rsidP="007A311A"/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5</w:t>
            </w:r>
          </w:p>
        </w:tc>
        <w:tc>
          <w:tcPr>
            <w:tcW w:w="778" w:type="pct"/>
            <w:vMerge w:val="restart"/>
          </w:tcPr>
          <w:p w:rsidR="002778BB" w:rsidRDefault="002778BB" w:rsidP="006952A1">
            <w:r>
              <w:t>Научная презентация</w:t>
            </w:r>
          </w:p>
        </w:tc>
        <w:tc>
          <w:tcPr>
            <w:tcW w:w="995" w:type="pct"/>
          </w:tcPr>
          <w:p w:rsidR="002778BB" w:rsidRDefault="002778BB" w:rsidP="00AF592C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 15 шт.                       </w:t>
            </w:r>
          </w:p>
          <w:p w:rsidR="002778BB" w:rsidRDefault="002778BB" w:rsidP="00AF592C">
            <w:r>
              <w:t>Стулья                                                      27 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(переносной)                          1 шт.</w:t>
            </w:r>
          </w:p>
          <w:p w:rsidR="002778BB" w:rsidRDefault="002778BB" w:rsidP="00AF592C">
            <w:r>
              <w:t>Весы медицинские                                 1 шт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1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6952A1"/>
        </w:tc>
        <w:tc>
          <w:tcPr>
            <w:tcW w:w="995" w:type="pct"/>
          </w:tcPr>
          <w:p w:rsidR="002778BB" w:rsidRDefault="002778BB" w:rsidP="00AF592C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24 шт.                       </w:t>
            </w:r>
          </w:p>
          <w:p w:rsidR="002778BB" w:rsidRDefault="002778BB" w:rsidP="00AF592C">
            <w:r>
              <w:t>Стулья                                                     49шт.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(стационарный)                     1 шт.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5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  <w:p w:rsidR="002778BB" w:rsidRDefault="002778BB" w:rsidP="00AF592C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6</w:t>
            </w:r>
          </w:p>
        </w:tc>
        <w:tc>
          <w:tcPr>
            <w:tcW w:w="778" w:type="pct"/>
            <w:vMerge w:val="restart"/>
          </w:tcPr>
          <w:p w:rsidR="002778BB" w:rsidRDefault="002778BB" w:rsidP="000C0D17">
            <w:r>
              <w:t>Дисциплины по физической культуре и спорту</w:t>
            </w:r>
          </w:p>
        </w:tc>
        <w:tc>
          <w:tcPr>
            <w:tcW w:w="995" w:type="pct"/>
          </w:tcPr>
          <w:p w:rsidR="002778BB" w:rsidRDefault="002778BB" w:rsidP="000C0D17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0C0D17">
            <w:r>
              <w:t xml:space="preserve">Учебные столы                                       15 шт.                       </w:t>
            </w:r>
          </w:p>
          <w:p w:rsidR="002778BB" w:rsidRDefault="002778BB" w:rsidP="000C0D17">
            <w:r>
              <w:t>Стулья                                                      27 шт.</w:t>
            </w:r>
          </w:p>
          <w:p w:rsidR="002778BB" w:rsidRDefault="002778BB" w:rsidP="000C0D17">
            <w:r>
              <w:t>Доска классная                                        1шт.</w:t>
            </w:r>
          </w:p>
          <w:p w:rsidR="002778BB" w:rsidRDefault="002778BB" w:rsidP="000C0D17">
            <w:r>
              <w:t xml:space="preserve">Ноутбук (переносной)                            1 шт.              </w:t>
            </w:r>
          </w:p>
          <w:p w:rsidR="002778BB" w:rsidRDefault="002778BB" w:rsidP="000C0D17">
            <w:r>
              <w:t>Проектор (переносной)                          1 шт.</w:t>
            </w:r>
          </w:p>
          <w:p w:rsidR="002778BB" w:rsidRDefault="002778BB" w:rsidP="000C0D17">
            <w:r>
              <w:t>Весы медицинские                                 1 шт</w:t>
            </w:r>
          </w:p>
          <w:p w:rsidR="002778BB" w:rsidRDefault="002778BB" w:rsidP="000C0D17">
            <w:r>
              <w:t>Стенды                                                     2 шт</w:t>
            </w:r>
          </w:p>
          <w:p w:rsidR="002778BB" w:rsidRDefault="002778BB" w:rsidP="000C0D17">
            <w:r>
              <w:t>Ростометр                                                1 шт</w:t>
            </w:r>
          </w:p>
          <w:p w:rsidR="002778BB" w:rsidRDefault="002778BB" w:rsidP="000C0D17">
            <w:r>
              <w:t>Медицинская кушетка                           1 шт</w:t>
            </w:r>
          </w:p>
          <w:p w:rsidR="002778BB" w:rsidRDefault="002778BB" w:rsidP="000C0D17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0C0D17"/>
        </w:tc>
        <w:tc>
          <w:tcPr>
            <w:tcW w:w="995" w:type="pct"/>
          </w:tcPr>
          <w:p w:rsidR="002778BB" w:rsidRDefault="002778BB" w:rsidP="000C0D17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0C0D17">
            <w:r>
              <w:t xml:space="preserve">Учебные столы                                      24 шт.                       </w:t>
            </w:r>
          </w:p>
          <w:p w:rsidR="002778BB" w:rsidRDefault="002778BB" w:rsidP="000C0D17">
            <w:r>
              <w:t>Стулья                                                     49шт.</w:t>
            </w:r>
          </w:p>
          <w:p w:rsidR="002778BB" w:rsidRDefault="002778BB" w:rsidP="000C0D17">
            <w:r>
              <w:t>Доска классная                                        1шт.</w:t>
            </w:r>
          </w:p>
          <w:p w:rsidR="002778BB" w:rsidRDefault="002778BB" w:rsidP="000C0D17">
            <w:r>
              <w:t xml:space="preserve">Ноутбук (переносной)                            1 шт.              </w:t>
            </w:r>
          </w:p>
          <w:p w:rsidR="002778BB" w:rsidRDefault="002778BB" w:rsidP="000C0D17">
            <w:r>
              <w:t>Проектор (стационарный)                     1 шт.</w:t>
            </w:r>
          </w:p>
          <w:p w:rsidR="002778BB" w:rsidRDefault="002778BB" w:rsidP="000C0D17">
            <w:r>
              <w:t>Стенды                                                     2 шт</w:t>
            </w:r>
          </w:p>
          <w:p w:rsidR="002778BB" w:rsidRDefault="002778BB" w:rsidP="000C0D17">
            <w:r>
              <w:t>Ростометр                                                1 шт</w:t>
            </w:r>
          </w:p>
          <w:p w:rsidR="002778BB" w:rsidRDefault="002778BB" w:rsidP="000C0D17">
            <w:r>
              <w:t>Медицинская кушетка                           5 шт</w:t>
            </w:r>
          </w:p>
          <w:p w:rsidR="002778BB" w:rsidRDefault="002778BB" w:rsidP="000C0D17">
            <w:r>
              <w:t>Кафедра                                                   1 шт</w:t>
            </w:r>
          </w:p>
          <w:p w:rsidR="002778BB" w:rsidRDefault="002778BB" w:rsidP="000C0D17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7</w:t>
            </w:r>
          </w:p>
        </w:tc>
        <w:tc>
          <w:tcPr>
            <w:tcW w:w="778" w:type="pct"/>
            <w:vMerge w:val="restart"/>
          </w:tcPr>
          <w:p w:rsidR="002778BB" w:rsidRDefault="002778BB" w:rsidP="002F4531">
            <w:r>
              <w:t>Базовые виды двигательной деятельности</w:t>
            </w:r>
          </w:p>
        </w:tc>
        <w:tc>
          <w:tcPr>
            <w:tcW w:w="995" w:type="pct"/>
          </w:tcPr>
          <w:p w:rsidR="002778BB" w:rsidRDefault="002778BB" w:rsidP="002F4531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2F4531">
            <w:r>
              <w:t xml:space="preserve">Учебные столы                                       15 шт.                       </w:t>
            </w:r>
          </w:p>
          <w:p w:rsidR="002778BB" w:rsidRDefault="002778BB" w:rsidP="002F4531">
            <w:r>
              <w:t>Стулья                                                      27 шт.</w:t>
            </w:r>
          </w:p>
          <w:p w:rsidR="002778BB" w:rsidRDefault="002778BB" w:rsidP="002F4531">
            <w:r>
              <w:t>Доска классная                                        1шт.</w:t>
            </w:r>
          </w:p>
          <w:p w:rsidR="002778BB" w:rsidRDefault="002778BB" w:rsidP="002F4531">
            <w:r>
              <w:t xml:space="preserve">Ноутбук (переносной)                            1 шт.              </w:t>
            </w:r>
          </w:p>
          <w:p w:rsidR="002778BB" w:rsidRDefault="002778BB" w:rsidP="002F4531">
            <w:r>
              <w:t>Проектор (переносной)                          1 шт.</w:t>
            </w:r>
          </w:p>
          <w:p w:rsidR="002778BB" w:rsidRDefault="002778BB" w:rsidP="002F4531">
            <w:r>
              <w:t>Весы медицинские                                 1 шт</w:t>
            </w:r>
          </w:p>
          <w:p w:rsidR="002778BB" w:rsidRDefault="002778BB" w:rsidP="002F4531">
            <w:r>
              <w:t>Стенды                                                     2 шт</w:t>
            </w:r>
          </w:p>
          <w:p w:rsidR="002778BB" w:rsidRDefault="002778BB" w:rsidP="002F4531">
            <w:r>
              <w:t>Ростометр                                                1 шт</w:t>
            </w:r>
          </w:p>
          <w:p w:rsidR="002778BB" w:rsidRDefault="002778BB" w:rsidP="002F4531">
            <w:r>
              <w:t>Медицинская кушетка                           1 шт</w:t>
            </w:r>
          </w:p>
          <w:p w:rsidR="002778BB" w:rsidRDefault="002778BB" w:rsidP="002F4531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2F4531"/>
        </w:tc>
        <w:tc>
          <w:tcPr>
            <w:tcW w:w="995" w:type="pct"/>
          </w:tcPr>
          <w:p w:rsidR="002778BB" w:rsidRDefault="002778BB" w:rsidP="002F4531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2F4531">
            <w:r>
              <w:t xml:space="preserve">Учебные столы                                      24 шт.                       </w:t>
            </w:r>
          </w:p>
          <w:p w:rsidR="002778BB" w:rsidRDefault="002778BB" w:rsidP="002F4531">
            <w:r>
              <w:t>Стулья                                                     49шт.</w:t>
            </w:r>
          </w:p>
          <w:p w:rsidR="002778BB" w:rsidRDefault="002778BB" w:rsidP="002F4531">
            <w:r>
              <w:t>Доска классная                                        1шт.</w:t>
            </w:r>
          </w:p>
          <w:p w:rsidR="002778BB" w:rsidRDefault="002778BB" w:rsidP="002F4531">
            <w:r>
              <w:t xml:space="preserve">Ноутбук (переносной)                            1 шт.              </w:t>
            </w:r>
          </w:p>
          <w:p w:rsidR="002778BB" w:rsidRDefault="002778BB" w:rsidP="002F4531">
            <w:r>
              <w:t>Проектор (стационарный)                     1 шт.</w:t>
            </w:r>
          </w:p>
          <w:p w:rsidR="002778BB" w:rsidRDefault="002778BB" w:rsidP="002F4531">
            <w:r>
              <w:t>Стенды                                                     2 шт</w:t>
            </w:r>
          </w:p>
          <w:p w:rsidR="002778BB" w:rsidRDefault="002778BB" w:rsidP="002F4531">
            <w:r>
              <w:t>Ростометр                                                1 шт</w:t>
            </w:r>
          </w:p>
          <w:p w:rsidR="002778BB" w:rsidRDefault="002778BB" w:rsidP="002F4531">
            <w:r>
              <w:t>Медицинская кушетка                           5 шт</w:t>
            </w:r>
          </w:p>
          <w:p w:rsidR="002778BB" w:rsidRDefault="002778BB" w:rsidP="002F4531">
            <w:r>
              <w:t>Кафедра                                                   1 шт</w:t>
            </w:r>
          </w:p>
          <w:p w:rsidR="002778BB" w:rsidRDefault="002778BB" w:rsidP="002F4531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>
            <w:r>
              <w:t>8</w:t>
            </w:r>
          </w:p>
        </w:tc>
        <w:tc>
          <w:tcPr>
            <w:tcW w:w="778" w:type="pct"/>
          </w:tcPr>
          <w:p w:rsidR="002778BB" w:rsidRDefault="002778BB" w:rsidP="00E90795">
            <w:r>
              <w:t>Материально-техническое обеспечение в АФК</w:t>
            </w:r>
          </w:p>
        </w:tc>
        <w:tc>
          <w:tcPr>
            <w:tcW w:w="995" w:type="pct"/>
          </w:tcPr>
          <w:p w:rsidR="002778BB" w:rsidRDefault="002778BB" w:rsidP="00E90795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E90795">
            <w:r>
              <w:t xml:space="preserve">Учебные столы                                       15 шт.                       </w:t>
            </w:r>
          </w:p>
          <w:p w:rsidR="002778BB" w:rsidRDefault="002778BB" w:rsidP="00E90795">
            <w:r>
              <w:t>Стулья                                                      27 шт.</w:t>
            </w:r>
          </w:p>
          <w:p w:rsidR="002778BB" w:rsidRDefault="002778BB" w:rsidP="00E90795">
            <w:r>
              <w:t>Доска классная                                        1шт.</w:t>
            </w:r>
          </w:p>
          <w:p w:rsidR="002778BB" w:rsidRDefault="002778BB" w:rsidP="00E90795">
            <w:r>
              <w:t xml:space="preserve">Ноутбук (переносной)                            1 шт.              </w:t>
            </w:r>
          </w:p>
          <w:p w:rsidR="002778BB" w:rsidRDefault="002778BB" w:rsidP="00E90795">
            <w:r>
              <w:t>Проектор (переносной)                          1 шт.</w:t>
            </w:r>
          </w:p>
          <w:p w:rsidR="002778BB" w:rsidRDefault="002778BB" w:rsidP="00E90795">
            <w:r>
              <w:t>Весы медицинские                                 1 шт</w:t>
            </w:r>
          </w:p>
          <w:p w:rsidR="002778BB" w:rsidRDefault="002778BB" w:rsidP="00E90795">
            <w:r>
              <w:t>Стенды                                                     2 шт</w:t>
            </w:r>
          </w:p>
          <w:p w:rsidR="002778BB" w:rsidRDefault="002778BB" w:rsidP="00E90795">
            <w:r>
              <w:t>Ростометр                                                1 шт</w:t>
            </w:r>
          </w:p>
          <w:p w:rsidR="002778BB" w:rsidRDefault="002778BB" w:rsidP="00E90795">
            <w:r>
              <w:t>Медицинская кушетка                           1 шт</w:t>
            </w:r>
          </w:p>
          <w:p w:rsidR="002778BB" w:rsidRDefault="002778BB" w:rsidP="00E90795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/>
        </w:tc>
        <w:tc>
          <w:tcPr>
            <w:tcW w:w="778" w:type="pct"/>
          </w:tcPr>
          <w:p w:rsidR="002778BB" w:rsidRDefault="002778BB" w:rsidP="00E90795"/>
        </w:tc>
        <w:tc>
          <w:tcPr>
            <w:tcW w:w="995" w:type="pct"/>
          </w:tcPr>
          <w:p w:rsidR="002778BB" w:rsidRDefault="002778BB" w:rsidP="00E90795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E90795">
            <w:r>
              <w:t xml:space="preserve">Учебные столы                                      24 шт.                       </w:t>
            </w:r>
          </w:p>
          <w:p w:rsidR="002778BB" w:rsidRDefault="002778BB" w:rsidP="00E90795">
            <w:r>
              <w:t>Стулья                                                     49шт.</w:t>
            </w:r>
          </w:p>
          <w:p w:rsidR="002778BB" w:rsidRDefault="002778BB" w:rsidP="00E90795">
            <w:r>
              <w:t>Доска классная                                        1шт.</w:t>
            </w:r>
          </w:p>
          <w:p w:rsidR="002778BB" w:rsidRDefault="002778BB" w:rsidP="00E90795">
            <w:r>
              <w:t xml:space="preserve">Ноутбук (переносной)                            1 шт.              </w:t>
            </w:r>
          </w:p>
          <w:p w:rsidR="002778BB" w:rsidRDefault="002778BB" w:rsidP="00E90795">
            <w:r>
              <w:t>Проектор (стационарный)                     1 шт.</w:t>
            </w:r>
          </w:p>
          <w:p w:rsidR="002778BB" w:rsidRDefault="002778BB" w:rsidP="00E90795">
            <w:r>
              <w:t>Стенды                                                     2 шт</w:t>
            </w:r>
          </w:p>
          <w:p w:rsidR="002778BB" w:rsidRDefault="002778BB" w:rsidP="00E90795">
            <w:r>
              <w:t>Ростометр                                                1 шт</w:t>
            </w:r>
          </w:p>
          <w:p w:rsidR="002778BB" w:rsidRDefault="002778BB" w:rsidP="00E90795">
            <w:r>
              <w:t>Медицинская кушетка                           5 шт</w:t>
            </w:r>
          </w:p>
          <w:p w:rsidR="002778BB" w:rsidRDefault="002778BB" w:rsidP="00E90795">
            <w:r>
              <w:t>Кафедра                                                   1 шт</w:t>
            </w:r>
          </w:p>
          <w:p w:rsidR="002778BB" w:rsidRDefault="002778BB" w:rsidP="00E90795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9</w:t>
            </w:r>
          </w:p>
        </w:tc>
        <w:tc>
          <w:tcPr>
            <w:tcW w:w="778" w:type="pct"/>
            <w:vMerge w:val="restart"/>
          </w:tcPr>
          <w:p w:rsidR="002778BB" w:rsidRDefault="002778BB" w:rsidP="00CF44E6">
            <w:r>
              <w:t>Учебная практика</w:t>
            </w:r>
          </w:p>
        </w:tc>
        <w:tc>
          <w:tcPr>
            <w:tcW w:w="995" w:type="pct"/>
          </w:tcPr>
          <w:p w:rsidR="002778BB" w:rsidRDefault="002778BB" w:rsidP="00AF592C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 15 шт.                       </w:t>
            </w:r>
          </w:p>
          <w:p w:rsidR="002778BB" w:rsidRDefault="002778BB" w:rsidP="00AF592C">
            <w:r>
              <w:t>Стулья                                                      27 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(переносной)                          1 шт.</w:t>
            </w:r>
          </w:p>
          <w:p w:rsidR="002778BB" w:rsidRDefault="002778BB" w:rsidP="00AF592C">
            <w:r>
              <w:t>Весы медицинские                                 1 шт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1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Pr="006A4C77" w:rsidRDefault="002778BB" w:rsidP="008A3311">
            <w:pPr>
              <w:rPr>
                <w:color w:val="FF0000"/>
              </w:rPr>
            </w:pPr>
          </w:p>
        </w:tc>
        <w:tc>
          <w:tcPr>
            <w:tcW w:w="995" w:type="pct"/>
          </w:tcPr>
          <w:p w:rsidR="002778BB" w:rsidRDefault="002778BB" w:rsidP="00AF592C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24 шт.                       </w:t>
            </w:r>
          </w:p>
          <w:p w:rsidR="002778BB" w:rsidRDefault="002778BB" w:rsidP="00AF592C">
            <w:r>
              <w:t>Стулья                                                     49шт.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(стационарный)                     1 шт.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5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  <w:p w:rsidR="002778BB" w:rsidRDefault="002778BB" w:rsidP="00AF592C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10</w:t>
            </w:r>
          </w:p>
        </w:tc>
        <w:tc>
          <w:tcPr>
            <w:tcW w:w="778" w:type="pct"/>
            <w:vMerge w:val="restart"/>
          </w:tcPr>
          <w:p w:rsidR="002778BB" w:rsidRDefault="002778BB" w:rsidP="00AF592C">
            <w:pPr>
              <w:spacing w:line="480" w:lineRule="auto"/>
            </w:pPr>
            <w:r>
              <w:t>Элективные курсы по физической культуре</w:t>
            </w:r>
          </w:p>
        </w:tc>
        <w:tc>
          <w:tcPr>
            <w:tcW w:w="995" w:type="pct"/>
          </w:tcPr>
          <w:p w:rsidR="002778BB" w:rsidRDefault="002778BB" w:rsidP="00AF592C">
            <w:r>
              <w:t>г.Архангельск, пр.Троицкий 51</w:t>
            </w:r>
          </w:p>
          <w:p w:rsidR="002778BB" w:rsidRDefault="002778BB" w:rsidP="00AF592C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 15 шт.                       </w:t>
            </w:r>
          </w:p>
          <w:p w:rsidR="002778BB" w:rsidRDefault="002778BB" w:rsidP="00AF592C">
            <w:r>
              <w:t>Стулья                                                      27 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(переносной)                          1 шт.</w:t>
            </w:r>
          </w:p>
          <w:p w:rsidR="002778BB" w:rsidRDefault="002778BB" w:rsidP="00AF592C">
            <w:r>
              <w:t>Весы медицинские                                 1 шт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1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AF592C">
            <w:pPr>
              <w:spacing w:line="480" w:lineRule="auto"/>
            </w:pPr>
          </w:p>
        </w:tc>
        <w:tc>
          <w:tcPr>
            <w:tcW w:w="995" w:type="pct"/>
          </w:tcPr>
          <w:p w:rsidR="002778BB" w:rsidRDefault="002778BB" w:rsidP="00AF592C">
            <w:r>
              <w:t>г.Архангельск, пр.Троицкий 51</w:t>
            </w:r>
          </w:p>
          <w:p w:rsidR="002778BB" w:rsidRDefault="002778BB" w:rsidP="00AF592C">
            <w:r>
              <w:t>Спортивный зал ( 4 этаж) ауд.1404</w:t>
            </w:r>
          </w:p>
        </w:tc>
        <w:tc>
          <w:tcPr>
            <w:tcW w:w="1689" w:type="pct"/>
          </w:tcPr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DVD проигрыватель BBK DV 326 SI Активная акустика Yamaha YSP 1100 Silver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Воланы - 10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Доска классная - 4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Клюшки для флорбола -30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Коврики двухслойные - 40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Мяч для бадминтона - 30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Мяч для мини-футбола - 7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Мячи баскетбольные - 35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Мячи волейбольные -40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Мячи для флорбола - 10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Мячи футбольные - 12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Обручи гимнастические - 10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Палки гимнастические - 10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Ракетки для бадминтона - 31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Сетка волейбольная - 2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Сетка на кольца -10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Скакалки - 30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Скамейки - 18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Стенка шведская - 18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Турник навесной - 4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Шведские стенки - 10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Шкаф-купе - 1 шт.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Щит баскетбольный - 6 шт.</w:t>
            </w:r>
          </w:p>
          <w:p w:rsidR="002778BB" w:rsidRDefault="002778BB" w:rsidP="00AF592C"/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/>
        </w:tc>
        <w:tc>
          <w:tcPr>
            <w:tcW w:w="778" w:type="pct"/>
          </w:tcPr>
          <w:p w:rsidR="002778BB" w:rsidRDefault="002778BB" w:rsidP="00AF592C">
            <w:pPr>
              <w:spacing w:line="480" w:lineRule="auto"/>
            </w:pPr>
          </w:p>
        </w:tc>
        <w:tc>
          <w:tcPr>
            <w:tcW w:w="995" w:type="pct"/>
          </w:tcPr>
          <w:p w:rsidR="002778BB" w:rsidRDefault="002778BB" w:rsidP="00AF592C">
            <w:r>
              <w:t>г.Архангельск, пр.Троицкий 51</w:t>
            </w:r>
          </w:p>
          <w:p w:rsidR="002778BB" w:rsidRPr="006C7B5A" w:rsidRDefault="002778BB" w:rsidP="00AF592C">
            <w:pPr>
              <w:pStyle w:val="PlainText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Тренажерный зал (0 этаж)</w:t>
            </w:r>
          </w:p>
          <w:p w:rsidR="002778BB" w:rsidRDefault="002778BB" w:rsidP="00AF592C">
            <w:r>
              <w:t>Ауд.1001</w:t>
            </w:r>
          </w:p>
        </w:tc>
        <w:tc>
          <w:tcPr>
            <w:tcW w:w="1689" w:type="pct"/>
          </w:tcPr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Бицепс машина (грузоблок) – 1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Блин – 20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Гак-машина (свободные веса) -1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Гантели – 28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Гиперэкстензия – 1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Гриф – 1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Гриф W-обр – 1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Гриф прямой – 1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Гриф усиленный – 1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Гриф штанги «Олимпийский»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Диск обрезиненный – 64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Жим ногами под углом 40 гр. – 1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Коврик двухслойный – 17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Кроссовер (грузоблок) – 1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Музыкальный центр Philips MC –D179 – 1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Мяч гимнастический – 25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Навес для пресса с упором - 2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Обруч гимнастический – 5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Обруч гимнастический стальной утяжеленный – 10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Обруч-тренажер – 6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Ручка для мышц спины параллельный хват – 1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Ручка для мышц спины параллельный хват – 1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Секундомер однокнопочный – 10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Силовая рама-рамка для приседаний – 1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Скакалка – 20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Скамейка для пресса – 2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Скамья – стойка для жима под углом вверх – 1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Скамья горизонтальная – 1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Скамья для жима – 1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Скамья для пресса с переменным углом – 1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Скамья с переменным углом профессиональная (Хаммер) – 1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Скамья Скотта с сиденьем – 1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Скамья-стойка для жима штанги лежа – 1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Стойка для хранения гантелей фитнес – 1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Стойка для хранения проф. гантелей – 1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Тренажер вертикально-горизонт. тяга (грузоблок) – 1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Тренажер на сведение-разведение ног (грузоблок) – 1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Тренажер сгибание-разгибание ног (грузоблок) – 1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Тренажер силовой – 2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Тренажер спортивный для исследовательской и тренерской работы – 1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Тренажер турник-брусья-пресс-комбинированный станок – 1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утяжелители – 3</w:t>
            </w:r>
          </w:p>
          <w:p w:rsidR="002778BB" w:rsidRDefault="002778BB" w:rsidP="00AF592C"/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/>
        </w:tc>
        <w:tc>
          <w:tcPr>
            <w:tcW w:w="778" w:type="pct"/>
          </w:tcPr>
          <w:p w:rsidR="002778BB" w:rsidRDefault="002778BB" w:rsidP="00AF592C">
            <w:pPr>
              <w:spacing w:line="480" w:lineRule="auto"/>
            </w:pPr>
          </w:p>
        </w:tc>
        <w:tc>
          <w:tcPr>
            <w:tcW w:w="995" w:type="pct"/>
          </w:tcPr>
          <w:p w:rsidR="002778BB" w:rsidRDefault="002778BB" w:rsidP="00AF592C">
            <w:r>
              <w:t>г.Архангельск, пр.Троицкий 51</w:t>
            </w:r>
          </w:p>
          <w:p w:rsidR="002778BB" w:rsidRPr="006C7B5A" w:rsidRDefault="002778BB" w:rsidP="00AF592C">
            <w:pPr>
              <w:pStyle w:val="PlainText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Лыжная база (0 этаж)</w:t>
            </w:r>
          </w:p>
          <w:p w:rsidR="002778BB" w:rsidRDefault="002778BB" w:rsidP="00AF592C">
            <w:r>
              <w:t>1013</w:t>
            </w:r>
          </w:p>
        </w:tc>
        <w:tc>
          <w:tcPr>
            <w:tcW w:w="1689" w:type="pct"/>
          </w:tcPr>
          <w:p w:rsidR="002778BB" w:rsidRDefault="002778BB" w:rsidP="00AF592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Ботинки лыжные-60 шт</w:t>
            </w:r>
          </w:p>
          <w:p w:rsidR="002778BB" w:rsidRDefault="002778BB" w:rsidP="00AF592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Крепления лыжные -60 пар</w:t>
            </w:r>
          </w:p>
          <w:p w:rsidR="002778BB" w:rsidRDefault="002778BB" w:rsidP="00AF592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 беговые-26 пар</w:t>
            </w:r>
          </w:p>
          <w:p w:rsidR="002778BB" w:rsidRDefault="002778BB" w:rsidP="00AF592C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Лыжи пластик-27 пары</w:t>
            </w:r>
          </w:p>
          <w:p w:rsidR="002778BB" w:rsidRPr="00B320D5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320D5">
              <w:rPr>
                <w:rFonts w:ascii="Times New Roman" w:hAnsi="Times New Roman"/>
                <w:sz w:val="24"/>
                <w:szCs w:val="24"/>
              </w:rPr>
              <w:t>Палки лыжные-60 пар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11</w:t>
            </w:r>
          </w:p>
        </w:tc>
        <w:tc>
          <w:tcPr>
            <w:tcW w:w="778" w:type="pct"/>
            <w:vMerge w:val="restart"/>
          </w:tcPr>
          <w:p w:rsidR="002778BB" w:rsidRDefault="002778BB" w:rsidP="00B60F73">
            <w:r>
              <w:t>Частные методики ЛФК</w:t>
            </w:r>
          </w:p>
          <w:p w:rsidR="002778BB" w:rsidRDefault="002778BB" w:rsidP="00B60F73"/>
        </w:tc>
        <w:tc>
          <w:tcPr>
            <w:tcW w:w="995" w:type="pct"/>
          </w:tcPr>
          <w:p w:rsidR="002778BB" w:rsidRDefault="002778BB" w:rsidP="00B60F73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B60F73">
            <w:r>
              <w:t xml:space="preserve">Учебные столы                                       15 шт.                       </w:t>
            </w:r>
          </w:p>
          <w:p w:rsidR="002778BB" w:rsidRDefault="002778BB" w:rsidP="00B60F73">
            <w:r>
              <w:t>Стулья                                                      27 шт.</w:t>
            </w:r>
          </w:p>
          <w:p w:rsidR="002778BB" w:rsidRDefault="002778BB" w:rsidP="00B60F73">
            <w:r>
              <w:t>Доска классная                                        1шт.</w:t>
            </w:r>
          </w:p>
          <w:p w:rsidR="002778BB" w:rsidRDefault="002778BB" w:rsidP="00B60F73">
            <w:r>
              <w:t xml:space="preserve">Ноутбук (переносной)                            1 шт.              </w:t>
            </w:r>
          </w:p>
          <w:p w:rsidR="002778BB" w:rsidRDefault="002778BB" w:rsidP="00B60F73">
            <w:r>
              <w:t>Проектор (переносной)                          1 шт.</w:t>
            </w:r>
          </w:p>
          <w:p w:rsidR="002778BB" w:rsidRDefault="002778BB" w:rsidP="00B60F73">
            <w:r>
              <w:t>Весы медицинские                                 1 шт</w:t>
            </w:r>
          </w:p>
          <w:p w:rsidR="002778BB" w:rsidRDefault="002778BB" w:rsidP="00B60F73">
            <w:r>
              <w:t>Стенды                                                     2 шт</w:t>
            </w:r>
          </w:p>
          <w:p w:rsidR="002778BB" w:rsidRDefault="002778BB" w:rsidP="00B60F73">
            <w:r>
              <w:t>Ростометр                                                1 шт</w:t>
            </w:r>
          </w:p>
          <w:p w:rsidR="002778BB" w:rsidRDefault="002778BB" w:rsidP="00B60F73">
            <w:r>
              <w:t>Медицинская кушетка                           1 шт</w:t>
            </w:r>
          </w:p>
          <w:p w:rsidR="002778BB" w:rsidRDefault="002778BB" w:rsidP="00B60F73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EF4813"/>
        </w:tc>
        <w:tc>
          <w:tcPr>
            <w:tcW w:w="995" w:type="pct"/>
          </w:tcPr>
          <w:p w:rsidR="002778BB" w:rsidRDefault="002778BB" w:rsidP="00DA3095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B60F73">
            <w:r>
              <w:t xml:space="preserve">Учебные столы                                      24 шт.                       </w:t>
            </w:r>
          </w:p>
          <w:p w:rsidR="002778BB" w:rsidRDefault="002778BB" w:rsidP="00B60F73">
            <w:r>
              <w:t>Стулья                                                     49шт.</w:t>
            </w:r>
          </w:p>
          <w:p w:rsidR="002778BB" w:rsidRDefault="002778BB" w:rsidP="00B60F73">
            <w:r>
              <w:t>Доска классная                                        1шт.</w:t>
            </w:r>
          </w:p>
          <w:p w:rsidR="002778BB" w:rsidRDefault="002778BB" w:rsidP="00B60F73">
            <w:r>
              <w:t xml:space="preserve">Ноутбук (переносной)                            1 шт.              </w:t>
            </w:r>
          </w:p>
          <w:p w:rsidR="002778BB" w:rsidRDefault="002778BB" w:rsidP="00B60F73">
            <w:r>
              <w:t>Проектор (стационарный)                     1 шт.</w:t>
            </w:r>
          </w:p>
          <w:p w:rsidR="002778BB" w:rsidRDefault="002778BB" w:rsidP="00B60F73">
            <w:r>
              <w:t>Стенды                                                     2 шт</w:t>
            </w:r>
          </w:p>
          <w:p w:rsidR="002778BB" w:rsidRDefault="002778BB" w:rsidP="00B60F73">
            <w:r>
              <w:t>Ростометр                                                1 шт</w:t>
            </w:r>
          </w:p>
          <w:p w:rsidR="002778BB" w:rsidRDefault="002778BB" w:rsidP="00B60F73">
            <w:r>
              <w:t>Медицинская кушетка                           5 шт</w:t>
            </w:r>
          </w:p>
          <w:p w:rsidR="002778BB" w:rsidRDefault="002778BB" w:rsidP="00B60F73">
            <w:r>
              <w:t>Кафедра                                                   1 шт</w:t>
            </w:r>
          </w:p>
          <w:p w:rsidR="002778BB" w:rsidRDefault="002778BB" w:rsidP="00DA3095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12</w:t>
            </w:r>
          </w:p>
        </w:tc>
        <w:tc>
          <w:tcPr>
            <w:tcW w:w="778" w:type="pct"/>
            <w:vMerge w:val="restart"/>
          </w:tcPr>
          <w:p w:rsidR="002778BB" w:rsidRDefault="002778BB" w:rsidP="0065213E">
            <w:r>
              <w:t>Врачебный контроль в АФК</w:t>
            </w:r>
          </w:p>
          <w:p w:rsidR="002778BB" w:rsidRDefault="002778BB" w:rsidP="0065213E"/>
        </w:tc>
        <w:tc>
          <w:tcPr>
            <w:tcW w:w="995" w:type="pct"/>
          </w:tcPr>
          <w:p w:rsidR="002778BB" w:rsidRDefault="002778BB" w:rsidP="0065213E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65213E">
            <w:r>
              <w:t xml:space="preserve">Учебные столы                                       15 шт.                       </w:t>
            </w:r>
          </w:p>
          <w:p w:rsidR="002778BB" w:rsidRDefault="002778BB" w:rsidP="0065213E">
            <w:r>
              <w:t>Стулья                                                      27 шт.</w:t>
            </w:r>
          </w:p>
          <w:p w:rsidR="002778BB" w:rsidRDefault="002778BB" w:rsidP="0065213E">
            <w:r>
              <w:t>Доска классная                                        1шт.</w:t>
            </w:r>
          </w:p>
          <w:p w:rsidR="002778BB" w:rsidRDefault="002778BB" w:rsidP="0065213E">
            <w:r>
              <w:t xml:space="preserve">Ноутбук (переносной)                            1 шт.              </w:t>
            </w:r>
          </w:p>
          <w:p w:rsidR="002778BB" w:rsidRDefault="002778BB" w:rsidP="0065213E">
            <w:r>
              <w:t>Проектор (переносной)                          1 шт.</w:t>
            </w:r>
          </w:p>
          <w:p w:rsidR="002778BB" w:rsidRDefault="002778BB" w:rsidP="0065213E">
            <w:r>
              <w:t>Весы медицинские                                 1 шт</w:t>
            </w:r>
          </w:p>
          <w:p w:rsidR="002778BB" w:rsidRDefault="002778BB" w:rsidP="0065213E">
            <w:r>
              <w:t>Стенды                                                     2 шт</w:t>
            </w:r>
          </w:p>
          <w:p w:rsidR="002778BB" w:rsidRDefault="002778BB" w:rsidP="0065213E">
            <w:r>
              <w:t>Ростометр                                                1 шт</w:t>
            </w:r>
          </w:p>
          <w:p w:rsidR="002778BB" w:rsidRDefault="002778BB" w:rsidP="0065213E">
            <w:r>
              <w:t>Медицинская кушетка                           1 шт</w:t>
            </w:r>
          </w:p>
          <w:p w:rsidR="002778BB" w:rsidRDefault="002778BB" w:rsidP="0065213E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EF4813"/>
        </w:tc>
        <w:tc>
          <w:tcPr>
            <w:tcW w:w="995" w:type="pct"/>
          </w:tcPr>
          <w:p w:rsidR="002778BB" w:rsidRDefault="002778BB" w:rsidP="00DA3095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65213E">
            <w:r>
              <w:t xml:space="preserve">Учебные столы                                      24 шт.                       </w:t>
            </w:r>
          </w:p>
          <w:p w:rsidR="002778BB" w:rsidRDefault="002778BB" w:rsidP="0065213E">
            <w:r>
              <w:t>Стулья                                                     49шт.</w:t>
            </w:r>
          </w:p>
          <w:p w:rsidR="002778BB" w:rsidRDefault="002778BB" w:rsidP="0065213E">
            <w:r>
              <w:t>Доска классная                                        1шт.</w:t>
            </w:r>
          </w:p>
          <w:p w:rsidR="002778BB" w:rsidRDefault="002778BB" w:rsidP="0065213E">
            <w:r>
              <w:t xml:space="preserve">Ноутбук (переносной)                            1 шт.              </w:t>
            </w:r>
          </w:p>
          <w:p w:rsidR="002778BB" w:rsidRDefault="002778BB" w:rsidP="0065213E">
            <w:r>
              <w:t>Проектор (стационарный)                     1 шт.</w:t>
            </w:r>
          </w:p>
          <w:p w:rsidR="002778BB" w:rsidRDefault="002778BB" w:rsidP="0065213E">
            <w:r>
              <w:t>Стенды                                                     2 шт</w:t>
            </w:r>
          </w:p>
          <w:p w:rsidR="002778BB" w:rsidRDefault="002778BB" w:rsidP="0065213E">
            <w:r>
              <w:t>Ростометр                                                1 шт</w:t>
            </w:r>
          </w:p>
          <w:p w:rsidR="002778BB" w:rsidRDefault="002778BB" w:rsidP="0065213E">
            <w:r>
              <w:t>Медицинская кушетка                           5 шт</w:t>
            </w:r>
          </w:p>
          <w:p w:rsidR="002778BB" w:rsidRDefault="002778BB" w:rsidP="0065213E">
            <w:r>
              <w:t>Кафедра                                                   1 шт</w:t>
            </w:r>
          </w:p>
          <w:p w:rsidR="002778BB" w:rsidRDefault="002778BB" w:rsidP="00DA3095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EF4813"/>
        </w:tc>
        <w:tc>
          <w:tcPr>
            <w:tcW w:w="995" w:type="pct"/>
          </w:tcPr>
          <w:p w:rsidR="002778BB" w:rsidRDefault="002778BB" w:rsidP="00DA3095">
            <w:r>
              <w:t>Практикум на  Гайдара ,3</w:t>
            </w:r>
          </w:p>
        </w:tc>
        <w:tc>
          <w:tcPr>
            <w:tcW w:w="1689" w:type="pct"/>
          </w:tcPr>
          <w:p w:rsidR="002778BB" w:rsidRDefault="002778BB" w:rsidP="0065213E">
            <w:r>
              <w:t>Столы                                                       6 шт</w:t>
            </w:r>
          </w:p>
          <w:p w:rsidR="002778BB" w:rsidRDefault="002778BB" w:rsidP="00DA3095">
            <w:r>
              <w:t>Стулья                                                       15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EF4813"/>
        </w:tc>
        <w:tc>
          <w:tcPr>
            <w:tcW w:w="995" w:type="pct"/>
          </w:tcPr>
          <w:p w:rsidR="002778BB" w:rsidRDefault="002778BB" w:rsidP="00DA3095">
            <w:r>
              <w:t>Практикум в больнице им. Семашко</w:t>
            </w:r>
          </w:p>
        </w:tc>
        <w:tc>
          <w:tcPr>
            <w:tcW w:w="1689" w:type="pct"/>
          </w:tcPr>
          <w:p w:rsidR="002778BB" w:rsidRDefault="002778BB" w:rsidP="0065213E">
            <w:r>
              <w:t>Столы                                                         5 шт</w:t>
            </w:r>
          </w:p>
          <w:p w:rsidR="002778BB" w:rsidRDefault="002778BB" w:rsidP="0065213E">
            <w:r>
              <w:t>Стулья                                                        15 шт</w:t>
            </w:r>
          </w:p>
          <w:p w:rsidR="002778BB" w:rsidRDefault="002778BB" w:rsidP="0065213E">
            <w:r>
              <w:t>Шкаф для одежды                                     1 шт</w:t>
            </w:r>
          </w:p>
          <w:p w:rsidR="002778BB" w:rsidRDefault="002778BB" w:rsidP="0065213E">
            <w:r>
              <w:t>Доска                                                           1 шт</w:t>
            </w:r>
          </w:p>
          <w:p w:rsidR="002778BB" w:rsidRDefault="002778BB" w:rsidP="0065213E">
            <w:r>
              <w:t>Стол с тумбой                                            1 шт</w:t>
            </w:r>
          </w:p>
          <w:p w:rsidR="002778BB" w:rsidRDefault="002778BB" w:rsidP="00DA3095">
            <w:r>
              <w:t xml:space="preserve">Обогреватель </w:t>
            </w:r>
            <w:r>
              <w:rPr>
                <w:lang w:val="en-US"/>
              </w:rPr>
              <w:t>NERAL</w:t>
            </w:r>
            <w:r>
              <w:t xml:space="preserve">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>
            <w:r>
              <w:t>13</w:t>
            </w:r>
          </w:p>
        </w:tc>
        <w:tc>
          <w:tcPr>
            <w:tcW w:w="778" w:type="pct"/>
          </w:tcPr>
          <w:p w:rsidR="002778BB" w:rsidRPr="00E2778B" w:rsidRDefault="002778BB" w:rsidP="00EF4813">
            <w:pPr>
              <w:rPr>
                <w:color w:val="FF0000"/>
              </w:rPr>
            </w:pPr>
            <w:r>
              <w:t>Комплексная реабилитация больных и инвалидов</w:t>
            </w:r>
          </w:p>
        </w:tc>
        <w:tc>
          <w:tcPr>
            <w:tcW w:w="995" w:type="pct"/>
          </w:tcPr>
          <w:p w:rsidR="002778BB" w:rsidRDefault="002778BB" w:rsidP="00DA3095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DA3095">
            <w:r>
              <w:t xml:space="preserve">Учебные столы                                       15 шт.                       </w:t>
            </w:r>
          </w:p>
          <w:p w:rsidR="002778BB" w:rsidRDefault="002778BB" w:rsidP="00DA3095">
            <w:r>
              <w:t>Стулья                                                      27 шт.</w:t>
            </w:r>
          </w:p>
          <w:p w:rsidR="002778BB" w:rsidRDefault="002778BB" w:rsidP="00DA3095">
            <w:r>
              <w:t>Доска классная                                        1шт.</w:t>
            </w:r>
          </w:p>
          <w:p w:rsidR="002778BB" w:rsidRDefault="002778BB" w:rsidP="00DA3095">
            <w:r>
              <w:t xml:space="preserve">Ноутбук (переносной)                            1 шт.              </w:t>
            </w:r>
          </w:p>
          <w:p w:rsidR="002778BB" w:rsidRDefault="002778BB" w:rsidP="00DA3095">
            <w:r>
              <w:t>Проектор (переносной)                          1 шт.</w:t>
            </w:r>
          </w:p>
          <w:p w:rsidR="002778BB" w:rsidRDefault="002778BB" w:rsidP="00DA3095">
            <w:r>
              <w:t>Весы медицинские                                 1 шт</w:t>
            </w:r>
          </w:p>
          <w:p w:rsidR="002778BB" w:rsidRDefault="002778BB" w:rsidP="00DA3095">
            <w:r>
              <w:t>Стенды                                                     2 шт</w:t>
            </w:r>
          </w:p>
          <w:p w:rsidR="002778BB" w:rsidRDefault="002778BB" w:rsidP="00DA3095">
            <w:r>
              <w:t>Ростометр                                                1 шт</w:t>
            </w:r>
          </w:p>
          <w:p w:rsidR="002778BB" w:rsidRDefault="002778BB" w:rsidP="00DA3095">
            <w:r>
              <w:t>Медицинская кушетка                           1 шт</w:t>
            </w:r>
          </w:p>
          <w:p w:rsidR="002778BB" w:rsidRDefault="002778BB" w:rsidP="00DA3095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/>
        </w:tc>
        <w:tc>
          <w:tcPr>
            <w:tcW w:w="778" w:type="pct"/>
          </w:tcPr>
          <w:p w:rsidR="002778BB" w:rsidRDefault="002778BB" w:rsidP="00EF4813"/>
        </w:tc>
        <w:tc>
          <w:tcPr>
            <w:tcW w:w="995" w:type="pct"/>
          </w:tcPr>
          <w:p w:rsidR="002778BB" w:rsidRDefault="002778BB" w:rsidP="00DA3095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DA3095">
            <w:r>
              <w:t xml:space="preserve">Учебные столы                                      24 шт.                       </w:t>
            </w:r>
          </w:p>
          <w:p w:rsidR="002778BB" w:rsidRDefault="002778BB" w:rsidP="00DA3095">
            <w:r>
              <w:t>Стулья                                                     49шт.</w:t>
            </w:r>
          </w:p>
          <w:p w:rsidR="002778BB" w:rsidRDefault="002778BB" w:rsidP="00DA3095">
            <w:r>
              <w:t>Доска классная                                        1шт.</w:t>
            </w:r>
          </w:p>
          <w:p w:rsidR="002778BB" w:rsidRDefault="002778BB" w:rsidP="00DA3095">
            <w:r>
              <w:t xml:space="preserve">Ноутбук (переносной)                            1 шт.              </w:t>
            </w:r>
          </w:p>
          <w:p w:rsidR="002778BB" w:rsidRDefault="002778BB" w:rsidP="00DA3095">
            <w:r>
              <w:t>Проектор (стационарный)                     1 шт.</w:t>
            </w:r>
          </w:p>
          <w:p w:rsidR="002778BB" w:rsidRDefault="002778BB" w:rsidP="00DA3095">
            <w:r>
              <w:t>Стенды                                                     2 шт</w:t>
            </w:r>
          </w:p>
          <w:p w:rsidR="002778BB" w:rsidRDefault="002778BB" w:rsidP="00DA3095">
            <w:r>
              <w:t>Ростометр                                                1 шт</w:t>
            </w:r>
          </w:p>
          <w:p w:rsidR="002778BB" w:rsidRDefault="002778BB" w:rsidP="00DA3095">
            <w:r>
              <w:t>Медицинская кушетка                           5 шт</w:t>
            </w:r>
          </w:p>
          <w:p w:rsidR="002778BB" w:rsidRDefault="002778BB" w:rsidP="00DA3095">
            <w:r>
              <w:t>Кафедра                                                   1 шт</w:t>
            </w:r>
          </w:p>
          <w:p w:rsidR="002778BB" w:rsidRDefault="002778BB" w:rsidP="00DA3095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>
            <w:r>
              <w:t>14</w:t>
            </w:r>
          </w:p>
        </w:tc>
        <w:tc>
          <w:tcPr>
            <w:tcW w:w="778" w:type="pct"/>
          </w:tcPr>
          <w:p w:rsidR="002778BB" w:rsidRDefault="002778BB" w:rsidP="007C7164">
            <w:r>
              <w:t>Массаж</w:t>
            </w:r>
          </w:p>
        </w:tc>
        <w:tc>
          <w:tcPr>
            <w:tcW w:w="995" w:type="pct"/>
          </w:tcPr>
          <w:p w:rsidR="002778BB" w:rsidRDefault="002778BB" w:rsidP="007C7164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7C7164">
            <w:r>
              <w:t xml:space="preserve">Учебные столы                                       15 шт.                       </w:t>
            </w:r>
          </w:p>
          <w:p w:rsidR="002778BB" w:rsidRDefault="002778BB" w:rsidP="007C7164">
            <w:r>
              <w:t>Стулья                                                      27 шт.</w:t>
            </w:r>
          </w:p>
          <w:p w:rsidR="002778BB" w:rsidRDefault="002778BB" w:rsidP="007C7164">
            <w:r>
              <w:t>Доска классная                                        1шт.</w:t>
            </w:r>
          </w:p>
          <w:p w:rsidR="002778BB" w:rsidRDefault="002778BB" w:rsidP="007C7164">
            <w:r>
              <w:t xml:space="preserve">Ноутбук (переносной)                            1 шт.              </w:t>
            </w:r>
          </w:p>
          <w:p w:rsidR="002778BB" w:rsidRDefault="002778BB" w:rsidP="007C7164">
            <w:r>
              <w:t>Проектор (переносной)                          1 шт.</w:t>
            </w:r>
          </w:p>
          <w:p w:rsidR="002778BB" w:rsidRDefault="002778BB" w:rsidP="007C7164">
            <w:r>
              <w:t>Весы медицинские                                 1 шт</w:t>
            </w:r>
          </w:p>
          <w:p w:rsidR="002778BB" w:rsidRDefault="002778BB" w:rsidP="007C7164">
            <w:r>
              <w:t>Стенды                                                     2 шт</w:t>
            </w:r>
          </w:p>
          <w:p w:rsidR="002778BB" w:rsidRDefault="002778BB" w:rsidP="007C7164">
            <w:r>
              <w:t>Ростометр                                                1 шт</w:t>
            </w:r>
          </w:p>
          <w:p w:rsidR="002778BB" w:rsidRDefault="002778BB" w:rsidP="007C7164">
            <w:r>
              <w:t>Медицинская кушетка                           1 шт</w:t>
            </w:r>
          </w:p>
          <w:p w:rsidR="002778BB" w:rsidRDefault="002778BB" w:rsidP="007C7164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/>
        </w:tc>
        <w:tc>
          <w:tcPr>
            <w:tcW w:w="778" w:type="pct"/>
            <w:vMerge w:val="restart"/>
          </w:tcPr>
          <w:p w:rsidR="002778BB" w:rsidRDefault="002778BB" w:rsidP="007C7164"/>
        </w:tc>
        <w:tc>
          <w:tcPr>
            <w:tcW w:w="995" w:type="pct"/>
          </w:tcPr>
          <w:p w:rsidR="002778BB" w:rsidRDefault="002778BB" w:rsidP="007C7164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7C7164">
            <w:r>
              <w:t xml:space="preserve">Учебные столы                                      24 шт.                       </w:t>
            </w:r>
          </w:p>
          <w:p w:rsidR="002778BB" w:rsidRDefault="002778BB" w:rsidP="007C7164">
            <w:r>
              <w:t>Стулья                                                     49шт.</w:t>
            </w:r>
          </w:p>
          <w:p w:rsidR="002778BB" w:rsidRDefault="002778BB" w:rsidP="007C7164">
            <w:r>
              <w:t>Доска классная                                        1шт.</w:t>
            </w:r>
          </w:p>
          <w:p w:rsidR="002778BB" w:rsidRDefault="002778BB" w:rsidP="007C7164">
            <w:r>
              <w:t xml:space="preserve">Ноутбук (переносной)                            1 шт.              </w:t>
            </w:r>
          </w:p>
          <w:p w:rsidR="002778BB" w:rsidRDefault="002778BB" w:rsidP="007C7164">
            <w:r>
              <w:t>Проектор (стационарный)                     1 шт.</w:t>
            </w:r>
          </w:p>
          <w:p w:rsidR="002778BB" w:rsidRDefault="002778BB" w:rsidP="007C7164">
            <w:r>
              <w:t>Стенды                                                     2 шт</w:t>
            </w:r>
          </w:p>
          <w:p w:rsidR="002778BB" w:rsidRDefault="002778BB" w:rsidP="007C7164">
            <w:r>
              <w:t>Ростометр                                                1 шт</w:t>
            </w:r>
          </w:p>
          <w:p w:rsidR="002778BB" w:rsidRDefault="002778BB" w:rsidP="007C7164">
            <w:r>
              <w:t>Медицинская кушетка                           5 шт</w:t>
            </w:r>
          </w:p>
          <w:p w:rsidR="002778BB" w:rsidRDefault="002778BB" w:rsidP="007C7164">
            <w:r>
              <w:t>Кафедра                                                   1 шт</w:t>
            </w:r>
          </w:p>
          <w:p w:rsidR="002778BB" w:rsidRDefault="002778BB" w:rsidP="007C7164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7C7164"/>
        </w:tc>
        <w:tc>
          <w:tcPr>
            <w:tcW w:w="995" w:type="pct"/>
          </w:tcPr>
          <w:p w:rsidR="002778BB" w:rsidRDefault="002778BB" w:rsidP="00861430">
            <w:r>
              <w:t>Кабинет здоровья</w:t>
            </w:r>
          </w:p>
          <w:p w:rsidR="002778BB" w:rsidRDefault="002778BB" w:rsidP="00861430">
            <w:r>
              <w:t>Ауд.1002</w:t>
            </w:r>
          </w:p>
        </w:tc>
        <w:tc>
          <w:tcPr>
            <w:tcW w:w="1689" w:type="pct"/>
          </w:tcPr>
          <w:p w:rsidR="002778BB" w:rsidRDefault="002778BB" w:rsidP="00861430">
            <w:r>
              <w:t>Стол овальный                                        1 шт</w:t>
            </w:r>
          </w:p>
          <w:p w:rsidR="002778BB" w:rsidRDefault="002778BB" w:rsidP="00861430">
            <w:r>
              <w:t>Стул/ткань/                                                11 шт</w:t>
            </w:r>
          </w:p>
          <w:p w:rsidR="002778BB" w:rsidRDefault="002778BB" w:rsidP="00861430">
            <w:r>
              <w:t>Мед.кушетка                                            1 шт</w:t>
            </w:r>
          </w:p>
          <w:p w:rsidR="002778BB" w:rsidRDefault="002778BB" w:rsidP="00861430">
            <w:r>
              <w:t>стол                                                           1 шт</w:t>
            </w:r>
          </w:p>
          <w:p w:rsidR="002778BB" w:rsidRDefault="002778BB" w:rsidP="00861430">
            <w:r>
              <w:t xml:space="preserve">Тумбочка                                                  1 шт </w:t>
            </w:r>
          </w:p>
          <w:p w:rsidR="002778BB" w:rsidRDefault="002778BB" w:rsidP="00861430">
            <w:r>
              <w:t>Шкаф 2-х секционный                            2 шт</w:t>
            </w:r>
          </w:p>
          <w:p w:rsidR="002778BB" w:rsidRDefault="002778BB" w:rsidP="00861430">
            <w:r>
              <w:t xml:space="preserve"> Тумба 3-х секционная                            1 шт</w:t>
            </w:r>
          </w:p>
          <w:p w:rsidR="002778BB" w:rsidRDefault="002778BB" w:rsidP="00861430">
            <w:r>
              <w:t>Стол компьютерный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>
            <w:r>
              <w:t>15</w:t>
            </w:r>
          </w:p>
        </w:tc>
        <w:tc>
          <w:tcPr>
            <w:tcW w:w="778" w:type="pct"/>
          </w:tcPr>
          <w:p w:rsidR="002778BB" w:rsidRDefault="002778BB" w:rsidP="00654BFB">
            <w:r>
              <w:t>Возрастные особенности здоровья человека</w:t>
            </w:r>
          </w:p>
        </w:tc>
        <w:tc>
          <w:tcPr>
            <w:tcW w:w="995" w:type="pct"/>
          </w:tcPr>
          <w:p w:rsidR="002778BB" w:rsidRDefault="002778BB" w:rsidP="00654BFB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654BFB">
            <w:r>
              <w:t xml:space="preserve">Учебные столы                                       15 шт.                       </w:t>
            </w:r>
          </w:p>
          <w:p w:rsidR="002778BB" w:rsidRDefault="002778BB" w:rsidP="00654BFB">
            <w:r>
              <w:t>Стулья                                                      27 шт.</w:t>
            </w:r>
          </w:p>
          <w:p w:rsidR="002778BB" w:rsidRDefault="002778BB" w:rsidP="00654BFB">
            <w:r>
              <w:t>Доска классная                                        1шт.</w:t>
            </w:r>
          </w:p>
          <w:p w:rsidR="002778BB" w:rsidRDefault="002778BB" w:rsidP="00654BFB">
            <w:r>
              <w:t xml:space="preserve">Ноутбук (переносной)                            1 шт.              </w:t>
            </w:r>
          </w:p>
          <w:p w:rsidR="002778BB" w:rsidRDefault="002778BB" w:rsidP="00654BFB">
            <w:r>
              <w:t>Проектор (переносной)                          1 шт.</w:t>
            </w:r>
          </w:p>
          <w:p w:rsidR="002778BB" w:rsidRDefault="002778BB" w:rsidP="00654BFB">
            <w:r>
              <w:t>Весы медицинские                                 1 шт</w:t>
            </w:r>
          </w:p>
          <w:p w:rsidR="002778BB" w:rsidRDefault="002778BB" w:rsidP="00654BFB">
            <w:r>
              <w:t>Стенды                                                     2 шт</w:t>
            </w:r>
          </w:p>
          <w:p w:rsidR="002778BB" w:rsidRDefault="002778BB" w:rsidP="00654BFB">
            <w:r>
              <w:t>Ростометр                                                1 шт</w:t>
            </w:r>
          </w:p>
          <w:p w:rsidR="002778BB" w:rsidRDefault="002778BB" w:rsidP="00654BFB">
            <w:r>
              <w:t>Медицинская кушетка                           1 шт</w:t>
            </w:r>
          </w:p>
          <w:p w:rsidR="002778BB" w:rsidRDefault="002778BB" w:rsidP="00654BFB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/>
        </w:tc>
        <w:tc>
          <w:tcPr>
            <w:tcW w:w="778" w:type="pct"/>
          </w:tcPr>
          <w:p w:rsidR="002778BB" w:rsidRDefault="002778BB" w:rsidP="00654BFB"/>
        </w:tc>
        <w:tc>
          <w:tcPr>
            <w:tcW w:w="995" w:type="pct"/>
          </w:tcPr>
          <w:p w:rsidR="002778BB" w:rsidRDefault="002778BB" w:rsidP="00654BFB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654BFB">
            <w:r>
              <w:t xml:space="preserve">Учебные столы                                      24 шт.                       </w:t>
            </w:r>
          </w:p>
          <w:p w:rsidR="002778BB" w:rsidRDefault="002778BB" w:rsidP="00654BFB">
            <w:r>
              <w:t>Стулья                                                     49шт.</w:t>
            </w:r>
          </w:p>
          <w:p w:rsidR="002778BB" w:rsidRDefault="002778BB" w:rsidP="00654BFB">
            <w:r>
              <w:t>Доска классная                                        1шт.</w:t>
            </w:r>
          </w:p>
          <w:p w:rsidR="002778BB" w:rsidRDefault="002778BB" w:rsidP="00654BFB">
            <w:r>
              <w:t xml:space="preserve">Ноутбук (переносной)                            1 шт.              </w:t>
            </w:r>
          </w:p>
          <w:p w:rsidR="002778BB" w:rsidRDefault="002778BB" w:rsidP="00654BFB">
            <w:r>
              <w:t>Проектор (стационарный)                     1 шт.</w:t>
            </w:r>
          </w:p>
          <w:p w:rsidR="002778BB" w:rsidRDefault="002778BB" w:rsidP="00654BFB">
            <w:r>
              <w:t>Стенды                                                     2 шт</w:t>
            </w:r>
          </w:p>
          <w:p w:rsidR="002778BB" w:rsidRDefault="002778BB" w:rsidP="00654BFB">
            <w:r>
              <w:t>Ростометр                                                1 шт</w:t>
            </w:r>
          </w:p>
          <w:p w:rsidR="002778BB" w:rsidRDefault="002778BB" w:rsidP="00654BFB">
            <w:r>
              <w:t>Медицинская кушетка                           5 шт</w:t>
            </w:r>
          </w:p>
          <w:p w:rsidR="002778BB" w:rsidRDefault="002778BB" w:rsidP="00654BFB">
            <w:r>
              <w:t>Кафедра                                                   1 шт</w:t>
            </w:r>
          </w:p>
          <w:p w:rsidR="002778BB" w:rsidRDefault="002778BB" w:rsidP="00654BFB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>
            <w:r>
              <w:t>16</w:t>
            </w:r>
          </w:p>
        </w:tc>
        <w:tc>
          <w:tcPr>
            <w:tcW w:w="778" w:type="pct"/>
          </w:tcPr>
          <w:p w:rsidR="002778BB" w:rsidRDefault="002778BB" w:rsidP="00863B96">
            <w:r>
              <w:t>Оздоровительные технологии в АФК</w:t>
            </w:r>
          </w:p>
        </w:tc>
        <w:tc>
          <w:tcPr>
            <w:tcW w:w="995" w:type="pct"/>
          </w:tcPr>
          <w:p w:rsidR="002778BB" w:rsidRDefault="002778BB" w:rsidP="00863B96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863B96">
            <w:r>
              <w:t xml:space="preserve">Учебные столы                                       15 шт.                       </w:t>
            </w:r>
          </w:p>
          <w:p w:rsidR="002778BB" w:rsidRDefault="002778BB" w:rsidP="00863B96">
            <w:r>
              <w:t>Стулья                                                      27 шт.</w:t>
            </w:r>
          </w:p>
          <w:p w:rsidR="002778BB" w:rsidRDefault="002778BB" w:rsidP="00863B96">
            <w:r>
              <w:t>Доска классная                                        1шт.</w:t>
            </w:r>
          </w:p>
          <w:p w:rsidR="002778BB" w:rsidRDefault="002778BB" w:rsidP="00863B96">
            <w:r>
              <w:t xml:space="preserve">Ноутбук (переносной)                            1 шт.              </w:t>
            </w:r>
          </w:p>
          <w:p w:rsidR="002778BB" w:rsidRDefault="002778BB" w:rsidP="00863B96">
            <w:r>
              <w:t>Проектор (переносной)                          1 шт.</w:t>
            </w:r>
          </w:p>
          <w:p w:rsidR="002778BB" w:rsidRDefault="002778BB" w:rsidP="00863B96">
            <w:r>
              <w:t>Весы медицинские                                 1 шт</w:t>
            </w:r>
          </w:p>
          <w:p w:rsidR="002778BB" w:rsidRDefault="002778BB" w:rsidP="00863B96">
            <w:r>
              <w:t>Стенды                                                     2 шт</w:t>
            </w:r>
          </w:p>
          <w:p w:rsidR="002778BB" w:rsidRDefault="002778BB" w:rsidP="00863B96">
            <w:r>
              <w:t>Ростометр                                                1 шт</w:t>
            </w:r>
          </w:p>
          <w:p w:rsidR="002778BB" w:rsidRDefault="002778BB" w:rsidP="00863B96">
            <w:r>
              <w:t>Медицинская кушетка                           1 шт</w:t>
            </w:r>
          </w:p>
          <w:p w:rsidR="002778BB" w:rsidRDefault="002778BB" w:rsidP="00863B96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/>
        </w:tc>
        <w:tc>
          <w:tcPr>
            <w:tcW w:w="778" w:type="pct"/>
          </w:tcPr>
          <w:p w:rsidR="002778BB" w:rsidRDefault="002778BB" w:rsidP="00863B96"/>
        </w:tc>
        <w:tc>
          <w:tcPr>
            <w:tcW w:w="995" w:type="pct"/>
          </w:tcPr>
          <w:p w:rsidR="002778BB" w:rsidRDefault="002778BB" w:rsidP="00863B96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863B96">
            <w:r>
              <w:t xml:space="preserve">Учебные столы                                      24 шт.                       </w:t>
            </w:r>
          </w:p>
          <w:p w:rsidR="002778BB" w:rsidRDefault="002778BB" w:rsidP="00863B96">
            <w:r>
              <w:t>Стулья                                                     49шт.</w:t>
            </w:r>
          </w:p>
          <w:p w:rsidR="002778BB" w:rsidRDefault="002778BB" w:rsidP="00863B96">
            <w:r>
              <w:t>Доска классная                                        1шт.</w:t>
            </w:r>
          </w:p>
          <w:p w:rsidR="002778BB" w:rsidRDefault="002778BB" w:rsidP="00863B96">
            <w:r>
              <w:t xml:space="preserve">Ноутбук (переносной)                            1 шт.              </w:t>
            </w:r>
          </w:p>
          <w:p w:rsidR="002778BB" w:rsidRDefault="002778BB" w:rsidP="00863B96">
            <w:r>
              <w:t>Проектор (стационарный)                     1 шт.</w:t>
            </w:r>
          </w:p>
          <w:p w:rsidR="002778BB" w:rsidRDefault="002778BB" w:rsidP="00863B96">
            <w:r>
              <w:t>Стенды                                                     2 шт</w:t>
            </w:r>
          </w:p>
          <w:p w:rsidR="002778BB" w:rsidRDefault="002778BB" w:rsidP="00863B96">
            <w:r>
              <w:t>Ростометр                                                1 шт</w:t>
            </w:r>
          </w:p>
          <w:p w:rsidR="002778BB" w:rsidRDefault="002778BB" w:rsidP="00863B96">
            <w:r>
              <w:t>Медицинская кушетка                           5 шт</w:t>
            </w:r>
          </w:p>
          <w:p w:rsidR="002778BB" w:rsidRDefault="002778BB" w:rsidP="00863B96">
            <w:r>
              <w:t>Кафедра                                                   1 шт</w:t>
            </w:r>
          </w:p>
          <w:p w:rsidR="002778BB" w:rsidRDefault="002778BB" w:rsidP="00863B96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>
            <w:r>
              <w:t>17</w:t>
            </w:r>
          </w:p>
        </w:tc>
        <w:tc>
          <w:tcPr>
            <w:tcW w:w="778" w:type="pct"/>
          </w:tcPr>
          <w:p w:rsidR="002778BB" w:rsidRDefault="002778BB" w:rsidP="00432DF7">
            <w:r>
              <w:t>Креативные виды АФК</w:t>
            </w:r>
          </w:p>
        </w:tc>
        <w:tc>
          <w:tcPr>
            <w:tcW w:w="995" w:type="pct"/>
          </w:tcPr>
          <w:p w:rsidR="002778BB" w:rsidRDefault="002778BB" w:rsidP="00432DF7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432DF7">
            <w:r>
              <w:t xml:space="preserve">Учебные столы                                       15 шт.                       </w:t>
            </w:r>
          </w:p>
          <w:p w:rsidR="002778BB" w:rsidRDefault="002778BB" w:rsidP="00432DF7">
            <w:r>
              <w:t>Стулья                                                      27 шт.</w:t>
            </w:r>
          </w:p>
          <w:p w:rsidR="002778BB" w:rsidRDefault="002778BB" w:rsidP="00432DF7">
            <w:r>
              <w:t>Доска классная                                        1шт.</w:t>
            </w:r>
          </w:p>
          <w:p w:rsidR="002778BB" w:rsidRDefault="002778BB" w:rsidP="00432DF7">
            <w:r>
              <w:t xml:space="preserve">Ноутбук (переносной)                            1 шт.              </w:t>
            </w:r>
          </w:p>
          <w:p w:rsidR="002778BB" w:rsidRDefault="002778BB" w:rsidP="00432DF7">
            <w:r>
              <w:t>Проектор (переносной)                          1 шт.</w:t>
            </w:r>
          </w:p>
          <w:p w:rsidR="002778BB" w:rsidRDefault="002778BB" w:rsidP="00432DF7">
            <w:r>
              <w:t>Весы медицинские                                 1 шт</w:t>
            </w:r>
          </w:p>
          <w:p w:rsidR="002778BB" w:rsidRDefault="002778BB" w:rsidP="00432DF7">
            <w:r>
              <w:t>Стенды                                                     2 шт</w:t>
            </w:r>
          </w:p>
          <w:p w:rsidR="002778BB" w:rsidRDefault="002778BB" w:rsidP="00432DF7">
            <w:r>
              <w:t>Ростометр                                                1 шт</w:t>
            </w:r>
          </w:p>
          <w:p w:rsidR="002778BB" w:rsidRDefault="002778BB" w:rsidP="00432DF7">
            <w:r>
              <w:t>Медицинская кушетка                           1 шт</w:t>
            </w:r>
          </w:p>
          <w:p w:rsidR="002778BB" w:rsidRDefault="002778BB" w:rsidP="00432DF7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/>
        </w:tc>
        <w:tc>
          <w:tcPr>
            <w:tcW w:w="778" w:type="pct"/>
          </w:tcPr>
          <w:p w:rsidR="002778BB" w:rsidRDefault="002778BB" w:rsidP="00432DF7"/>
        </w:tc>
        <w:tc>
          <w:tcPr>
            <w:tcW w:w="995" w:type="pct"/>
          </w:tcPr>
          <w:p w:rsidR="002778BB" w:rsidRDefault="002778BB" w:rsidP="00432DF7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432DF7">
            <w:r>
              <w:t xml:space="preserve">Учебные столы                                      24 шт.                       </w:t>
            </w:r>
          </w:p>
          <w:p w:rsidR="002778BB" w:rsidRDefault="002778BB" w:rsidP="00432DF7">
            <w:r>
              <w:t>Стулья                                                     49шт.</w:t>
            </w:r>
          </w:p>
          <w:p w:rsidR="002778BB" w:rsidRDefault="002778BB" w:rsidP="00432DF7">
            <w:r>
              <w:t>Доска классная                                        1шт.</w:t>
            </w:r>
          </w:p>
          <w:p w:rsidR="002778BB" w:rsidRDefault="002778BB" w:rsidP="00432DF7">
            <w:r>
              <w:t xml:space="preserve">Ноутбук (переносной)                            1 шт.              </w:t>
            </w:r>
          </w:p>
          <w:p w:rsidR="002778BB" w:rsidRDefault="002778BB" w:rsidP="00432DF7">
            <w:r>
              <w:t>Проектор (стационарный)                     1 шт.</w:t>
            </w:r>
          </w:p>
          <w:p w:rsidR="002778BB" w:rsidRDefault="002778BB" w:rsidP="00432DF7">
            <w:r>
              <w:t>Стенды                                                     2 шт</w:t>
            </w:r>
          </w:p>
          <w:p w:rsidR="002778BB" w:rsidRDefault="002778BB" w:rsidP="00432DF7">
            <w:r>
              <w:t>Ростометр                                                1 шт</w:t>
            </w:r>
          </w:p>
          <w:p w:rsidR="002778BB" w:rsidRDefault="002778BB" w:rsidP="00432DF7">
            <w:r>
              <w:t>Медицинская кушетка                           5 шт</w:t>
            </w:r>
          </w:p>
          <w:p w:rsidR="002778BB" w:rsidRDefault="002778BB" w:rsidP="00432DF7">
            <w:r>
              <w:t>Кафедра                                                   1 шт</w:t>
            </w:r>
          </w:p>
          <w:p w:rsidR="002778BB" w:rsidRDefault="002778BB" w:rsidP="00432DF7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18</w:t>
            </w:r>
          </w:p>
        </w:tc>
        <w:tc>
          <w:tcPr>
            <w:tcW w:w="778" w:type="pct"/>
            <w:vMerge w:val="restart"/>
          </w:tcPr>
          <w:p w:rsidR="002778BB" w:rsidRDefault="002778BB" w:rsidP="00585745">
            <w:r>
              <w:t>Частные методы массажа</w:t>
            </w:r>
          </w:p>
        </w:tc>
        <w:tc>
          <w:tcPr>
            <w:tcW w:w="995" w:type="pct"/>
          </w:tcPr>
          <w:p w:rsidR="002778BB" w:rsidRDefault="002778BB" w:rsidP="00585745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585745">
            <w:r>
              <w:t xml:space="preserve">Учебные столы                                       15 шт.                       </w:t>
            </w:r>
          </w:p>
          <w:p w:rsidR="002778BB" w:rsidRDefault="002778BB" w:rsidP="00585745">
            <w:r>
              <w:t>Стулья                                                      27 шт.</w:t>
            </w:r>
          </w:p>
          <w:p w:rsidR="002778BB" w:rsidRDefault="002778BB" w:rsidP="00585745">
            <w:r>
              <w:t>Доска классная                                        1шт.</w:t>
            </w:r>
          </w:p>
          <w:p w:rsidR="002778BB" w:rsidRDefault="002778BB" w:rsidP="00585745">
            <w:r>
              <w:t xml:space="preserve">Ноутбук (переносной)                            1 шт.              </w:t>
            </w:r>
          </w:p>
          <w:p w:rsidR="002778BB" w:rsidRDefault="002778BB" w:rsidP="00585745">
            <w:r>
              <w:t>Проектор (переносной)                          1 шт.</w:t>
            </w:r>
          </w:p>
          <w:p w:rsidR="002778BB" w:rsidRDefault="002778BB" w:rsidP="00585745">
            <w:r>
              <w:t>Весы медицинские                                 1 шт</w:t>
            </w:r>
          </w:p>
          <w:p w:rsidR="002778BB" w:rsidRDefault="002778BB" w:rsidP="00585745">
            <w:r>
              <w:t>Стенды                                                     2 шт</w:t>
            </w:r>
          </w:p>
          <w:p w:rsidR="002778BB" w:rsidRDefault="002778BB" w:rsidP="00585745">
            <w:r>
              <w:t>Ростометр                                                1 шт</w:t>
            </w:r>
          </w:p>
          <w:p w:rsidR="002778BB" w:rsidRDefault="002778BB" w:rsidP="00585745">
            <w:r>
              <w:t>Медицинская кушетка                           1 шт</w:t>
            </w:r>
          </w:p>
          <w:p w:rsidR="002778BB" w:rsidRDefault="002778BB" w:rsidP="00585745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585745"/>
        </w:tc>
        <w:tc>
          <w:tcPr>
            <w:tcW w:w="995" w:type="pct"/>
          </w:tcPr>
          <w:p w:rsidR="002778BB" w:rsidRDefault="002778BB" w:rsidP="00585745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585745">
            <w:r>
              <w:t xml:space="preserve">Учебные столы                                      24 шт.                       </w:t>
            </w:r>
          </w:p>
          <w:p w:rsidR="002778BB" w:rsidRDefault="002778BB" w:rsidP="00585745">
            <w:r>
              <w:t>Стулья                                                     49шт.</w:t>
            </w:r>
          </w:p>
          <w:p w:rsidR="002778BB" w:rsidRDefault="002778BB" w:rsidP="00585745">
            <w:r>
              <w:t>Доска классная                                        1шт.</w:t>
            </w:r>
          </w:p>
          <w:p w:rsidR="002778BB" w:rsidRDefault="002778BB" w:rsidP="00585745">
            <w:r>
              <w:t xml:space="preserve">Ноутбук (переносной)                            1 шт.              </w:t>
            </w:r>
          </w:p>
          <w:p w:rsidR="002778BB" w:rsidRDefault="002778BB" w:rsidP="00585745">
            <w:r>
              <w:t>Проектор (стационарный)                     1 шт.</w:t>
            </w:r>
          </w:p>
          <w:p w:rsidR="002778BB" w:rsidRDefault="002778BB" w:rsidP="00585745">
            <w:r>
              <w:t>Стенды                                                     2 шт</w:t>
            </w:r>
          </w:p>
          <w:p w:rsidR="002778BB" w:rsidRDefault="002778BB" w:rsidP="00585745">
            <w:r>
              <w:t>Ростометр                                                1 шт</w:t>
            </w:r>
          </w:p>
          <w:p w:rsidR="002778BB" w:rsidRDefault="002778BB" w:rsidP="00585745">
            <w:r>
              <w:t>Медицинская кушетка                           5 шт</w:t>
            </w:r>
          </w:p>
          <w:p w:rsidR="002778BB" w:rsidRDefault="002778BB" w:rsidP="00585745">
            <w:r>
              <w:t>Кафедра                                                   1 шт</w:t>
            </w:r>
          </w:p>
          <w:p w:rsidR="002778BB" w:rsidRDefault="002778BB" w:rsidP="00585745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/>
        </w:tc>
        <w:tc>
          <w:tcPr>
            <w:tcW w:w="778" w:type="pct"/>
          </w:tcPr>
          <w:p w:rsidR="002778BB" w:rsidRDefault="002778BB" w:rsidP="00585745"/>
        </w:tc>
        <w:tc>
          <w:tcPr>
            <w:tcW w:w="995" w:type="pct"/>
          </w:tcPr>
          <w:p w:rsidR="002778BB" w:rsidRDefault="002778BB" w:rsidP="00AF592C">
            <w:r>
              <w:t>Кабинет здоровья</w:t>
            </w:r>
          </w:p>
          <w:p w:rsidR="002778BB" w:rsidRDefault="002778BB" w:rsidP="00AF592C">
            <w:r>
              <w:t>Ауд.1002</w:t>
            </w:r>
          </w:p>
        </w:tc>
        <w:tc>
          <w:tcPr>
            <w:tcW w:w="1689" w:type="pct"/>
          </w:tcPr>
          <w:p w:rsidR="002778BB" w:rsidRDefault="002778BB" w:rsidP="00AF592C">
            <w:r>
              <w:t>Стол овальный                                        1 шт</w:t>
            </w:r>
          </w:p>
          <w:p w:rsidR="002778BB" w:rsidRDefault="002778BB" w:rsidP="00AF592C">
            <w:r>
              <w:t>Стул/ткань/                                                11 шт</w:t>
            </w:r>
          </w:p>
          <w:p w:rsidR="002778BB" w:rsidRDefault="002778BB" w:rsidP="00AF592C">
            <w:r>
              <w:t>Мед.кушетка                                            1 шт</w:t>
            </w:r>
          </w:p>
          <w:p w:rsidR="002778BB" w:rsidRDefault="002778BB" w:rsidP="00AF592C">
            <w:r>
              <w:t>стол                                                           1 шт</w:t>
            </w:r>
          </w:p>
          <w:p w:rsidR="002778BB" w:rsidRDefault="002778BB" w:rsidP="00AF592C">
            <w:r>
              <w:t xml:space="preserve">Тумбочка                                                  1 шт </w:t>
            </w:r>
          </w:p>
          <w:p w:rsidR="002778BB" w:rsidRDefault="002778BB" w:rsidP="00AF592C">
            <w:r>
              <w:t>Шкаф 2-х секционный                            2 шт</w:t>
            </w:r>
          </w:p>
          <w:p w:rsidR="002778BB" w:rsidRDefault="002778BB" w:rsidP="00AF592C">
            <w:r>
              <w:t xml:space="preserve"> Тумба 3-х секционная                            1 шт</w:t>
            </w:r>
          </w:p>
          <w:p w:rsidR="002778BB" w:rsidRDefault="002778BB" w:rsidP="00AF592C">
            <w:r>
              <w:t>Стол компьютерный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19</w:t>
            </w:r>
          </w:p>
        </w:tc>
        <w:tc>
          <w:tcPr>
            <w:tcW w:w="778" w:type="pct"/>
            <w:vMerge w:val="restart"/>
          </w:tcPr>
          <w:p w:rsidR="002778BB" w:rsidRDefault="002778BB" w:rsidP="00832CC9">
            <w:r>
              <w:t>Физическая реабилитация</w:t>
            </w:r>
          </w:p>
          <w:p w:rsidR="002778BB" w:rsidRDefault="002778BB" w:rsidP="00832CC9"/>
        </w:tc>
        <w:tc>
          <w:tcPr>
            <w:tcW w:w="995" w:type="pct"/>
          </w:tcPr>
          <w:p w:rsidR="002778BB" w:rsidRDefault="002778BB" w:rsidP="00832CC9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832CC9">
            <w:r>
              <w:t xml:space="preserve">Учебные столы                                       15 шт.                       </w:t>
            </w:r>
          </w:p>
          <w:p w:rsidR="002778BB" w:rsidRDefault="002778BB" w:rsidP="00832CC9">
            <w:r>
              <w:t>Стулья                                                      27 шт.</w:t>
            </w:r>
          </w:p>
          <w:p w:rsidR="002778BB" w:rsidRDefault="002778BB" w:rsidP="00832CC9">
            <w:r>
              <w:t>Доска классная                                        1шт.</w:t>
            </w:r>
          </w:p>
          <w:p w:rsidR="002778BB" w:rsidRDefault="002778BB" w:rsidP="00832CC9">
            <w:r>
              <w:t xml:space="preserve">Ноутбук (переносной)                            1 шт.              </w:t>
            </w:r>
          </w:p>
          <w:p w:rsidR="002778BB" w:rsidRDefault="002778BB" w:rsidP="00832CC9">
            <w:r>
              <w:t>Проектор (переносной)                          1 шт.</w:t>
            </w:r>
          </w:p>
          <w:p w:rsidR="002778BB" w:rsidRDefault="002778BB" w:rsidP="00832CC9">
            <w:r>
              <w:t>Весы медицинские                                 1 шт</w:t>
            </w:r>
          </w:p>
          <w:p w:rsidR="002778BB" w:rsidRDefault="002778BB" w:rsidP="00832CC9">
            <w:r>
              <w:t>Стенды                                                     2 шт</w:t>
            </w:r>
          </w:p>
          <w:p w:rsidR="002778BB" w:rsidRDefault="002778BB" w:rsidP="00832CC9">
            <w:r>
              <w:t>Ростометр                                                1 шт</w:t>
            </w:r>
          </w:p>
          <w:p w:rsidR="002778BB" w:rsidRDefault="002778BB" w:rsidP="00832CC9">
            <w:r>
              <w:t>Медицинская кушетка                           1 шт</w:t>
            </w:r>
          </w:p>
          <w:p w:rsidR="002778BB" w:rsidRDefault="002778BB" w:rsidP="00832CC9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460E9F"/>
        </w:tc>
        <w:tc>
          <w:tcPr>
            <w:tcW w:w="995" w:type="pct"/>
          </w:tcPr>
          <w:p w:rsidR="002778BB" w:rsidRDefault="002778BB" w:rsidP="00460E9F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832CC9">
            <w:r>
              <w:t xml:space="preserve">Учебные столы                                      24 шт.                       </w:t>
            </w:r>
          </w:p>
          <w:p w:rsidR="002778BB" w:rsidRDefault="002778BB" w:rsidP="00832CC9">
            <w:r>
              <w:t>Стулья                                                     49шт.</w:t>
            </w:r>
          </w:p>
          <w:p w:rsidR="002778BB" w:rsidRDefault="002778BB" w:rsidP="00832CC9">
            <w:r>
              <w:t>Доска классная                                        1шт.</w:t>
            </w:r>
          </w:p>
          <w:p w:rsidR="002778BB" w:rsidRDefault="002778BB" w:rsidP="00832CC9">
            <w:r>
              <w:t xml:space="preserve">Ноутбук (переносной)                            1 шт.              </w:t>
            </w:r>
          </w:p>
          <w:p w:rsidR="002778BB" w:rsidRDefault="002778BB" w:rsidP="00832CC9">
            <w:r>
              <w:t>Проектор (стационарный)                     1 шт.</w:t>
            </w:r>
          </w:p>
          <w:p w:rsidR="002778BB" w:rsidRDefault="002778BB" w:rsidP="00832CC9">
            <w:r>
              <w:t>Стенды                                                     2 шт</w:t>
            </w:r>
          </w:p>
          <w:p w:rsidR="002778BB" w:rsidRDefault="002778BB" w:rsidP="00832CC9">
            <w:r>
              <w:t>Ростометр                                                1 шт</w:t>
            </w:r>
          </w:p>
          <w:p w:rsidR="002778BB" w:rsidRDefault="002778BB" w:rsidP="00832CC9">
            <w:r>
              <w:t>Медицинская кушетка                           5 шт</w:t>
            </w:r>
          </w:p>
          <w:p w:rsidR="002778BB" w:rsidRDefault="002778BB" w:rsidP="00832CC9">
            <w:r>
              <w:t>Кафедра                                                   1 шт</w:t>
            </w:r>
          </w:p>
          <w:p w:rsidR="002778BB" w:rsidRDefault="002778BB" w:rsidP="00460E9F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460E9F"/>
        </w:tc>
        <w:tc>
          <w:tcPr>
            <w:tcW w:w="995" w:type="pct"/>
          </w:tcPr>
          <w:p w:rsidR="002778BB" w:rsidRDefault="002778BB" w:rsidP="00460E9F">
            <w:r>
              <w:t>Практикум на  Гайдара ,3</w:t>
            </w:r>
          </w:p>
        </w:tc>
        <w:tc>
          <w:tcPr>
            <w:tcW w:w="1689" w:type="pct"/>
          </w:tcPr>
          <w:p w:rsidR="002778BB" w:rsidRDefault="002778BB" w:rsidP="00832CC9">
            <w:r>
              <w:t>Столы                                                       6 шт</w:t>
            </w:r>
          </w:p>
          <w:p w:rsidR="002778BB" w:rsidRDefault="002778BB" w:rsidP="00460E9F">
            <w:r>
              <w:t>Стулья                                                       15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BA00FC"/>
        </w:tc>
        <w:tc>
          <w:tcPr>
            <w:tcW w:w="995" w:type="pct"/>
          </w:tcPr>
          <w:p w:rsidR="002778BB" w:rsidRDefault="002778BB" w:rsidP="00BA00FC">
            <w:r>
              <w:t>Практикум в больнице им. Семашко</w:t>
            </w:r>
          </w:p>
        </w:tc>
        <w:tc>
          <w:tcPr>
            <w:tcW w:w="1689" w:type="pct"/>
          </w:tcPr>
          <w:p w:rsidR="002778BB" w:rsidRDefault="002778BB" w:rsidP="00832CC9">
            <w:r>
              <w:t>Столы                                                         5 шт</w:t>
            </w:r>
          </w:p>
          <w:p w:rsidR="002778BB" w:rsidRDefault="002778BB" w:rsidP="00832CC9">
            <w:r>
              <w:t>Стулья                                                        15 шт</w:t>
            </w:r>
          </w:p>
          <w:p w:rsidR="002778BB" w:rsidRDefault="002778BB" w:rsidP="00832CC9">
            <w:r>
              <w:t>Шкаф для одежды                                     1 шт</w:t>
            </w:r>
          </w:p>
          <w:p w:rsidR="002778BB" w:rsidRDefault="002778BB" w:rsidP="00832CC9">
            <w:r>
              <w:t>Доска                                                           1 шт</w:t>
            </w:r>
          </w:p>
          <w:p w:rsidR="002778BB" w:rsidRDefault="002778BB" w:rsidP="00832CC9">
            <w:r>
              <w:t>Стол с тумбой                                            1 шт</w:t>
            </w:r>
          </w:p>
          <w:p w:rsidR="002778BB" w:rsidRDefault="002778BB" w:rsidP="00BA00FC">
            <w:r>
              <w:t xml:space="preserve">Обогреватель </w:t>
            </w:r>
            <w:r>
              <w:rPr>
                <w:lang w:val="en-US"/>
              </w:rPr>
              <w:t>NERAL</w:t>
            </w:r>
            <w:r>
              <w:t xml:space="preserve">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20</w:t>
            </w:r>
          </w:p>
        </w:tc>
        <w:tc>
          <w:tcPr>
            <w:tcW w:w="778" w:type="pct"/>
            <w:vMerge w:val="restart"/>
          </w:tcPr>
          <w:p w:rsidR="002778BB" w:rsidRDefault="002778BB" w:rsidP="000A461F">
            <w:r>
              <w:t>Лечебная физическая культура</w:t>
            </w:r>
          </w:p>
          <w:p w:rsidR="002778BB" w:rsidRDefault="002778BB" w:rsidP="000A461F"/>
        </w:tc>
        <w:tc>
          <w:tcPr>
            <w:tcW w:w="995" w:type="pct"/>
          </w:tcPr>
          <w:p w:rsidR="002778BB" w:rsidRDefault="002778BB" w:rsidP="000A461F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0A461F">
            <w:r>
              <w:t xml:space="preserve">Учебные столы                                       15 шт.                       </w:t>
            </w:r>
          </w:p>
          <w:p w:rsidR="002778BB" w:rsidRDefault="002778BB" w:rsidP="000A461F">
            <w:r>
              <w:t>Стулья                                                      27 шт.</w:t>
            </w:r>
          </w:p>
          <w:p w:rsidR="002778BB" w:rsidRDefault="002778BB" w:rsidP="000A461F">
            <w:r>
              <w:t>Доска классная                                        1шт.</w:t>
            </w:r>
          </w:p>
          <w:p w:rsidR="002778BB" w:rsidRDefault="002778BB" w:rsidP="000A461F">
            <w:r>
              <w:t xml:space="preserve">Ноутбук (переносной)                            1 шт.              </w:t>
            </w:r>
          </w:p>
          <w:p w:rsidR="002778BB" w:rsidRDefault="002778BB" w:rsidP="000A461F">
            <w:r>
              <w:t>Проектор (переносной)                          1 шт.</w:t>
            </w:r>
          </w:p>
          <w:p w:rsidR="002778BB" w:rsidRDefault="002778BB" w:rsidP="000A461F">
            <w:r>
              <w:t>Весы медицинские                                 1 шт</w:t>
            </w:r>
          </w:p>
          <w:p w:rsidR="002778BB" w:rsidRDefault="002778BB" w:rsidP="000A461F">
            <w:r>
              <w:t>Стенды                                                     2 шт</w:t>
            </w:r>
          </w:p>
          <w:p w:rsidR="002778BB" w:rsidRDefault="002778BB" w:rsidP="000A461F">
            <w:r>
              <w:t>Ростометр                                                1 шт</w:t>
            </w:r>
          </w:p>
          <w:p w:rsidR="002778BB" w:rsidRDefault="002778BB" w:rsidP="000A461F">
            <w:r>
              <w:t>Медицинская кушетка                           1 шт</w:t>
            </w:r>
          </w:p>
          <w:p w:rsidR="002778BB" w:rsidRDefault="002778BB" w:rsidP="000A461F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BA00FC"/>
        </w:tc>
        <w:tc>
          <w:tcPr>
            <w:tcW w:w="995" w:type="pct"/>
          </w:tcPr>
          <w:p w:rsidR="002778BB" w:rsidRDefault="002778BB" w:rsidP="00BA00FC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0A461F">
            <w:r>
              <w:t xml:space="preserve">Учебные столы                                      24 шт.                       </w:t>
            </w:r>
          </w:p>
          <w:p w:rsidR="002778BB" w:rsidRDefault="002778BB" w:rsidP="000A461F">
            <w:r>
              <w:t>Стулья                                                     49шт.</w:t>
            </w:r>
          </w:p>
          <w:p w:rsidR="002778BB" w:rsidRDefault="002778BB" w:rsidP="000A461F">
            <w:r>
              <w:t>Доска классная                                        1шт.</w:t>
            </w:r>
          </w:p>
          <w:p w:rsidR="002778BB" w:rsidRDefault="002778BB" w:rsidP="000A461F">
            <w:r>
              <w:t xml:space="preserve">Ноутбук (переносной)                            1 шт.              </w:t>
            </w:r>
          </w:p>
          <w:p w:rsidR="002778BB" w:rsidRDefault="002778BB" w:rsidP="000A461F">
            <w:r>
              <w:t>Проектор (стационарный)                     1 шт.</w:t>
            </w:r>
          </w:p>
          <w:p w:rsidR="002778BB" w:rsidRDefault="002778BB" w:rsidP="000A461F">
            <w:r>
              <w:t>Стенды                                                     2 шт</w:t>
            </w:r>
          </w:p>
          <w:p w:rsidR="002778BB" w:rsidRDefault="002778BB" w:rsidP="000A461F">
            <w:r>
              <w:t>Ростометр                                                1 шт</w:t>
            </w:r>
          </w:p>
          <w:p w:rsidR="002778BB" w:rsidRDefault="002778BB" w:rsidP="000A461F">
            <w:r>
              <w:t>Медицинская кушетка                           5 шт</w:t>
            </w:r>
          </w:p>
          <w:p w:rsidR="002778BB" w:rsidRDefault="002778BB" w:rsidP="000A461F">
            <w:r>
              <w:t>Кафедра                                                   1 шт</w:t>
            </w:r>
          </w:p>
          <w:p w:rsidR="002778BB" w:rsidRDefault="002778BB" w:rsidP="00BA00FC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BA00FC"/>
        </w:tc>
        <w:tc>
          <w:tcPr>
            <w:tcW w:w="995" w:type="pct"/>
          </w:tcPr>
          <w:p w:rsidR="002778BB" w:rsidRDefault="002778BB" w:rsidP="00BA00FC">
            <w:r>
              <w:t>Спортивный зал ( 4 этаж) 1404</w:t>
            </w:r>
          </w:p>
        </w:tc>
        <w:tc>
          <w:tcPr>
            <w:tcW w:w="1689" w:type="pct"/>
          </w:tcPr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DVD проигрыватель BBK DV 326 SI Активная акустика Yamaha YSP 1100 Silver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Воланы - 10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Доска классная - 4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Клюшки для флорбола -30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Коврики двухслойные - 40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Мяч для бадминтона - 30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Мяч для мини-футбола - 7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Мячи баскетбольные - 35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Мячи волейбольные -40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Мячи для флорбола - 10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Мячи футбольные - 12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Обручи гимнастические - 10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Палки гимнастические - 10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Ракетки для бадминтона - 31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Сетка волейбольная - 2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Сетка на кольца -10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Скакалки - 30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Скамейки - 18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Стенка шведская - 18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Турник навесной - 4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Шведские стенки - 10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Шкаф-купе - 1 шт.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Щит баскетбольный - 6 шт.</w:t>
            </w:r>
          </w:p>
          <w:p w:rsidR="002778BB" w:rsidRPr="00B717E8" w:rsidRDefault="002778BB" w:rsidP="00BA00FC"/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BA00FC"/>
        </w:tc>
        <w:tc>
          <w:tcPr>
            <w:tcW w:w="995" w:type="pct"/>
          </w:tcPr>
          <w:p w:rsidR="002778BB" w:rsidRPr="00921BE7" w:rsidRDefault="002778BB" w:rsidP="000A461F">
            <w:pPr>
              <w:pStyle w:val="PlainText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Зал аэробики (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1009</w:t>
            </w: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 xml:space="preserve">) </w:t>
            </w:r>
          </w:p>
          <w:p w:rsidR="002778BB" w:rsidRDefault="002778BB" w:rsidP="00BA00FC"/>
        </w:tc>
        <w:tc>
          <w:tcPr>
            <w:tcW w:w="1689" w:type="pct"/>
          </w:tcPr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 xml:space="preserve">DVD проигрыватель BBK DV 628 SI 754– 1 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 xml:space="preserve">Активная акустика Yamaha YSP 1100 Silver – 1 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 xml:space="preserve">Коврик двухслойный – 30 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Мяч гимнастический – 5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>Палка гимнастическая – 10</w:t>
            </w:r>
          </w:p>
          <w:p w:rsidR="002778BB" w:rsidRPr="00921BE7" w:rsidRDefault="002778BB" w:rsidP="000A461F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21BE7">
              <w:rPr>
                <w:rFonts w:ascii="Times New Roman" w:hAnsi="Times New Roman"/>
                <w:noProof/>
                <w:sz w:val="24"/>
                <w:szCs w:val="24"/>
              </w:rPr>
              <w:t xml:space="preserve">Стенка шведская – 4 </w:t>
            </w:r>
          </w:p>
          <w:p w:rsidR="002778BB" w:rsidRPr="00B717E8" w:rsidRDefault="002778BB" w:rsidP="00BA00FC">
            <w:r w:rsidRPr="00921BE7">
              <w:rPr>
                <w:noProof/>
              </w:rPr>
              <w:t>Степ доска – 21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>
            <w:r>
              <w:t>21</w:t>
            </w:r>
          </w:p>
        </w:tc>
        <w:tc>
          <w:tcPr>
            <w:tcW w:w="778" w:type="pct"/>
          </w:tcPr>
          <w:p w:rsidR="002778BB" w:rsidRDefault="002778BB" w:rsidP="00EF4813">
            <w:r>
              <w:t>Производственная практика</w:t>
            </w:r>
          </w:p>
        </w:tc>
        <w:tc>
          <w:tcPr>
            <w:tcW w:w="995" w:type="pct"/>
          </w:tcPr>
          <w:p w:rsidR="002778BB" w:rsidRDefault="002778BB" w:rsidP="00DA3095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DA3095">
            <w:r>
              <w:t xml:space="preserve">Учебные столы                                       15 шт.                       </w:t>
            </w:r>
          </w:p>
          <w:p w:rsidR="002778BB" w:rsidRDefault="002778BB" w:rsidP="00DA3095">
            <w:r>
              <w:t>Стулья                                                      27 шт.</w:t>
            </w:r>
          </w:p>
          <w:p w:rsidR="002778BB" w:rsidRDefault="002778BB" w:rsidP="00DA3095">
            <w:r>
              <w:t>Доска классная                                        1шт.</w:t>
            </w:r>
          </w:p>
          <w:p w:rsidR="002778BB" w:rsidRDefault="002778BB" w:rsidP="00DA3095">
            <w:r>
              <w:t xml:space="preserve">Ноутбук (переносной)                            1 шт.              </w:t>
            </w:r>
          </w:p>
          <w:p w:rsidR="002778BB" w:rsidRDefault="002778BB" w:rsidP="00DA3095">
            <w:r>
              <w:t>Проектор (переносной)                          1 шт.</w:t>
            </w:r>
          </w:p>
          <w:p w:rsidR="002778BB" w:rsidRDefault="002778BB" w:rsidP="00DA3095">
            <w:r>
              <w:t>Весы медицинские                                 1 шт</w:t>
            </w:r>
          </w:p>
          <w:p w:rsidR="002778BB" w:rsidRDefault="002778BB" w:rsidP="00DA3095">
            <w:r>
              <w:t>Стенды                                                     2 шт</w:t>
            </w:r>
          </w:p>
          <w:p w:rsidR="002778BB" w:rsidRDefault="002778BB" w:rsidP="00DA3095">
            <w:r>
              <w:t>Ростометр                                                1 шт</w:t>
            </w:r>
          </w:p>
          <w:p w:rsidR="002778BB" w:rsidRDefault="002778BB" w:rsidP="00DA3095">
            <w:r>
              <w:t>Медицинская кушетка                           1 шт</w:t>
            </w:r>
          </w:p>
          <w:p w:rsidR="002778BB" w:rsidRDefault="002778BB" w:rsidP="00DA3095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/>
        </w:tc>
        <w:tc>
          <w:tcPr>
            <w:tcW w:w="778" w:type="pct"/>
          </w:tcPr>
          <w:p w:rsidR="002778BB" w:rsidRDefault="002778BB" w:rsidP="00EF4813"/>
        </w:tc>
        <w:tc>
          <w:tcPr>
            <w:tcW w:w="995" w:type="pct"/>
          </w:tcPr>
          <w:p w:rsidR="002778BB" w:rsidRDefault="002778BB" w:rsidP="00DA3095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DA3095">
            <w:r>
              <w:t xml:space="preserve">Учебные столы                                      24 шт.                       </w:t>
            </w:r>
          </w:p>
          <w:p w:rsidR="002778BB" w:rsidRDefault="002778BB" w:rsidP="00DA3095">
            <w:r>
              <w:t>Стулья                                                     49шт.</w:t>
            </w:r>
          </w:p>
          <w:p w:rsidR="002778BB" w:rsidRDefault="002778BB" w:rsidP="00DA3095">
            <w:r>
              <w:t>Доска классная                                        1шт.</w:t>
            </w:r>
          </w:p>
          <w:p w:rsidR="002778BB" w:rsidRDefault="002778BB" w:rsidP="00DA3095">
            <w:r>
              <w:t xml:space="preserve">Ноутбук (переносной)                            1 шт.              </w:t>
            </w:r>
          </w:p>
          <w:p w:rsidR="002778BB" w:rsidRDefault="002778BB" w:rsidP="00DA3095">
            <w:r>
              <w:t>Проектор (стационарный)                     1 шт.</w:t>
            </w:r>
          </w:p>
          <w:p w:rsidR="002778BB" w:rsidRDefault="002778BB" w:rsidP="00DA3095">
            <w:r>
              <w:t>Стенды                                                     2 шт</w:t>
            </w:r>
          </w:p>
          <w:p w:rsidR="002778BB" w:rsidRDefault="002778BB" w:rsidP="00DA3095">
            <w:r>
              <w:t>Ростометр                                                1 шт</w:t>
            </w:r>
          </w:p>
          <w:p w:rsidR="002778BB" w:rsidRDefault="002778BB" w:rsidP="00DA3095">
            <w:r>
              <w:t>Медицинская кушетка                           5 шт</w:t>
            </w:r>
          </w:p>
          <w:p w:rsidR="002778BB" w:rsidRDefault="002778BB" w:rsidP="00DA3095">
            <w:r>
              <w:t>Кафедра                                                   1 шт</w:t>
            </w:r>
          </w:p>
          <w:p w:rsidR="002778BB" w:rsidRDefault="002778BB" w:rsidP="00DA3095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>
            <w:r>
              <w:t>22</w:t>
            </w:r>
          </w:p>
        </w:tc>
        <w:tc>
          <w:tcPr>
            <w:tcW w:w="778" w:type="pct"/>
          </w:tcPr>
          <w:p w:rsidR="002778BB" w:rsidRPr="000E6B13" w:rsidRDefault="002778BB" w:rsidP="00377C7D">
            <w:r w:rsidRPr="000E6B13">
              <w:t>Преддипломная практика</w:t>
            </w:r>
          </w:p>
        </w:tc>
        <w:tc>
          <w:tcPr>
            <w:tcW w:w="995" w:type="pct"/>
          </w:tcPr>
          <w:p w:rsidR="002778BB" w:rsidRDefault="002778BB" w:rsidP="007A6643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7A6643">
            <w:r>
              <w:t xml:space="preserve">Учебные столы                                       15 шт.                       </w:t>
            </w:r>
          </w:p>
          <w:p w:rsidR="002778BB" w:rsidRDefault="002778BB" w:rsidP="007A6643">
            <w:r>
              <w:t>Стулья                                                      27 шт.</w:t>
            </w:r>
          </w:p>
          <w:p w:rsidR="002778BB" w:rsidRDefault="002778BB" w:rsidP="007A6643">
            <w:r>
              <w:t>Доска классная                                        1шт.</w:t>
            </w:r>
          </w:p>
          <w:p w:rsidR="002778BB" w:rsidRDefault="002778BB" w:rsidP="007A6643">
            <w:r>
              <w:t xml:space="preserve">Ноутбук (переносной)                            1 шт.              </w:t>
            </w:r>
          </w:p>
          <w:p w:rsidR="002778BB" w:rsidRDefault="002778BB" w:rsidP="007A6643">
            <w:r>
              <w:t>Проектор (переносной)                          1 шт.</w:t>
            </w:r>
          </w:p>
          <w:p w:rsidR="002778BB" w:rsidRDefault="002778BB" w:rsidP="007A6643">
            <w:r>
              <w:t>Весы медицинские                                 1 шт</w:t>
            </w:r>
          </w:p>
          <w:p w:rsidR="002778BB" w:rsidRDefault="002778BB" w:rsidP="007A6643">
            <w:r>
              <w:t>Стенды                                                     2 шт</w:t>
            </w:r>
          </w:p>
          <w:p w:rsidR="002778BB" w:rsidRDefault="002778BB" w:rsidP="007A6643">
            <w:r>
              <w:t>Ростометр                                                1 шт</w:t>
            </w:r>
          </w:p>
          <w:p w:rsidR="002778BB" w:rsidRDefault="002778BB" w:rsidP="007A6643">
            <w:r>
              <w:t>Медицинская кушетка                           1 шт</w:t>
            </w:r>
          </w:p>
          <w:p w:rsidR="002778BB" w:rsidRDefault="002778BB" w:rsidP="007A6643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</w:tcPr>
          <w:p w:rsidR="002778BB" w:rsidRDefault="002778BB" w:rsidP="00EF4813"/>
        </w:tc>
        <w:tc>
          <w:tcPr>
            <w:tcW w:w="778" w:type="pct"/>
          </w:tcPr>
          <w:p w:rsidR="002778BB" w:rsidRPr="00E2778B" w:rsidRDefault="002778BB" w:rsidP="003340C5">
            <w:pPr>
              <w:rPr>
                <w:color w:val="FF0000"/>
              </w:rPr>
            </w:pPr>
          </w:p>
        </w:tc>
        <w:tc>
          <w:tcPr>
            <w:tcW w:w="995" w:type="pct"/>
          </w:tcPr>
          <w:p w:rsidR="002778BB" w:rsidRDefault="002778BB" w:rsidP="007A6643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7A6643">
            <w:r>
              <w:t xml:space="preserve">Учебные столы                                      24 шт.                       </w:t>
            </w:r>
          </w:p>
          <w:p w:rsidR="002778BB" w:rsidRDefault="002778BB" w:rsidP="007A6643">
            <w:r>
              <w:t>Стулья                                                     49шт.</w:t>
            </w:r>
          </w:p>
          <w:p w:rsidR="002778BB" w:rsidRDefault="002778BB" w:rsidP="007A6643">
            <w:r>
              <w:t>Доска классная                                        1шт.</w:t>
            </w:r>
          </w:p>
          <w:p w:rsidR="002778BB" w:rsidRDefault="002778BB" w:rsidP="007A6643">
            <w:r>
              <w:t xml:space="preserve">Ноутбук (переносной)                            1 шт.              </w:t>
            </w:r>
          </w:p>
          <w:p w:rsidR="002778BB" w:rsidRDefault="002778BB" w:rsidP="007A6643">
            <w:r>
              <w:t>Проектор (стационарный)                     1 шт.</w:t>
            </w:r>
          </w:p>
          <w:p w:rsidR="002778BB" w:rsidRDefault="002778BB" w:rsidP="007A6643">
            <w:r>
              <w:t>Стенды                                                     2 шт</w:t>
            </w:r>
          </w:p>
          <w:p w:rsidR="002778BB" w:rsidRDefault="002778BB" w:rsidP="007A6643">
            <w:r>
              <w:t>Ростометр                                                1 шт</w:t>
            </w:r>
          </w:p>
          <w:p w:rsidR="002778BB" w:rsidRDefault="002778BB" w:rsidP="007A6643">
            <w:r>
              <w:t>Медицинская кушетка                           5 шт</w:t>
            </w:r>
          </w:p>
          <w:p w:rsidR="002778BB" w:rsidRDefault="002778BB" w:rsidP="007A6643">
            <w:r>
              <w:t>Кафедра                                                   1 шт</w:t>
            </w:r>
          </w:p>
          <w:p w:rsidR="002778BB" w:rsidRDefault="002778BB" w:rsidP="007A6643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23</w:t>
            </w:r>
          </w:p>
        </w:tc>
        <w:tc>
          <w:tcPr>
            <w:tcW w:w="778" w:type="pct"/>
            <w:vMerge w:val="restart"/>
          </w:tcPr>
          <w:p w:rsidR="002778BB" w:rsidRDefault="002778BB" w:rsidP="003340C5">
            <w:r>
              <w:t>Адаптивная двигательная рекреация</w:t>
            </w:r>
          </w:p>
        </w:tc>
        <w:tc>
          <w:tcPr>
            <w:tcW w:w="995" w:type="pct"/>
          </w:tcPr>
          <w:p w:rsidR="002778BB" w:rsidRDefault="002778BB" w:rsidP="00AF592C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 15 шт.                       </w:t>
            </w:r>
          </w:p>
          <w:p w:rsidR="002778BB" w:rsidRDefault="002778BB" w:rsidP="00AF592C">
            <w:r>
              <w:t>Стулья                                                      27 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(переносной)                          1 шт.</w:t>
            </w:r>
          </w:p>
          <w:p w:rsidR="002778BB" w:rsidRDefault="002778BB" w:rsidP="00AF592C">
            <w:r>
              <w:t>Весы медицинские                                 1 шт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1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1B39D6"/>
        </w:tc>
        <w:tc>
          <w:tcPr>
            <w:tcW w:w="995" w:type="pct"/>
          </w:tcPr>
          <w:p w:rsidR="002778BB" w:rsidRDefault="002778BB" w:rsidP="00AF592C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24 шт.                       </w:t>
            </w:r>
          </w:p>
          <w:p w:rsidR="002778BB" w:rsidRDefault="002778BB" w:rsidP="00AF592C">
            <w:r>
              <w:t>Стулья                                                     49шт.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(стационарный)                     1 шт.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5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  <w:p w:rsidR="002778BB" w:rsidRDefault="002778BB" w:rsidP="00AF592C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24</w:t>
            </w:r>
          </w:p>
        </w:tc>
        <w:tc>
          <w:tcPr>
            <w:tcW w:w="778" w:type="pct"/>
            <w:vMerge w:val="restart"/>
          </w:tcPr>
          <w:p w:rsidR="002778BB" w:rsidRDefault="002778BB" w:rsidP="001B39D6">
            <w:r>
              <w:t>АФК  и спорт для лиц с нарушением интеллекта</w:t>
            </w:r>
          </w:p>
        </w:tc>
        <w:tc>
          <w:tcPr>
            <w:tcW w:w="995" w:type="pct"/>
          </w:tcPr>
          <w:p w:rsidR="002778BB" w:rsidRDefault="002778BB" w:rsidP="00AF592C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 15 шт.                       </w:t>
            </w:r>
          </w:p>
          <w:p w:rsidR="002778BB" w:rsidRDefault="002778BB" w:rsidP="00AF592C">
            <w:r>
              <w:t>Стулья                                                      27 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(переносной)                          1 шт.</w:t>
            </w:r>
          </w:p>
          <w:p w:rsidR="002778BB" w:rsidRDefault="002778BB" w:rsidP="00AF592C">
            <w:r>
              <w:t>Весы медицинские                                 1 шт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1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EF4813"/>
        </w:tc>
        <w:tc>
          <w:tcPr>
            <w:tcW w:w="995" w:type="pct"/>
          </w:tcPr>
          <w:p w:rsidR="002778BB" w:rsidRDefault="002778BB" w:rsidP="00AF592C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24 шт.                       </w:t>
            </w:r>
          </w:p>
          <w:p w:rsidR="002778BB" w:rsidRDefault="002778BB" w:rsidP="00AF592C">
            <w:r>
              <w:t>Стулья                                                     49шт.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(стационарный)                     1 шт.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5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  <w:p w:rsidR="002778BB" w:rsidRDefault="002778BB" w:rsidP="00AF592C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25</w:t>
            </w:r>
          </w:p>
        </w:tc>
        <w:tc>
          <w:tcPr>
            <w:tcW w:w="778" w:type="pct"/>
            <w:vMerge w:val="restart"/>
          </w:tcPr>
          <w:p w:rsidR="002778BB" w:rsidRDefault="002778BB" w:rsidP="00EF4813">
            <w:r>
              <w:t>Гидрореабилитация</w:t>
            </w:r>
          </w:p>
        </w:tc>
        <w:tc>
          <w:tcPr>
            <w:tcW w:w="995" w:type="pct"/>
          </w:tcPr>
          <w:p w:rsidR="002778BB" w:rsidRDefault="002778BB" w:rsidP="00AF592C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 15 шт.                       </w:t>
            </w:r>
          </w:p>
          <w:p w:rsidR="002778BB" w:rsidRDefault="002778BB" w:rsidP="00AF592C">
            <w:r>
              <w:t>Стулья                                                      27 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(переносной)                          1 шт.</w:t>
            </w:r>
          </w:p>
          <w:p w:rsidR="002778BB" w:rsidRDefault="002778BB" w:rsidP="00AF592C">
            <w:r>
              <w:t>Весы медицинские                                 1 шт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1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CE4725"/>
        </w:tc>
        <w:tc>
          <w:tcPr>
            <w:tcW w:w="995" w:type="pct"/>
          </w:tcPr>
          <w:p w:rsidR="002778BB" w:rsidRDefault="002778BB" w:rsidP="00AF592C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24 шт.                       </w:t>
            </w:r>
          </w:p>
          <w:p w:rsidR="002778BB" w:rsidRDefault="002778BB" w:rsidP="00AF592C">
            <w:r>
              <w:t>Стулья                                                     49шт.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(стационарный)                     1 шт.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5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  <w:p w:rsidR="002778BB" w:rsidRDefault="002778BB" w:rsidP="00AF592C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CE4725"/>
        </w:tc>
        <w:tc>
          <w:tcPr>
            <w:tcW w:w="995" w:type="pct"/>
          </w:tcPr>
          <w:p w:rsidR="002778BB" w:rsidRDefault="002778BB" w:rsidP="00F56FFC">
            <w:r>
              <w:t>г.Архангельск, пр.Троицкий 51</w:t>
            </w:r>
          </w:p>
          <w:p w:rsidR="002778BB" w:rsidRPr="006C7B5A" w:rsidRDefault="002778BB" w:rsidP="00F56FFC">
            <w:pPr>
              <w:pStyle w:val="PlainText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Зал аэробики (0 этаж) </w:t>
            </w:r>
          </w:p>
          <w:p w:rsidR="002778BB" w:rsidRDefault="002778BB" w:rsidP="00F56FFC">
            <w:r>
              <w:t>Ауд.1009</w:t>
            </w:r>
          </w:p>
        </w:tc>
        <w:tc>
          <w:tcPr>
            <w:tcW w:w="1689" w:type="pct"/>
          </w:tcPr>
          <w:p w:rsidR="002778BB" w:rsidRPr="006C7B5A" w:rsidRDefault="002778BB" w:rsidP="00F56FF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DVD проигрыватель BBK DV 628 SI 754– 1 </w:t>
            </w:r>
          </w:p>
          <w:p w:rsidR="002778BB" w:rsidRPr="006C7B5A" w:rsidRDefault="002778BB" w:rsidP="00F56FF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Активная акустика Yamaha YSP 1100 Silver – 1 </w:t>
            </w:r>
          </w:p>
          <w:p w:rsidR="002778BB" w:rsidRPr="006C7B5A" w:rsidRDefault="002778BB" w:rsidP="00F56FF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Коврик двухслойный – 30 </w:t>
            </w:r>
          </w:p>
          <w:p w:rsidR="002778BB" w:rsidRPr="006C7B5A" w:rsidRDefault="002778BB" w:rsidP="00F56FF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Мяч гимнастический – 5</w:t>
            </w:r>
          </w:p>
          <w:p w:rsidR="002778BB" w:rsidRPr="006C7B5A" w:rsidRDefault="002778BB" w:rsidP="00F56FF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Палка гимнастическая – 10</w:t>
            </w:r>
          </w:p>
          <w:p w:rsidR="002778BB" w:rsidRPr="006C7B5A" w:rsidRDefault="002778BB" w:rsidP="00F56FF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Стенка шведская – 4 </w:t>
            </w:r>
          </w:p>
          <w:p w:rsidR="002778BB" w:rsidRDefault="002778BB" w:rsidP="00F56FFC">
            <w:r w:rsidRPr="006C7B5A">
              <w:rPr>
                <w:noProof/>
              </w:rPr>
              <w:t>Степ доска – 21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26</w:t>
            </w:r>
          </w:p>
        </w:tc>
        <w:tc>
          <w:tcPr>
            <w:tcW w:w="778" w:type="pct"/>
            <w:vMerge w:val="restart"/>
          </w:tcPr>
          <w:p w:rsidR="002778BB" w:rsidRDefault="002778BB" w:rsidP="00CE4725">
            <w:r>
              <w:t>Креативные телесно-ориентированные практики</w:t>
            </w:r>
          </w:p>
        </w:tc>
        <w:tc>
          <w:tcPr>
            <w:tcW w:w="995" w:type="pct"/>
          </w:tcPr>
          <w:p w:rsidR="002778BB" w:rsidRDefault="002778BB" w:rsidP="00AF592C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 15 шт.                       </w:t>
            </w:r>
          </w:p>
          <w:p w:rsidR="002778BB" w:rsidRDefault="002778BB" w:rsidP="00AF592C">
            <w:r>
              <w:t>Стулья                                                      27 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(переносной)                          1 шт.</w:t>
            </w:r>
          </w:p>
          <w:p w:rsidR="002778BB" w:rsidRDefault="002778BB" w:rsidP="00AF592C">
            <w:r>
              <w:t>Весы медицинские                                 1 шт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1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CE4725"/>
        </w:tc>
        <w:tc>
          <w:tcPr>
            <w:tcW w:w="995" w:type="pct"/>
          </w:tcPr>
          <w:p w:rsidR="002778BB" w:rsidRDefault="002778BB" w:rsidP="00AF592C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24 шт.                       </w:t>
            </w:r>
          </w:p>
          <w:p w:rsidR="002778BB" w:rsidRDefault="002778BB" w:rsidP="00AF592C">
            <w:r>
              <w:t>Стулья                                                     49шт.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(стационарный)                     1 шт.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5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  <w:p w:rsidR="002778BB" w:rsidRDefault="002778BB" w:rsidP="00AF592C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27</w:t>
            </w:r>
          </w:p>
        </w:tc>
        <w:tc>
          <w:tcPr>
            <w:tcW w:w="778" w:type="pct"/>
            <w:vMerge w:val="restart"/>
          </w:tcPr>
          <w:p w:rsidR="002778BB" w:rsidRDefault="002778BB" w:rsidP="00CE4725">
            <w:r>
              <w:t>Плавание у детей грудного возраста</w:t>
            </w:r>
          </w:p>
        </w:tc>
        <w:tc>
          <w:tcPr>
            <w:tcW w:w="995" w:type="pct"/>
          </w:tcPr>
          <w:p w:rsidR="002778BB" w:rsidRDefault="002778BB" w:rsidP="00AF592C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 15 шт.                       </w:t>
            </w:r>
          </w:p>
          <w:p w:rsidR="002778BB" w:rsidRDefault="002778BB" w:rsidP="00AF592C">
            <w:r>
              <w:t>Стулья                                                      27 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(переносной)                          1 шт.</w:t>
            </w:r>
          </w:p>
          <w:p w:rsidR="002778BB" w:rsidRDefault="002778BB" w:rsidP="00AF592C">
            <w:r>
              <w:t>Весы медицинские                                 1 шт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1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CE4725"/>
        </w:tc>
        <w:tc>
          <w:tcPr>
            <w:tcW w:w="995" w:type="pct"/>
          </w:tcPr>
          <w:p w:rsidR="002778BB" w:rsidRDefault="002778BB" w:rsidP="00AF592C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24 шт.                       </w:t>
            </w:r>
          </w:p>
          <w:p w:rsidR="002778BB" w:rsidRDefault="002778BB" w:rsidP="00AF592C">
            <w:r>
              <w:t>Стулья                                                     49шт.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(стационарный)                     1 шт.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5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  <w:p w:rsidR="002778BB" w:rsidRDefault="002778BB" w:rsidP="00AF592C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CE4725"/>
        </w:tc>
        <w:tc>
          <w:tcPr>
            <w:tcW w:w="995" w:type="pct"/>
          </w:tcPr>
          <w:p w:rsidR="002778BB" w:rsidRDefault="002778BB" w:rsidP="00AF592C">
            <w:r>
              <w:t>г.Архангельск, пр.Троицкий 51</w:t>
            </w:r>
          </w:p>
          <w:p w:rsidR="002778BB" w:rsidRPr="006C7B5A" w:rsidRDefault="002778BB" w:rsidP="00AF592C">
            <w:pPr>
              <w:pStyle w:val="PlainText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Зал аэробики (0 этаж) </w:t>
            </w:r>
          </w:p>
          <w:p w:rsidR="002778BB" w:rsidRDefault="002778BB" w:rsidP="00AF592C">
            <w:r>
              <w:t>Ауд.1009</w:t>
            </w:r>
          </w:p>
        </w:tc>
        <w:tc>
          <w:tcPr>
            <w:tcW w:w="1689" w:type="pct"/>
          </w:tcPr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DVD проигрыватель BBK DV 628 SI 754– 1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Активная акустика Yamaha YSP 1100 Silver – 1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Коврик двухслойный – 30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Мяч гимнастический – 5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Палка гимнастическая – 10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Стенка шведская – 4 </w:t>
            </w:r>
          </w:p>
          <w:p w:rsidR="002778BB" w:rsidRDefault="002778BB" w:rsidP="00AF592C">
            <w:r w:rsidRPr="006C7B5A">
              <w:rPr>
                <w:noProof/>
              </w:rPr>
              <w:t>Степ доска – 21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28</w:t>
            </w:r>
          </w:p>
        </w:tc>
        <w:tc>
          <w:tcPr>
            <w:tcW w:w="778" w:type="pct"/>
            <w:vMerge w:val="restart"/>
          </w:tcPr>
          <w:p w:rsidR="002778BB" w:rsidRDefault="002778BB" w:rsidP="00CE4725">
            <w:r>
              <w:t>Работа с родителями детей-инвалидов</w:t>
            </w:r>
          </w:p>
        </w:tc>
        <w:tc>
          <w:tcPr>
            <w:tcW w:w="995" w:type="pct"/>
          </w:tcPr>
          <w:p w:rsidR="002778BB" w:rsidRDefault="002778BB" w:rsidP="00AF592C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 15 шт.                       </w:t>
            </w:r>
          </w:p>
          <w:p w:rsidR="002778BB" w:rsidRDefault="002778BB" w:rsidP="00AF592C">
            <w:r>
              <w:t>Стулья                                                      27 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(переносной)                          1 шт.</w:t>
            </w:r>
          </w:p>
          <w:p w:rsidR="002778BB" w:rsidRDefault="002778BB" w:rsidP="00AF592C">
            <w:r>
              <w:t>Весы медицинские                                 1 шт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1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CE4725"/>
        </w:tc>
        <w:tc>
          <w:tcPr>
            <w:tcW w:w="995" w:type="pct"/>
          </w:tcPr>
          <w:p w:rsidR="002778BB" w:rsidRDefault="002778BB" w:rsidP="00AF592C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24 шт.                       </w:t>
            </w:r>
          </w:p>
          <w:p w:rsidR="002778BB" w:rsidRDefault="002778BB" w:rsidP="00AF592C">
            <w:r>
              <w:t>Стулья                                                     49шт.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(стационарный)                     1 шт.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5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  <w:p w:rsidR="002778BB" w:rsidRDefault="002778BB" w:rsidP="00AF592C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29</w:t>
            </w:r>
          </w:p>
        </w:tc>
        <w:tc>
          <w:tcPr>
            <w:tcW w:w="778" w:type="pct"/>
            <w:vMerge w:val="restart"/>
          </w:tcPr>
          <w:p w:rsidR="002778BB" w:rsidRDefault="002778BB" w:rsidP="00CE4725">
            <w:r>
              <w:t>Социальная реабилитация людей с ОЖД</w:t>
            </w:r>
          </w:p>
        </w:tc>
        <w:tc>
          <w:tcPr>
            <w:tcW w:w="995" w:type="pct"/>
          </w:tcPr>
          <w:p w:rsidR="002778BB" w:rsidRDefault="002778BB" w:rsidP="00AF592C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 15 шт.                       </w:t>
            </w:r>
          </w:p>
          <w:p w:rsidR="002778BB" w:rsidRDefault="002778BB" w:rsidP="00AF592C">
            <w:r>
              <w:t>Стулья                                                      27 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(переносной)                          1 шт.</w:t>
            </w:r>
          </w:p>
          <w:p w:rsidR="002778BB" w:rsidRDefault="002778BB" w:rsidP="00AF592C">
            <w:r>
              <w:t>Весы медицинские                                 1 шт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1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CE4725"/>
        </w:tc>
        <w:tc>
          <w:tcPr>
            <w:tcW w:w="995" w:type="pct"/>
          </w:tcPr>
          <w:p w:rsidR="002778BB" w:rsidRDefault="002778BB" w:rsidP="00AF592C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24 шт.                       </w:t>
            </w:r>
          </w:p>
          <w:p w:rsidR="002778BB" w:rsidRDefault="002778BB" w:rsidP="00AF592C">
            <w:r>
              <w:t>Стулья                                                     49шт.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(стационарный)                     1 шт.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5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  <w:p w:rsidR="002778BB" w:rsidRDefault="002778BB" w:rsidP="00AF592C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CE4725"/>
        </w:tc>
        <w:tc>
          <w:tcPr>
            <w:tcW w:w="995" w:type="pct"/>
          </w:tcPr>
          <w:p w:rsidR="002778BB" w:rsidRDefault="002778BB" w:rsidP="00AF592C">
            <w:r>
              <w:t>г.Архангельск, пр.Троицкий 51</w:t>
            </w:r>
          </w:p>
          <w:p w:rsidR="002778BB" w:rsidRPr="006C7B5A" w:rsidRDefault="002778BB" w:rsidP="00AF592C">
            <w:pPr>
              <w:pStyle w:val="PlainText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Зал аэробики (0 этаж) </w:t>
            </w:r>
          </w:p>
          <w:p w:rsidR="002778BB" w:rsidRDefault="002778BB" w:rsidP="00AF592C">
            <w:r>
              <w:t>Ауд.1009</w:t>
            </w:r>
          </w:p>
        </w:tc>
        <w:tc>
          <w:tcPr>
            <w:tcW w:w="1689" w:type="pct"/>
          </w:tcPr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DVD проигрыватель BBK DV 628 SI 754– 1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Активная акустика Yamaha YSP 1100 Silver – 1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Коврик двухслойный – 30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Мяч гимнастический – 5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Палка гимнастическая – 10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Стенка шведская – 4 </w:t>
            </w:r>
          </w:p>
          <w:p w:rsidR="002778BB" w:rsidRDefault="002778BB" w:rsidP="00AF592C">
            <w:r w:rsidRPr="006C7B5A">
              <w:rPr>
                <w:noProof/>
              </w:rPr>
              <w:t>Степ доска – 21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 w:val="restart"/>
          </w:tcPr>
          <w:p w:rsidR="002778BB" w:rsidRDefault="002778BB" w:rsidP="00EF4813">
            <w:r>
              <w:t>30</w:t>
            </w:r>
          </w:p>
        </w:tc>
        <w:tc>
          <w:tcPr>
            <w:tcW w:w="778" w:type="pct"/>
            <w:vMerge w:val="restart"/>
          </w:tcPr>
          <w:p w:rsidR="002778BB" w:rsidRDefault="002778BB" w:rsidP="00CE4725">
            <w:r>
              <w:t>Спортивная подготовка инвалидов ( адаптивный спорт)</w:t>
            </w:r>
          </w:p>
        </w:tc>
        <w:tc>
          <w:tcPr>
            <w:tcW w:w="995" w:type="pct"/>
          </w:tcPr>
          <w:p w:rsidR="002778BB" w:rsidRDefault="002778BB" w:rsidP="00AF592C">
            <w:r>
              <w:t>Учебный практикум ауд.1408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 15 шт.                       </w:t>
            </w:r>
          </w:p>
          <w:p w:rsidR="002778BB" w:rsidRDefault="002778BB" w:rsidP="00AF592C">
            <w:r>
              <w:t>Стулья                                                      27 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(переносной)                          1 шт.</w:t>
            </w:r>
          </w:p>
          <w:p w:rsidR="002778BB" w:rsidRDefault="002778BB" w:rsidP="00AF592C">
            <w:r>
              <w:t>Весы медицинские                                 1 шт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1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CE4725"/>
        </w:tc>
        <w:tc>
          <w:tcPr>
            <w:tcW w:w="995" w:type="pct"/>
          </w:tcPr>
          <w:p w:rsidR="002778BB" w:rsidRDefault="002778BB" w:rsidP="00AF592C">
            <w:r>
              <w:t>Учебный практикум ауд.1415</w:t>
            </w:r>
          </w:p>
        </w:tc>
        <w:tc>
          <w:tcPr>
            <w:tcW w:w="1689" w:type="pct"/>
          </w:tcPr>
          <w:p w:rsidR="002778BB" w:rsidRDefault="002778BB" w:rsidP="00AF592C">
            <w:r>
              <w:t xml:space="preserve">Учебные столы                                      24 шт.                       </w:t>
            </w:r>
          </w:p>
          <w:p w:rsidR="002778BB" w:rsidRDefault="002778BB" w:rsidP="00AF592C">
            <w:r>
              <w:t>Стулья                                                     49шт.</w:t>
            </w:r>
          </w:p>
          <w:p w:rsidR="002778BB" w:rsidRDefault="002778BB" w:rsidP="00AF592C">
            <w:r>
              <w:t>Доска классная                                        1шт.</w:t>
            </w:r>
          </w:p>
          <w:p w:rsidR="002778BB" w:rsidRDefault="002778BB" w:rsidP="00AF592C">
            <w:r>
              <w:t xml:space="preserve">Ноутбук (переносной)                            1 шт.              </w:t>
            </w:r>
          </w:p>
          <w:p w:rsidR="002778BB" w:rsidRDefault="002778BB" w:rsidP="00AF592C">
            <w:r>
              <w:t>Проектор (стационарный)                     1 шт.</w:t>
            </w:r>
          </w:p>
          <w:p w:rsidR="002778BB" w:rsidRDefault="002778BB" w:rsidP="00AF592C">
            <w:r>
              <w:t>Стенды                                                     2 шт</w:t>
            </w:r>
          </w:p>
          <w:p w:rsidR="002778BB" w:rsidRDefault="002778BB" w:rsidP="00AF592C">
            <w:r>
              <w:t>Ростометр                                                1 шт</w:t>
            </w:r>
          </w:p>
          <w:p w:rsidR="002778BB" w:rsidRDefault="002778BB" w:rsidP="00AF592C">
            <w:r>
              <w:t>Медицинская кушетка                           5 шт</w:t>
            </w:r>
          </w:p>
          <w:p w:rsidR="002778BB" w:rsidRDefault="002778BB" w:rsidP="00AF592C">
            <w:r>
              <w:t>Кафедра                                                   1 шт</w:t>
            </w:r>
          </w:p>
          <w:p w:rsidR="002778BB" w:rsidRDefault="002778BB" w:rsidP="00AF592C">
            <w:r>
              <w:t>Экран                                                        1 шт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  <w:tr w:rsidR="002778BB" w:rsidTr="00F56FFC">
        <w:tc>
          <w:tcPr>
            <w:tcW w:w="312" w:type="pct"/>
            <w:vMerge/>
          </w:tcPr>
          <w:p w:rsidR="002778BB" w:rsidRDefault="002778BB" w:rsidP="00EF4813"/>
        </w:tc>
        <w:tc>
          <w:tcPr>
            <w:tcW w:w="778" w:type="pct"/>
            <w:vMerge/>
          </w:tcPr>
          <w:p w:rsidR="002778BB" w:rsidRDefault="002778BB" w:rsidP="00CE4725"/>
        </w:tc>
        <w:tc>
          <w:tcPr>
            <w:tcW w:w="995" w:type="pct"/>
          </w:tcPr>
          <w:p w:rsidR="002778BB" w:rsidRDefault="002778BB" w:rsidP="00AF592C">
            <w:r>
              <w:t>г.Архангельск, пр.Троицкий 51</w:t>
            </w:r>
          </w:p>
          <w:p w:rsidR="002778BB" w:rsidRPr="006C7B5A" w:rsidRDefault="002778BB" w:rsidP="00AF592C">
            <w:pPr>
              <w:pStyle w:val="PlainText"/>
              <w:spacing w:line="36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Зал аэробики (0 этаж) </w:t>
            </w:r>
          </w:p>
          <w:p w:rsidR="002778BB" w:rsidRDefault="002778BB" w:rsidP="00AF592C">
            <w:r>
              <w:t>Ауд.1009</w:t>
            </w:r>
          </w:p>
        </w:tc>
        <w:tc>
          <w:tcPr>
            <w:tcW w:w="1689" w:type="pct"/>
          </w:tcPr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DVD проигрыватель BBK DV 628 SI 754– 1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Активная акустика Yamaha YSP 1100 Silver – 1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Коврик двухслойный – 30 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Мяч гимнастический – 5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>Палка гимнастическая – 10</w:t>
            </w:r>
          </w:p>
          <w:p w:rsidR="002778BB" w:rsidRPr="006C7B5A" w:rsidRDefault="002778BB" w:rsidP="00AF592C">
            <w:pPr>
              <w:pStyle w:val="PlainText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C7B5A">
              <w:rPr>
                <w:rFonts w:ascii="Times New Roman" w:hAnsi="Times New Roman"/>
                <w:noProof/>
                <w:sz w:val="24"/>
                <w:szCs w:val="24"/>
              </w:rPr>
              <w:t xml:space="preserve">Стенка шведская – 4 </w:t>
            </w:r>
          </w:p>
          <w:p w:rsidR="002778BB" w:rsidRDefault="002778BB" w:rsidP="00AF592C">
            <w:r w:rsidRPr="006C7B5A">
              <w:rPr>
                <w:noProof/>
              </w:rPr>
              <w:t>Степ доска – 21</w:t>
            </w:r>
          </w:p>
        </w:tc>
        <w:tc>
          <w:tcPr>
            <w:tcW w:w="1226" w:type="pct"/>
            <w:gridSpan w:val="2"/>
          </w:tcPr>
          <w:p w:rsidR="002778BB" w:rsidRDefault="002778BB" w:rsidP="00EF4813"/>
        </w:tc>
      </w:tr>
    </w:tbl>
    <w:p w:rsidR="002778BB" w:rsidRDefault="002778BB"/>
    <w:sectPr w:rsidR="002778BB" w:rsidSect="00D101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B90"/>
    <w:rsid w:val="00005B7B"/>
    <w:rsid w:val="00010345"/>
    <w:rsid w:val="000122FE"/>
    <w:rsid w:val="00055F59"/>
    <w:rsid w:val="00080726"/>
    <w:rsid w:val="000A461F"/>
    <w:rsid w:val="000C0D17"/>
    <w:rsid w:val="000C2B50"/>
    <w:rsid w:val="000E6B13"/>
    <w:rsid w:val="000F34E4"/>
    <w:rsid w:val="00102FEE"/>
    <w:rsid w:val="001070C9"/>
    <w:rsid w:val="00110018"/>
    <w:rsid w:val="001971D5"/>
    <w:rsid w:val="001B39D6"/>
    <w:rsid w:val="001D5AF1"/>
    <w:rsid w:val="00223701"/>
    <w:rsid w:val="0024650C"/>
    <w:rsid w:val="002778BB"/>
    <w:rsid w:val="002C0EE1"/>
    <w:rsid w:val="002E74C4"/>
    <w:rsid w:val="002F41E9"/>
    <w:rsid w:val="002F4531"/>
    <w:rsid w:val="003340C5"/>
    <w:rsid w:val="00377C7D"/>
    <w:rsid w:val="003952B9"/>
    <w:rsid w:val="003A63AA"/>
    <w:rsid w:val="00401E0B"/>
    <w:rsid w:val="00432DF7"/>
    <w:rsid w:val="00460E9F"/>
    <w:rsid w:val="00487645"/>
    <w:rsid w:val="00495F27"/>
    <w:rsid w:val="004B667D"/>
    <w:rsid w:val="004C3A8C"/>
    <w:rsid w:val="004E7F21"/>
    <w:rsid w:val="00513AD0"/>
    <w:rsid w:val="005340EE"/>
    <w:rsid w:val="00541805"/>
    <w:rsid w:val="00585745"/>
    <w:rsid w:val="005A0B37"/>
    <w:rsid w:val="005A4D52"/>
    <w:rsid w:val="005B0DFB"/>
    <w:rsid w:val="005F1FEF"/>
    <w:rsid w:val="00603B90"/>
    <w:rsid w:val="0063514A"/>
    <w:rsid w:val="0065213E"/>
    <w:rsid w:val="00654BFB"/>
    <w:rsid w:val="0065637F"/>
    <w:rsid w:val="006727F1"/>
    <w:rsid w:val="006732B3"/>
    <w:rsid w:val="00677326"/>
    <w:rsid w:val="00691643"/>
    <w:rsid w:val="006952A1"/>
    <w:rsid w:val="006A4C77"/>
    <w:rsid w:val="006B0B48"/>
    <w:rsid w:val="006C63AB"/>
    <w:rsid w:val="006C7B5A"/>
    <w:rsid w:val="006D01C5"/>
    <w:rsid w:val="006E234A"/>
    <w:rsid w:val="006F0A5A"/>
    <w:rsid w:val="006F6C73"/>
    <w:rsid w:val="00701CD8"/>
    <w:rsid w:val="00725B0A"/>
    <w:rsid w:val="0079094D"/>
    <w:rsid w:val="007A311A"/>
    <w:rsid w:val="007A6643"/>
    <w:rsid w:val="007C7164"/>
    <w:rsid w:val="007E00FB"/>
    <w:rsid w:val="007F1F1E"/>
    <w:rsid w:val="00806482"/>
    <w:rsid w:val="00813637"/>
    <w:rsid w:val="00821564"/>
    <w:rsid w:val="00825776"/>
    <w:rsid w:val="00832CC9"/>
    <w:rsid w:val="00845D11"/>
    <w:rsid w:val="00852AB0"/>
    <w:rsid w:val="00861430"/>
    <w:rsid w:val="00863B96"/>
    <w:rsid w:val="00886B6E"/>
    <w:rsid w:val="008A0B6B"/>
    <w:rsid w:val="008A3311"/>
    <w:rsid w:val="008C011C"/>
    <w:rsid w:val="008C0D0E"/>
    <w:rsid w:val="008E0B9C"/>
    <w:rsid w:val="00914FAD"/>
    <w:rsid w:val="00921BE7"/>
    <w:rsid w:val="00944E4D"/>
    <w:rsid w:val="00971445"/>
    <w:rsid w:val="009F2B9B"/>
    <w:rsid w:val="00A01AD0"/>
    <w:rsid w:val="00A350B7"/>
    <w:rsid w:val="00A63076"/>
    <w:rsid w:val="00A7075A"/>
    <w:rsid w:val="00A71057"/>
    <w:rsid w:val="00A91E78"/>
    <w:rsid w:val="00AA368F"/>
    <w:rsid w:val="00AA5C2C"/>
    <w:rsid w:val="00AD59A4"/>
    <w:rsid w:val="00AE0C93"/>
    <w:rsid w:val="00AF592C"/>
    <w:rsid w:val="00B12C04"/>
    <w:rsid w:val="00B21D43"/>
    <w:rsid w:val="00B2299A"/>
    <w:rsid w:val="00B23D18"/>
    <w:rsid w:val="00B320D5"/>
    <w:rsid w:val="00B53388"/>
    <w:rsid w:val="00B60F73"/>
    <w:rsid w:val="00B717E8"/>
    <w:rsid w:val="00BA00FC"/>
    <w:rsid w:val="00BA53AE"/>
    <w:rsid w:val="00BF3F28"/>
    <w:rsid w:val="00C03104"/>
    <w:rsid w:val="00C0645B"/>
    <w:rsid w:val="00C15C0F"/>
    <w:rsid w:val="00C16588"/>
    <w:rsid w:val="00C30DB4"/>
    <w:rsid w:val="00C8121C"/>
    <w:rsid w:val="00CE4725"/>
    <w:rsid w:val="00CF44E6"/>
    <w:rsid w:val="00D1019C"/>
    <w:rsid w:val="00D42CE7"/>
    <w:rsid w:val="00D822E5"/>
    <w:rsid w:val="00D9236B"/>
    <w:rsid w:val="00DA2044"/>
    <w:rsid w:val="00DA3095"/>
    <w:rsid w:val="00E2117F"/>
    <w:rsid w:val="00E2247C"/>
    <w:rsid w:val="00E2778B"/>
    <w:rsid w:val="00E75FE3"/>
    <w:rsid w:val="00E90795"/>
    <w:rsid w:val="00ED43A7"/>
    <w:rsid w:val="00EF4813"/>
    <w:rsid w:val="00EF6E50"/>
    <w:rsid w:val="00EF7754"/>
    <w:rsid w:val="00F37EDC"/>
    <w:rsid w:val="00F56FFC"/>
    <w:rsid w:val="00FD11EB"/>
    <w:rsid w:val="00FE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B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1">
    <w:name w:val="Plain Text Char1"/>
    <w:uiPriority w:val="99"/>
    <w:semiHidden/>
    <w:locked/>
    <w:rsid w:val="00EF4813"/>
    <w:rPr>
      <w:rFonts w:ascii="Consolas" w:hAnsi="Consolas"/>
      <w:sz w:val="21"/>
    </w:rPr>
  </w:style>
  <w:style w:type="paragraph" w:styleId="PlainText">
    <w:name w:val="Plain Text"/>
    <w:basedOn w:val="Normal"/>
    <w:link w:val="PlainTextChar"/>
    <w:uiPriority w:val="99"/>
    <w:semiHidden/>
    <w:rsid w:val="00EF481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340E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292</TotalTime>
  <Pages>25</Pages>
  <Words>7058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bebiakova</dc:creator>
  <cp:keywords/>
  <dc:description/>
  <cp:lastModifiedBy>urvanceva</cp:lastModifiedBy>
  <cp:revision>17</cp:revision>
  <dcterms:created xsi:type="dcterms:W3CDTF">2017-01-19T12:30:00Z</dcterms:created>
  <dcterms:modified xsi:type="dcterms:W3CDTF">2018-05-07T09:39:00Z</dcterms:modified>
</cp:coreProperties>
</file>